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13851" w14:textId="12574CA7" w:rsidR="000E633F" w:rsidRPr="008C272C" w:rsidRDefault="00314951" w:rsidP="00B5471F">
      <w:pPr>
        <w:pStyle w:val="Header"/>
        <w:rPr>
          <w:rFonts w:ascii="Rockwell" w:hAnsi="Rockwell"/>
          <w:color w:val="2F2B20" w:themeColor="text1"/>
          <w:sz w:val="44"/>
          <w:szCs w:val="44"/>
          <w:highlight w:val="yellow"/>
        </w:rPr>
      </w:pPr>
      <w:r w:rsidRPr="008C272C">
        <w:rPr>
          <w:noProof/>
          <w:color w:val="2F2B20" w:themeColor="text1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2DE652EC" wp14:editId="6BE734DA">
            <wp:simplePos x="0" y="0"/>
            <wp:positionH relativeFrom="column">
              <wp:posOffset>2510557</wp:posOffset>
            </wp:positionH>
            <wp:positionV relativeFrom="paragraph">
              <wp:posOffset>-846898</wp:posOffset>
            </wp:positionV>
            <wp:extent cx="1584251" cy="103504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251" cy="1035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72C">
        <w:rPr>
          <w:rFonts w:ascii="Rockwell" w:hAnsi="Rockwell"/>
          <w:noProof/>
          <w:color w:val="2F2B20" w:themeColor="text1"/>
          <w:sz w:val="44"/>
          <w:szCs w:val="44"/>
          <w:highlight w:val="yellow"/>
          <w:lang w:val="en-AU" w:eastAsia="en-AU"/>
        </w:rPr>
        <w:drawing>
          <wp:anchor distT="0" distB="0" distL="114300" distR="114300" simplePos="0" relativeHeight="251665408" behindDoc="1" locked="0" layoutInCell="1" allowOverlap="1" wp14:anchorId="2DB6CD6A" wp14:editId="64583B77">
            <wp:simplePos x="0" y="0"/>
            <wp:positionH relativeFrom="column">
              <wp:posOffset>14561</wp:posOffset>
            </wp:positionH>
            <wp:positionV relativeFrom="paragraph">
              <wp:posOffset>-750681</wp:posOffset>
            </wp:positionV>
            <wp:extent cx="1669312" cy="1673234"/>
            <wp:effectExtent l="0" t="0" r="762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12" cy="1673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8CC" w:rsidRPr="008C272C">
        <w:rPr>
          <w:rFonts w:ascii="Rockwell" w:hAnsi="Rockwell"/>
          <w:color w:val="2F2B20" w:themeColor="text1"/>
          <w:sz w:val="44"/>
          <w:szCs w:val="44"/>
          <w:highlight w:val="yellow"/>
        </w:rPr>
        <w:t xml:space="preserve">                               </w:t>
      </w:r>
    </w:p>
    <w:p w14:paraId="6EDA1956" w14:textId="1BBA77E1" w:rsidR="005F20EB" w:rsidRPr="008C272C" w:rsidRDefault="00B5471F" w:rsidP="00314951">
      <w:pPr>
        <w:pStyle w:val="Header"/>
        <w:jc w:val="center"/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</w:pPr>
      <w:r w:rsidRPr="008C272C">
        <w:rPr>
          <w:rFonts w:ascii="Arial Rounded MT Bold" w:hAnsi="Arial Rounded MT Bold"/>
          <w:b/>
          <w:noProof/>
          <w:color w:val="2F2B20" w:themeColor="text1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1B1AC" wp14:editId="33F6A942">
                <wp:simplePos x="0" y="0"/>
                <wp:positionH relativeFrom="page">
                  <wp:posOffset>6958330</wp:posOffset>
                </wp:positionH>
                <wp:positionV relativeFrom="page">
                  <wp:posOffset>6432550</wp:posOffset>
                </wp:positionV>
                <wp:extent cx="699770" cy="905510"/>
                <wp:effectExtent l="0" t="0" r="5080" b="889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905510"/>
                        </a:xfrm>
                        <a:prstGeom prst="rect">
                          <a:avLst/>
                        </a:prstGeom>
                        <a:solidFill>
                          <a:srgbClr val="1E21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0F226" w14:textId="77777777" w:rsidR="005F20EB" w:rsidRDefault="005F20EB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9000</wp14:pctWidth>
                </wp14:sizeRelH>
                <wp14:sizeRelV relativeFrom="page">
                  <wp14:pctHeight>9000</wp14:pctHeight>
                </wp14:sizeRelV>
              </wp:anchor>
            </w:drawing>
          </mc:Choice>
          <mc:Fallback>
            <w:pict>
              <v:rect w14:anchorId="4381B1AC" id="Rectangle 5" o:spid="_x0000_s1026" style="position:absolute;left:0;text-align:left;margin-left:547.9pt;margin-top:506.5pt;width:55.1pt;height:71.3pt;z-index:251660288;visibility:visible;mso-wrap-style:square;mso-width-percent:90;mso-height-percent:9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" fillcolor="#1e21ae" stroked="f" strokeweight="2pt">
                <v:path arrowok="t"/>
                <v:textbox>
                  <w:txbxContent>
                    <w:p w14:paraId="1870F226" w14:textId="77777777" w:rsidR="005F20EB" w:rsidRDefault="005F20EB"/>
                  </w:txbxContent>
                </v:textbox>
                <w10:wrap anchorx="page" anchory="page"/>
              </v:rect>
            </w:pict>
          </mc:Fallback>
        </mc:AlternateContent>
      </w:r>
      <w:r w:rsidRPr="008C272C">
        <w:rPr>
          <w:rFonts w:ascii="Arial Rounded MT Bold" w:hAnsi="Arial Rounded MT Bold"/>
          <w:b/>
          <w:noProof/>
          <w:color w:val="2F2B20" w:themeColor="text1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A66BB" wp14:editId="58FA06EB">
                <wp:simplePos x="0" y="0"/>
                <wp:positionH relativeFrom="page">
                  <wp:posOffset>7167880</wp:posOffset>
                </wp:positionH>
                <wp:positionV relativeFrom="page">
                  <wp:posOffset>0</wp:posOffset>
                </wp:positionV>
                <wp:extent cx="699770" cy="100584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0058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F52E8" w14:textId="26340585" w:rsidR="005F20EB" w:rsidRDefault="005F20EB" w:rsidP="00B5471F">
                            <w:pPr>
                              <w:shd w:val="clear" w:color="auto" w:fill="0070C0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9000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7C7A66BB" id="Rectangle 12" o:spid="_x0000_s1027" style="position:absolute;left:0;text-align:left;margin-left:564.4pt;margin-top:0;width:55.1pt;height:11in;z-index:251659264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" fillcolor="#dfdcb7 [3214]" stroked="f" strokeweight="2pt">
                <v:path arrowok="t"/>
                <v:textbox>
                  <w:txbxContent>
                    <w:p w14:paraId="128F52E8" w14:textId="26340585" w:rsidR="005F20EB" w:rsidRDefault="005F20EB" w:rsidP="00B5471F">
                      <w:pPr>
                        <w:shd w:val="clear" w:color="auto" w:fill="0070C0"/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C27F7" w:rsidRPr="008C272C"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  <w:t xml:space="preserve">VICE </w:t>
      </w:r>
      <w:r w:rsidR="00FF44EC" w:rsidRPr="008C272C"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  <w:t>PRESIDENT</w:t>
      </w:r>
    </w:p>
    <w:p w14:paraId="242F0F6D" w14:textId="438742FC" w:rsidR="00460CFA" w:rsidRPr="008C272C" w:rsidRDefault="00460CFA" w:rsidP="000E633F">
      <w:pPr>
        <w:pStyle w:val="Header"/>
        <w:jc w:val="center"/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</w:pPr>
      <w:r w:rsidRPr="008C272C"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  <w:t>ROLE DESCRIPTION</w:t>
      </w:r>
    </w:p>
    <w:p w14:paraId="55CE868D" w14:textId="77777777" w:rsidR="00EE7051" w:rsidRPr="008C272C" w:rsidRDefault="00EE7051" w:rsidP="00FC27F7">
      <w:pPr>
        <w:rPr>
          <w:rFonts w:ascii="Arial Rounded MT Bold" w:hAnsi="Arial Rounded MT Bold"/>
          <w:b/>
          <w:color w:val="2F2B20" w:themeColor="text1"/>
          <w:sz w:val="28"/>
          <w:szCs w:val="28"/>
          <w:highlight w:val="yellow"/>
        </w:rPr>
      </w:pPr>
    </w:p>
    <w:p w14:paraId="766F58A9" w14:textId="7A3B7398" w:rsidR="003B391F" w:rsidRPr="008C272C" w:rsidRDefault="000E633F" w:rsidP="00FC27F7">
      <w:pPr>
        <w:rPr>
          <w:rFonts w:ascii="Arial Rounded MT Bold" w:hAnsi="Arial Rounded MT Bold"/>
          <w:b/>
          <w:color w:val="2F2B20" w:themeColor="text1"/>
          <w:sz w:val="28"/>
          <w:szCs w:val="28"/>
        </w:rPr>
      </w:pPr>
      <w:r w:rsidRPr="008C272C">
        <w:rPr>
          <w:rFonts w:ascii="Arial Rounded MT Bold" w:hAnsi="Arial Rounded MT Bold"/>
          <w:b/>
          <w:color w:val="2F2B20" w:themeColor="text1"/>
          <w:sz w:val="28"/>
          <w:szCs w:val="28"/>
          <w:highlight w:val="yellow"/>
        </w:rPr>
        <w:t>Objectives</w:t>
      </w:r>
    </w:p>
    <w:p w14:paraId="2DBAC259" w14:textId="5B95AFBB" w:rsidR="00FC27F7" w:rsidRPr="008C272C" w:rsidRDefault="00FC27F7" w:rsidP="00FC27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To oversee all football related matters across the Club</w:t>
      </w:r>
    </w:p>
    <w:p w14:paraId="725B474E" w14:textId="77777777" w:rsidR="00FC27F7" w:rsidRPr="008C272C" w:rsidRDefault="00FC27F7" w:rsidP="00FC27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To provide support to the President of the Club</w:t>
      </w:r>
    </w:p>
    <w:p w14:paraId="0502312D" w14:textId="0D78E51C" w:rsidR="00FC27F7" w:rsidRPr="008C272C" w:rsidRDefault="00FC27F7" w:rsidP="00FC27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 xml:space="preserve">To provide leadership to all football coaches, players, support staff and </w:t>
      </w:r>
    </w:p>
    <w:p w14:paraId="70BEA5E6" w14:textId="40253C6D" w:rsidR="00FC27F7" w:rsidRPr="008C272C" w:rsidRDefault="00FC27F7" w:rsidP="00FC27F7">
      <w:pPr>
        <w:overflowPunct w:val="0"/>
        <w:autoSpaceDE w:val="0"/>
        <w:autoSpaceDN w:val="0"/>
        <w:adjustRightInd w:val="0"/>
        <w:spacing w:after="0" w:line="240" w:lineRule="auto"/>
        <w:ind w:left="643"/>
        <w:textAlignment w:val="baseline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volunteers</w:t>
      </w:r>
    </w:p>
    <w:p w14:paraId="2323E5E4" w14:textId="77777777" w:rsidR="00FC27F7" w:rsidRPr="008C272C" w:rsidRDefault="00FC27F7" w:rsidP="00FC27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 xml:space="preserve">To provide support to the Committee members to ensure the efficient </w:t>
      </w:r>
    </w:p>
    <w:p w14:paraId="645111BA" w14:textId="333726AF" w:rsidR="00FC27F7" w:rsidRDefault="00FC27F7" w:rsidP="00FC27F7">
      <w:pPr>
        <w:overflowPunct w:val="0"/>
        <w:autoSpaceDE w:val="0"/>
        <w:autoSpaceDN w:val="0"/>
        <w:adjustRightInd w:val="0"/>
        <w:spacing w:after="0" w:line="240" w:lineRule="auto"/>
        <w:ind w:left="643"/>
        <w:textAlignment w:val="baseline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operation of the Club</w:t>
      </w:r>
    </w:p>
    <w:p w14:paraId="30AE4E89" w14:textId="79663F02" w:rsidR="008C272C" w:rsidRPr="008C272C" w:rsidRDefault="008C272C" w:rsidP="008C272C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 Rounded MT Bold" w:hAnsi="Arial Rounded MT Bold"/>
          <w:color w:val="2F2B20" w:themeColor="text1"/>
          <w:sz w:val="22"/>
        </w:rPr>
      </w:pPr>
      <w:r>
        <w:rPr>
          <w:rFonts w:ascii="Arial Rounded MT Bold" w:hAnsi="Arial Rounded MT Bold"/>
          <w:color w:val="2F2B20" w:themeColor="text1"/>
          <w:sz w:val="22"/>
        </w:rPr>
        <w:t>Ensure Club Umpires are recruited, supported and developed</w:t>
      </w:r>
    </w:p>
    <w:p w14:paraId="57E06CE4" w14:textId="77777777" w:rsidR="00EE7051" w:rsidRPr="008C272C" w:rsidRDefault="00EE7051" w:rsidP="00CF643D">
      <w:pPr>
        <w:rPr>
          <w:rFonts w:ascii="Arial Rounded MT Bold" w:hAnsi="Arial Rounded MT Bold"/>
          <w:color w:val="2F2B20" w:themeColor="text1"/>
          <w:sz w:val="28"/>
          <w:szCs w:val="28"/>
          <w:highlight w:val="yellow"/>
        </w:rPr>
      </w:pPr>
    </w:p>
    <w:p w14:paraId="24CB4217" w14:textId="6F0CC4A2" w:rsidR="003B391F" w:rsidRPr="008C272C" w:rsidRDefault="000E633F" w:rsidP="00CF643D">
      <w:pPr>
        <w:rPr>
          <w:rFonts w:ascii="Arial Rounded MT Bold" w:hAnsi="Arial Rounded MT Bold"/>
          <w:b/>
          <w:color w:val="2F2B20" w:themeColor="text1"/>
          <w:sz w:val="28"/>
          <w:szCs w:val="28"/>
        </w:rPr>
      </w:pPr>
      <w:r w:rsidRPr="008C272C">
        <w:rPr>
          <w:rFonts w:ascii="Arial Rounded MT Bold" w:hAnsi="Arial Rounded MT Bold"/>
          <w:b/>
          <w:color w:val="2F2B20" w:themeColor="text1"/>
          <w:sz w:val="28"/>
          <w:szCs w:val="28"/>
          <w:highlight w:val="yellow"/>
        </w:rPr>
        <w:t>Responsibilities</w:t>
      </w:r>
      <w:r w:rsidRPr="008C272C">
        <w:rPr>
          <w:rFonts w:ascii="Arial Rounded MT Bold" w:hAnsi="Arial Rounded MT Bold"/>
          <w:b/>
          <w:color w:val="2F2B20" w:themeColor="text1"/>
          <w:sz w:val="22"/>
        </w:rPr>
        <w:t xml:space="preserve"> </w:t>
      </w:r>
      <w:r w:rsidR="00314951" w:rsidRPr="008C272C">
        <w:rPr>
          <w:rFonts w:ascii="Arial Rounded MT Bold" w:hAnsi="Arial Rounded MT Bold"/>
          <w:b/>
          <w:noProof/>
          <w:color w:val="2F2B20" w:themeColor="text1"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92F01" wp14:editId="293F8625">
                <wp:simplePos x="0" y="0"/>
                <wp:positionH relativeFrom="column">
                  <wp:posOffset>1184440</wp:posOffset>
                </wp:positionH>
                <wp:positionV relativeFrom="paragraph">
                  <wp:posOffset>158898</wp:posOffset>
                </wp:positionV>
                <wp:extent cx="10054909" cy="136779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054909" cy="13677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31E2A" w14:textId="5A24D96F" w:rsidR="00460CFA" w:rsidRDefault="00FC27F7" w:rsidP="00460C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 xml:space="preserve">VICE </w:t>
                            </w:r>
                            <w:r w:rsidR="00FF44EC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PRESIDENT</w:t>
                            </w:r>
                          </w:p>
                          <w:p w14:paraId="7623213C" w14:textId="1988D05D" w:rsidR="00B5471F" w:rsidRPr="00460CFA" w:rsidRDefault="008C272C" w:rsidP="00460C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ROLE</w:t>
                            </w:r>
                            <w:r w:rsidR="00460CFA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5471F" w:rsidRPr="00460CFA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92F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93.25pt;margin-top:12.5pt;width:791.75pt;height:107.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" fillcolor="#00b0f0" strokeweight=".5pt">
                <v:textbox>
                  <w:txbxContent>
                    <w:p w14:paraId="67331E2A" w14:textId="5A24D96F" w:rsidR="00460CFA" w:rsidRDefault="00FC27F7" w:rsidP="00460CFA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 xml:space="preserve">VICE </w:t>
                      </w:r>
                      <w:r w:rsidR="00FF44EC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PRESIDENT</w:t>
                      </w:r>
                    </w:p>
                    <w:p w14:paraId="7623213C" w14:textId="1988D05D" w:rsidR="00B5471F" w:rsidRPr="00460CFA" w:rsidRDefault="008C272C" w:rsidP="00460CFA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ROLE</w:t>
                      </w:r>
                      <w:r w:rsidR="00460CFA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 xml:space="preserve"> </w:t>
                      </w:r>
                      <w:r w:rsidR="00B5471F" w:rsidRPr="00460CFA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D9CAE5E" w14:textId="77777777" w:rsidR="00CF643D" w:rsidRPr="008C272C" w:rsidRDefault="00CF643D" w:rsidP="00CF643D">
      <w:pPr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 xml:space="preserve">Ensure the effective and efficient operation of the Committee and all </w:t>
      </w:r>
    </w:p>
    <w:p w14:paraId="603A41F2" w14:textId="3EDA210B" w:rsidR="00CF643D" w:rsidRPr="008C272C" w:rsidRDefault="00CF643D" w:rsidP="00CF643D">
      <w:pPr>
        <w:spacing w:after="0" w:line="240" w:lineRule="auto"/>
        <w:ind w:left="643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football operations</w:t>
      </w:r>
    </w:p>
    <w:p w14:paraId="4FF7F429" w14:textId="77777777" w:rsidR="00CF643D" w:rsidRPr="008C272C" w:rsidRDefault="00CF643D" w:rsidP="00CF643D">
      <w:pPr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 xml:space="preserve">Ensure that all sectors of the Club football operations are managed </w:t>
      </w:r>
    </w:p>
    <w:p w14:paraId="55F5052E" w14:textId="765E96E4" w:rsidR="00CF643D" w:rsidRPr="008C272C" w:rsidRDefault="00CF643D" w:rsidP="00CF643D">
      <w:pPr>
        <w:spacing w:after="0" w:line="240" w:lineRule="auto"/>
        <w:ind w:left="643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effectively and efficiently so that on field performance is maximised</w:t>
      </w:r>
    </w:p>
    <w:p w14:paraId="564607F0" w14:textId="77777777" w:rsidR="00CF643D" w:rsidRPr="008C272C" w:rsidRDefault="00CF643D" w:rsidP="00CF643D">
      <w:pPr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 xml:space="preserve">Ensure that all coaches and support staff are carrying out their duties and </w:t>
      </w:r>
    </w:p>
    <w:p w14:paraId="7D9C59FE" w14:textId="68AAC898" w:rsidR="00CF643D" w:rsidRPr="008C272C" w:rsidRDefault="008C272C" w:rsidP="00CF643D">
      <w:pPr>
        <w:spacing w:after="0" w:line="240" w:lineRule="auto"/>
        <w:ind w:left="643"/>
        <w:rPr>
          <w:rFonts w:ascii="Arial Rounded MT Bold" w:hAnsi="Arial Rounded MT Bold"/>
          <w:color w:val="2F2B20" w:themeColor="text1"/>
          <w:sz w:val="22"/>
        </w:rPr>
      </w:pPr>
      <w:r>
        <w:rPr>
          <w:rFonts w:ascii="Arial Rounded MT Bold" w:hAnsi="Arial Rounded MT Bold"/>
          <w:color w:val="2F2B20" w:themeColor="text1"/>
          <w:sz w:val="22"/>
        </w:rPr>
        <w:t>p</w:t>
      </w:r>
      <w:r w:rsidR="00CF643D" w:rsidRPr="008C272C">
        <w:rPr>
          <w:rFonts w:ascii="Arial Rounded MT Bold" w:hAnsi="Arial Rounded MT Bold"/>
          <w:color w:val="2F2B20" w:themeColor="text1"/>
          <w:sz w:val="22"/>
        </w:rPr>
        <w:t>rovide</w:t>
      </w:r>
      <w:r>
        <w:rPr>
          <w:rFonts w:ascii="Arial Rounded MT Bold" w:hAnsi="Arial Rounded MT Bold"/>
          <w:color w:val="2F2B20" w:themeColor="text1"/>
          <w:sz w:val="22"/>
        </w:rPr>
        <w:t>d with</w:t>
      </w:r>
      <w:r w:rsidR="00CF643D" w:rsidRPr="008C272C">
        <w:rPr>
          <w:rFonts w:ascii="Arial Rounded MT Bold" w:hAnsi="Arial Rounded MT Bold"/>
          <w:color w:val="2F2B20" w:themeColor="text1"/>
          <w:sz w:val="22"/>
        </w:rPr>
        <w:t xml:space="preserve"> support as required</w:t>
      </w:r>
    </w:p>
    <w:p w14:paraId="7D41A1E7" w14:textId="412A740F" w:rsidR="00EE7051" w:rsidRPr="008C272C" w:rsidRDefault="00CF643D" w:rsidP="008C272C">
      <w:pPr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 xml:space="preserve">Oversee recruitment of coaches according to policies outlined </w:t>
      </w:r>
      <w:r w:rsidR="008C272C" w:rsidRPr="008C272C">
        <w:rPr>
          <w:rFonts w:ascii="Arial Rounded MT Bold" w:hAnsi="Arial Rounded MT Bold"/>
          <w:color w:val="2F2B20" w:themeColor="text1"/>
          <w:sz w:val="22"/>
        </w:rPr>
        <w:t xml:space="preserve">by the </w:t>
      </w:r>
      <w:r w:rsidRPr="008C272C">
        <w:rPr>
          <w:rFonts w:ascii="Arial Rounded MT Bold" w:hAnsi="Arial Rounded MT Bold"/>
          <w:color w:val="2F2B20" w:themeColor="text1"/>
          <w:sz w:val="22"/>
        </w:rPr>
        <w:t>Committee</w:t>
      </w:r>
    </w:p>
    <w:p w14:paraId="45DA73CC" w14:textId="687F6465" w:rsidR="00EE7051" w:rsidRPr="008C272C" w:rsidRDefault="00EE7051" w:rsidP="00CF643D">
      <w:pPr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Provide support to players if needed</w:t>
      </w:r>
    </w:p>
    <w:p w14:paraId="5C368A52" w14:textId="7C2BF03F" w:rsidR="00CF643D" w:rsidRPr="008C272C" w:rsidRDefault="00EE7051" w:rsidP="00CF643D">
      <w:pPr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O</w:t>
      </w:r>
      <w:r w:rsidR="00CF643D" w:rsidRPr="008C272C">
        <w:rPr>
          <w:rFonts w:ascii="Arial Rounded MT Bold" w:hAnsi="Arial Rounded MT Bold"/>
          <w:color w:val="2F2B20" w:themeColor="text1"/>
          <w:sz w:val="22"/>
        </w:rPr>
        <w:t xml:space="preserve">versee the Umpires and provide support/training as required to </w:t>
      </w:r>
    </w:p>
    <w:p w14:paraId="3365439B" w14:textId="77777777" w:rsidR="00CF643D" w:rsidRDefault="00CF643D" w:rsidP="00CF643D">
      <w:pPr>
        <w:spacing w:after="0" w:line="240" w:lineRule="auto"/>
        <w:ind w:left="643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Umpires</w:t>
      </w:r>
    </w:p>
    <w:p w14:paraId="628C2D28" w14:textId="3D15DC6E" w:rsidR="008C272C" w:rsidRDefault="008C272C" w:rsidP="008C272C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2F2B20" w:themeColor="text1"/>
          <w:sz w:val="22"/>
        </w:rPr>
      </w:pPr>
      <w:r>
        <w:rPr>
          <w:rFonts w:ascii="Arial Rounded MT Bold" w:hAnsi="Arial Rounded MT Bold"/>
          <w:color w:val="2F2B20" w:themeColor="text1"/>
          <w:sz w:val="22"/>
        </w:rPr>
        <w:t>Appoint umpires to weekly home matches</w:t>
      </w:r>
    </w:p>
    <w:p w14:paraId="06B09BAD" w14:textId="5F84F474" w:rsidR="0046653F" w:rsidRPr="0046653F" w:rsidRDefault="0046653F" w:rsidP="0046653F">
      <w:pPr>
        <w:numPr>
          <w:ilvl w:val="0"/>
          <w:numId w:val="1"/>
        </w:numPr>
        <w:spacing w:after="0" w:line="240" w:lineRule="auto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  <w:t>Ensure all club umpires are correctly attired according to league regulations</w:t>
      </w:r>
      <w:bookmarkStart w:id="0" w:name="_GoBack"/>
      <w:bookmarkEnd w:id="0"/>
    </w:p>
    <w:p w14:paraId="6B71EA3C" w14:textId="77777777" w:rsidR="00CF643D" w:rsidRPr="008C272C" w:rsidRDefault="00CF643D" w:rsidP="00CF643D">
      <w:pPr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Keep the Cougar website up to date and modern</w:t>
      </w:r>
    </w:p>
    <w:p w14:paraId="481E7ABF" w14:textId="77777777" w:rsidR="00CF643D" w:rsidRPr="008C272C" w:rsidRDefault="00CF643D" w:rsidP="00CF643D">
      <w:pPr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Preside over meetings in the absence of the President</w:t>
      </w:r>
    </w:p>
    <w:p w14:paraId="453397BA" w14:textId="77777777" w:rsidR="00CF643D" w:rsidRPr="008C272C" w:rsidRDefault="00CF643D" w:rsidP="00CF643D">
      <w:pPr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Undertake tasks at the request of the President or Club Committee</w:t>
      </w:r>
    </w:p>
    <w:p w14:paraId="061E0416" w14:textId="701D9C8C" w:rsidR="00CF643D" w:rsidRPr="008C272C" w:rsidRDefault="00CF643D" w:rsidP="00CF643D">
      <w:pPr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Assist other Committee members in their duties as required</w:t>
      </w:r>
    </w:p>
    <w:p w14:paraId="3B6A1346" w14:textId="77777777" w:rsidR="00EE7051" w:rsidRPr="008C272C" w:rsidRDefault="00EE7051" w:rsidP="000E633F">
      <w:pPr>
        <w:rPr>
          <w:rFonts w:ascii="Arial Rounded MT Bold" w:hAnsi="Arial Rounded MT Bold"/>
          <w:color w:val="2F2B20" w:themeColor="text1"/>
          <w:sz w:val="28"/>
          <w:szCs w:val="28"/>
          <w:highlight w:val="yellow"/>
        </w:rPr>
      </w:pPr>
    </w:p>
    <w:p w14:paraId="0A3205BE" w14:textId="57BE5259" w:rsidR="000E633F" w:rsidRPr="00A9318D" w:rsidRDefault="000E633F" w:rsidP="000E633F">
      <w:pPr>
        <w:rPr>
          <w:rFonts w:ascii="Arial Rounded MT Bold" w:hAnsi="Arial Rounded MT Bold"/>
          <w:b/>
          <w:color w:val="2F2B20" w:themeColor="text1"/>
          <w:sz w:val="28"/>
          <w:szCs w:val="28"/>
        </w:rPr>
      </w:pPr>
      <w:r w:rsidRPr="00A9318D">
        <w:rPr>
          <w:rFonts w:ascii="Arial Rounded MT Bold" w:hAnsi="Arial Rounded MT Bold"/>
          <w:b/>
          <w:color w:val="2F2B20" w:themeColor="text1"/>
          <w:sz w:val="28"/>
          <w:szCs w:val="28"/>
          <w:highlight w:val="yellow"/>
        </w:rPr>
        <w:t>Accountability</w:t>
      </w:r>
    </w:p>
    <w:p w14:paraId="57DF2437" w14:textId="591643BC" w:rsidR="00FF44EC" w:rsidRPr="008C272C" w:rsidRDefault="00FF44EC" w:rsidP="00FF44EC">
      <w:pPr>
        <w:numPr>
          <w:ilvl w:val="0"/>
          <w:numId w:val="5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bookmarkStart w:id="1" w:name="_Hlk517983366"/>
      <w:r w:rsidRPr="008C272C">
        <w:rPr>
          <w:rFonts w:ascii="Arial Rounded MT Bold" w:hAnsi="Arial Rounded MT Bold"/>
          <w:color w:val="2F2B20" w:themeColor="text1"/>
          <w:sz w:val="22"/>
        </w:rPr>
        <w:t xml:space="preserve">Reports to the </w:t>
      </w:r>
      <w:r w:rsidR="00CF643D" w:rsidRPr="008C272C">
        <w:rPr>
          <w:rFonts w:ascii="Arial Rounded MT Bold" w:hAnsi="Arial Rounded MT Bold"/>
          <w:color w:val="2F2B20" w:themeColor="text1"/>
          <w:sz w:val="22"/>
        </w:rPr>
        <w:t>President</w:t>
      </w:r>
    </w:p>
    <w:p w14:paraId="267D48BE" w14:textId="77777777" w:rsidR="00FF44EC" w:rsidRPr="008C272C" w:rsidRDefault="00FF44EC" w:rsidP="00FF44EC">
      <w:pPr>
        <w:numPr>
          <w:ilvl w:val="0"/>
          <w:numId w:val="5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Reports to the Club Committee</w:t>
      </w:r>
    </w:p>
    <w:p w14:paraId="2F5C770B" w14:textId="07C697E5" w:rsidR="00FF44EC" w:rsidRPr="008C272C" w:rsidRDefault="00CF643D" w:rsidP="00FF44E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L</w:t>
      </w:r>
      <w:r w:rsidR="00FF44EC" w:rsidRPr="008C272C">
        <w:rPr>
          <w:rFonts w:ascii="Arial Rounded MT Bold" w:hAnsi="Arial Rounded MT Bold"/>
          <w:color w:val="2F2B20" w:themeColor="text1"/>
          <w:sz w:val="22"/>
        </w:rPr>
        <w:t xml:space="preserve">iaises with </w:t>
      </w:r>
      <w:r w:rsidRPr="008C272C">
        <w:rPr>
          <w:rFonts w:ascii="Arial Rounded MT Bold" w:hAnsi="Arial Rounded MT Bold"/>
          <w:color w:val="2F2B20" w:themeColor="text1"/>
          <w:sz w:val="22"/>
        </w:rPr>
        <w:t>official Club suppliers and other key stakeholders</w:t>
      </w:r>
    </w:p>
    <w:p w14:paraId="094FA88E" w14:textId="6D708F22" w:rsidR="00FF44EC" w:rsidRPr="008C272C" w:rsidRDefault="00FF44EC" w:rsidP="00FF44EC">
      <w:pPr>
        <w:numPr>
          <w:ilvl w:val="0"/>
          <w:numId w:val="5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Provide a verbal update at the monthly Committee meeting</w:t>
      </w:r>
    </w:p>
    <w:p w14:paraId="3254EB5D" w14:textId="77777777" w:rsidR="00314951" w:rsidRPr="008C272C" w:rsidRDefault="00FF44EC" w:rsidP="00314951">
      <w:pPr>
        <w:numPr>
          <w:ilvl w:val="0"/>
          <w:numId w:val="5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 xml:space="preserve">Seek approval from the appropriate Committee member prior to </w:t>
      </w:r>
    </w:p>
    <w:p w14:paraId="718A0B44" w14:textId="1230021E" w:rsidR="00FF44EC" w:rsidRPr="008C272C" w:rsidRDefault="00FF44EC" w:rsidP="00314951">
      <w:pPr>
        <w:spacing w:after="0" w:line="240" w:lineRule="auto"/>
        <w:ind w:left="643"/>
        <w:rPr>
          <w:rFonts w:ascii="Arial Rounded MT Bold" w:hAnsi="Arial Rounded MT Bold"/>
          <w:color w:val="2F2B20" w:themeColor="text1"/>
          <w:sz w:val="22"/>
        </w:rPr>
      </w:pPr>
      <w:r w:rsidRPr="008C272C">
        <w:rPr>
          <w:rFonts w:ascii="Arial Rounded MT Bold" w:hAnsi="Arial Rounded MT Bold"/>
          <w:color w:val="2F2B20" w:themeColor="text1"/>
          <w:sz w:val="22"/>
        </w:rPr>
        <w:t>committing the Club to any action or financial cost</w:t>
      </w:r>
      <w:bookmarkEnd w:id="1"/>
    </w:p>
    <w:p w14:paraId="567FDEA0" w14:textId="77777777" w:rsidR="00CF643D" w:rsidRPr="008C272C" w:rsidRDefault="00CF643D" w:rsidP="00CF643D">
      <w:p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</w:p>
    <w:sectPr w:rsidR="00CF643D" w:rsidRPr="008C272C" w:rsidSect="00314951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8" w:right="567" w:bottom="851" w:left="85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FAF30" w14:textId="77777777" w:rsidR="008A454E" w:rsidRDefault="008A454E">
      <w:pPr>
        <w:spacing w:after="0" w:line="240" w:lineRule="auto"/>
      </w:pPr>
      <w:r>
        <w:separator/>
      </w:r>
    </w:p>
  </w:endnote>
  <w:endnote w:type="continuationSeparator" w:id="0">
    <w:p w14:paraId="11D8E250" w14:textId="77777777" w:rsidR="008A454E" w:rsidRDefault="008A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Sitka Small"/>
    <w:charset w:val="00"/>
    <w:family w:val="roman"/>
    <w:pitch w:val="variable"/>
    <w:sig w:usb0="00000001" w:usb1="00000000" w:usb2="00000000" w:usb3="00000000" w:csb0="00000003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53CE6" w14:textId="77777777" w:rsidR="005F20EB" w:rsidRDefault="006F154A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96AB6A1" wp14:editId="0DED3720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04862E" w14:textId="77777777" w:rsidR="005F20EB" w:rsidRDefault="005F2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96AB6A1" id="_x0000_s1035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OqZfdg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14:paraId="4D04862E" w14:textId="77777777" w:rsidR="005F20EB" w:rsidRDefault="005F20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0688B2F" wp14:editId="25B06BA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7080BE" w14:textId="77777777" w:rsidR="005F20EB" w:rsidRDefault="005F20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0688B2F" id="_x0000_s1036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" fillcolor="#a9a57c [3204]" stroked="f" strokeweight="2pt">
              <v:path arrowok="t"/>
              <v:textbox>
                <w:txbxContent>
                  <w:p w14:paraId="277080BE" w14:textId="77777777" w:rsidR="005F20EB" w:rsidRDefault="005F20E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C1DEC5B" wp14:editId="23015C57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3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01D4660" w14:textId="77777777" w:rsidR="005F20EB" w:rsidRDefault="006F154A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1DEC5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7" type="#_x0000_t185" style="position:absolute;margin-left:0;margin-top:0;width:36pt;height:28.8pt;z-index:25167564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14:paraId="201D4660" w14:textId="77777777" w:rsidR="005F20EB" w:rsidRDefault="006F154A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67D7B" w14:textId="77777777" w:rsidR="005F20EB" w:rsidRDefault="006F154A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640440F" wp14:editId="6A7FADB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9EE74" w14:textId="77777777" w:rsidR="005F20EB" w:rsidRDefault="005F2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640440F" id="_x0000_s1038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STb4Uh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14:paraId="0899EE74" w14:textId="77777777" w:rsidR="005F20EB" w:rsidRDefault="005F20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393800" wp14:editId="11263A0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516095" w14:textId="77777777" w:rsidR="005F20EB" w:rsidRDefault="005F20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F393800" id="_x0000_s1039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D/8KyoEQIA&#10;AIM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14:paraId="66516095" w14:textId="77777777" w:rsidR="005F20EB" w:rsidRDefault="005F20E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8C28AF" wp14:editId="56017FC4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27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3C45D3EB" w14:textId="77777777" w:rsidR="005F20EB" w:rsidRDefault="006F154A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8C272C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C28AF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0" type="#_x0000_t185" style="position:absolute;margin-left:0;margin-top:0;width:36pt;height:28.8pt;z-index:25166643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" filled="t" fillcolor="#a9a57c [3204]" strokecolor="white [3212]" strokeweight="1pt">
              <v:path arrowok="t"/>
              <v:textbox inset="0,,0">
                <w:txbxContent>
                  <w:p w14:paraId="3C45D3EB" w14:textId="77777777" w:rsidR="005F20EB" w:rsidRDefault="006F154A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8C272C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8FAFA" w14:textId="77777777" w:rsidR="008A454E" w:rsidRDefault="008A454E">
      <w:pPr>
        <w:spacing w:after="0" w:line="240" w:lineRule="auto"/>
      </w:pPr>
      <w:r>
        <w:separator/>
      </w:r>
    </w:p>
  </w:footnote>
  <w:footnote w:type="continuationSeparator" w:id="0">
    <w:p w14:paraId="01751330" w14:textId="77777777" w:rsidR="008A454E" w:rsidRDefault="008A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A0F0" w14:textId="77777777" w:rsidR="005F20EB" w:rsidRDefault="006F154A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3D8971" wp14:editId="4ECE735D">
              <wp:simplePos x="0" y="0"/>
              <wp:positionH relativeFrom="page">
                <wp:posOffset>271305</wp:posOffset>
              </wp:positionH>
              <wp:positionV relativeFrom="page">
                <wp:posOffset>2763297</wp:posOffset>
              </wp:positionV>
              <wp:extent cx="411480" cy="4526280"/>
              <wp:effectExtent l="0" t="0" r="0" b="0"/>
              <wp:wrapNone/>
              <wp:docPr id="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-1801148763"/>
                            <w:placeholder>
                              <w:docPart w:val="E07B639094684EEEA5AA31A3E3EEAB4C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BAFC492" w14:textId="76897B51" w:rsidR="005F20EB" w:rsidRDefault="00A738D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ROLE DESCRIPTION</w:t>
                              </w:r>
                            </w:p>
                          </w:sdtContent>
                        </w:sdt>
                        <w:p w14:paraId="4114C72B" w14:textId="77777777" w:rsidR="005F20EB" w:rsidRDefault="005F20E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373D897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1.35pt;margin-top:217.6pt;width:32.4pt;height:356.4pt;z-index:25167052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-1801148763"/>
                      <w:placeholder>
                        <w:docPart w:val="E07B639094684EEEA5AA31A3E3EEAB4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BAFC492" w14:textId="76897B51" w:rsidR="005F20EB" w:rsidRDefault="00A738D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ROLE DESCRIPTION</w:t>
                        </w:r>
                      </w:p>
                    </w:sdtContent>
                  </w:sdt>
                  <w:p w14:paraId="4114C72B" w14:textId="77777777" w:rsidR="005F20EB" w:rsidRDefault="005F20E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12CA348" wp14:editId="0880DB99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2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E996363" id="Rectangle 5" o:spid="_x0000_s1026" style="position:absolute;margin-left:0;margin-top:0;width:556.9pt;height:11in;z-index:-25164492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2753946" wp14:editId="7623113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B7FE7C" w14:textId="77777777" w:rsidR="005F20EB" w:rsidRDefault="005F20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2753946" id="_x0000_s1030" style="position:absolute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" fillcolor="#a9a57c [3204]" stroked="f" strokeweight="2pt">
              <v:path arrowok="t"/>
              <v:textbox>
                <w:txbxContent>
                  <w:p w14:paraId="34B7FE7C" w14:textId="77777777" w:rsidR="005F20EB" w:rsidRDefault="005F20E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A583C34" wp14:editId="660A6CD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29F9D2" w14:textId="77777777" w:rsidR="005F20EB" w:rsidRDefault="005F2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A583C34" id="Rectangle 4" o:spid="_x0000_s1031" style="position:absolute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K7PvEE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14:paraId="5A29F9D2" w14:textId="77777777" w:rsidR="005F20EB" w:rsidRDefault="005F20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5B95" w14:textId="77777777" w:rsidR="005F20EB" w:rsidRDefault="006F154A">
    <w:pPr>
      <w:pStyle w:val="Header"/>
    </w:pPr>
    <w:r>
      <w:rPr>
        <w:noProof/>
        <w:color w:val="000000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FE0E55" wp14:editId="05789C6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802E478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143CB5" wp14:editId="4669D52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105336252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EE45A5C" w14:textId="5ED173ED" w:rsidR="005F20EB" w:rsidRDefault="00A738D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ROLE DESCRIPTION</w:t>
                              </w:r>
                            </w:p>
                          </w:sdtContent>
                        </w:sdt>
                        <w:p w14:paraId="396B339E" w14:textId="77777777" w:rsidR="005F20EB" w:rsidRDefault="005F20E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7F143CB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0;width:32.25pt;height:356.4pt;z-index:25166131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105336252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EE45A5C" w14:textId="5ED173ED" w:rsidR="005F20EB" w:rsidRDefault="00A738D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ROLE DESCRIPTION</w:t>
                        </w:r>
                      </w:p>
                    </w:sdtContent>
                  </w:sdt>
                  <w:p w14:paraId="396B339E" w14:textId="77777777" w:rsidR="005F20EB" w:rsidRDefault="005F20E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240F10" wp14:editId="3362D25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8A3C93" w14:textId="77777777" w:rsidR="005F20EB" w:rsidRDefault="005F20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5240F10" id="_x0000_s1033" style="position:absolute;margin-left:0;margin-top:0;width:55.1pt;height:71.3pt;z-index:-25165619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AUESwkEQIA&#10;AII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14:paraId="2B8A3C93" w14:textId="77777777" w:rsidR="005F20EB" w:rsidRDefault="005F20E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2C6BA2" wp14:editId="502A14B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0922B8" w14:textId="77777777" w:rsidR="005F20EB" w:rsidRDefault="005F2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12C6BA2" id="_x0000_s1034" style="position:absolute;margin-left:0;margin-top:0;width:55.1pt;height:11in;z-index:-25165721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cxcF3R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14:paraId="220922B8" w14:textId="77777777" w:rsidR="005F20EB" w:rsidRDefault="005F20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7F313F"/>
    <w:multiLevelType w:val="hybridMultilevel"/>
    <w:tmpl w:val="D1925E18"/>
    <w:lvl w:ilvl="0" w:tplc="0C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B1C3A0D"/>
    <w:multiLevelType w:val="hybridMultilevel"/>
    <w:tmpl w:val="A462A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542E"/>
    <w:multiLevelType w:val="hybridMultilevel"/>
    <w:tmpl w:val="CF569590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0515694"/>
    <w:multiLevelType w:val="hybridMultilevel"/>
    <w:tmpl w:val="41C23B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E6CDF"/>
    <w:multiLevelType w:val="hybridMultilevel"/>
    <w:tmpl w:val="C8CA5FB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D43AA0"/>
    <w:multiLevelType w:val="hybridMultilevel"/>
    <w:tmpl w:val="760E90E8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AA771A6"/>
    <w:multiLevelType w:val="hybridMultilevel"/>
    <w:tmpl w:val="540E091C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C044793"/>
    <w:multiLevelType w:val="hybridMultilevel"/>
    <w:tmpl w:val="6D585B64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A2019"/>
    <w:multiLevelType w:val="hybridMultilevel"/>
    <w:tmpl w:val="32A65C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5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D6"/>
    <w:rsid w:val="000E633F"/>
    <w:rsid w:val="00165DF8"/>
    <w:rsid w:val="00194EB3"/>
    <w:rsid w:val="00314951"/>
    <w:rsid w:val="003B391F"/>
    <w:rsid w:val="00460CFA"/>
    <w:rsid w:val="0046653F"/>
    <w:rsid w:val="004877DD"/>
    <w:rsid w:val="00512DF2"/>
    <w:rsid w:val="005F20EB"/>
    <w:rsid w:val="006D140E"/>
    <w:rsid w:val="006F154A"/>
    <w:rsid w:val="007E561E"/>
    <w:rsid w:val="008127CD"/>
    <w:rsid w:val="00862A85"/>
    <w:rsid w:val="008A454E"/>
    <w:rsid w:val="008C272C"/>
    <w:rsid w:val="008C7F82"/>
    <w:rsid w:val="00A738D6"/>
    <w:rsid w:val="00A86E7C"/>
    <w:rsid w:val="00A9318D"/>
    <w:rsid w:val="00B07618"/>
    <w:rsid w:val="00B37D58"/>
    <w:rsid w:val="00B5471F"/>
    <w:rsid w:val="00BF0A72"/>
    <w:rsid w:val="00CF643D"/>
    <w:rsid w:val="00E63E2D"/>
    <w:rsid w:val="00E838CC"/>
    <w:rsid w:val="00EE7051"/>
    <w:rsid w:val="00EE7C01"/>
    <w:rsid w:val="00F17EE4"/>
    <w:rsid w:val="00F46A56"/>
    <w:rsid w:val="00F54088"/>
    <w:rsid w:val="00F87A81"/>
    <w:rsid w:val="00FC27F7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865D5"/>
  <w15:docId w15:val="{E960C267-B32B-4F92-A2FA-7E1D7B2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848057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553A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553A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848057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8553A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8553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675E47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C4635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9A57C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9CBEB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9CBEB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848057" w:themeColor="accent1" w:themeShade="BF"/>
      <w:sz w:val="28"/>
      <w14:numForm w14:val="default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Adjacenc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7B639094684EEEA5AA31A3E3EEA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1202-18FA-4B75-998C-954B42190102}"/>
      </w:docPartPr>
      <w:docPartBody>
        <w:p w:rsidR="00855840" w:rsidRDefault="002F5A74">
          <w:pPr>
            <w:pStyle w:val="E07B639094684EEEA5AA31A3E3EEAB4C"/>
          </w:pPr>
          <w:r>
            <w:rPr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Sitka Small"/>
    <w:charset w:val="00"/>
    <w:family w:val="roman"/>
    <w:pitch w:val="variable"/>
    <w:sig w:usb0="00000001" w:usb1="00000000" w:usb2="00000000" w:usb3="00000000" w:csb0="00000003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74"/>
    <w:rsid w:val="001D4C9F"/>
    <w:rsid w:val="002F5A74"/>
    <w:rsid w:val="00714293"/>
    <w:rsid w:val="00855840"/>
    <w:rsid w:val="00C324F4"/>
    <w:rsid w:val="00E04CDD"/>
    <w:rsid w:val="00EC0D02"/>
    <w:rsid w:val="00E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z w:val="32"/>
      <w:szCs w:val="28"/>
      <w:lang w:val="en-US" w:eastAsia="ja-JP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6"/>
      <w:lang w:val="en-US"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E74B5" w:themeColor="accent1" w:themeShade="BF"/>
      <w:sz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B5786B30D14A5C97A30736A5501AB8">
    <w:name w:val="ECB5786B30D14A5C97A30736A5501AB8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23A25A9B0F074B48995B2544E8668B78">
    <w:name w:val="23A25A9B0F074B48995B2544E8668B7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5B9BD5" w:themeColor="accent1"/>
      <w:sz w:val="32"/>
      <w:szCs w:val="28"/>
      <w:lang w:val="en-US" w:eastAsia="ja-JP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44546A" w:themeColor="text2"/>
      <w:sz w:val="28"/>
      <w:szCs w:val="26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olor w:val="2E74B5" w:themeColor="accent1" w:themeShade="BF"/>
      <w:sz w:val="24"/>
      <w:lang w:val="en-US" w:eastAsia="ko-KR"/>
    </w:rPr>
  </w:style>
  <w:style w:type="paragraph" w:customStyle="1" w:styleId="AB86D8F10ECB45ECA8D3D00A94F5AEA9">
    <w:name w:val="AB86D8F10ECB45ECA8D3D00A94F5AEA9"/>
  </w:style>
  <w:style w:type="paragraph" w:customStyle="1" w:styleId="F535BB59A9BF404393C795E39AC8C604">
    <w:name w:val="F535BB59A9BF404393C795E39AC8C604"/>
  </w:style>
  <w:style w:type="paragraph" w:customStyle="1" w:styleId="E6660DFB4C4D41C1A95551238C4BEE9D">
    <w:name w:val="E6660DFB4C4D41C1A95551238C4BEE9D"/>
  </w:style>
  <w:style w:type="paragraph" w:customStyle="1" w:styleId="8CEF33F308474DE1AFA4A7AE98B9D186">
    <w:name w:val="8CEF33F308474DE1AFA4A7AE98B9D186"/>
  </w:style>
  <w:style w:type="paragraph" w:customStyle="1" w:styleId="E07B639094684EEEA5AA31A3E3EEAB4C">
    <w:name w:val="E07B639094684EEEA5AA31A3E3EEA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B043-CDC3-47D0-A0AD-3978DA73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AdjacencyReport.dotx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DESCRIPTION</vt:lpstr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</dc:title>
  <dc:subject>REGISTRAR</dc:subject>
  <dc:creator>Joshie</dc:creator>
  <cp:lastModifiedBy>Lori Marshall</cp:lastModifiedBy>
  <cp:revision>4</cp:revision>
  <dcterms:created xsi:type="dcterms:W3CDTF">2018-07-07T04:31:00Z</dcterms:created>
  <dcterms:modified xsi:type="dcterms:W3CDTF">2018-07-07T04:32:00Z</dcterms:modified>
</cp:coreProperties>
</file>