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13851" w14:textId="12574CA7" w:rsidR="000E633F" w:rsidRPr="00812D33" w:rsidRDefault="00314951" w:rsidP="00B5471F">
      <w:pPr>
        <w:pStyle w:val="Header"/>
        <w:rPr>
          <w:rFonts w:ascii="Rockwell" w:hAnsi="Rockwell"/>
          <w:color w:val="2F2B20" w:themeColor="text1"/>
          <w:sz w:val="44"/>
          <w:szCs w:val="44"/>
          <w:highlight w:val="yellow"/>
        </w:rPr>
      </w:pPr>
      <w:r w:rsidRPr="00812D33">
        <w:rPr>
          <w:noProof/>
          <w:color w:val="2F2B20" w:themeColor="text1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2DE652EC" wp14:editId="6BE734DA">
            <wp:simplePos x="0" y="0"/>
            <wp:positionH relativeFrom="column">
              <wp:posOffset>2510557</wp:posOffset>
            </wp:positionH>
            <wp:positionV relativeFrom="paragraph">
              <wp:posOffset>-846898</wp:posOffset>
            </wp:positionV>
            <wp:extent cx="1584251" cy="103504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251" cy="1035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D33">
        <w:rPr>
          <w:rFonts w:ascii="Rockwell" w:hAnsi="Rockwell"/>
          <w:noProof/>
          <w:color w:val="2F2B20" w:themeColor="text1"/>
          <w:sz w:val="44"/>
          <w:szCs w:val="44"/>
          <w:highlight w:val="yellow"/>
          <w:lang w:val="en-AU" w:eastAsia="en-AU"/>
        </w:rPr>
        <w:drawing>
          <wp:anchor distT="0" distB="0" distL="114300" distR="114300" simplePos="0" relativeHeight="251665408" behindDoc="1" locked="0" layoutInCell="1" allowOverlap="1" wp14:anchorId="2DB6CD6A" wp14:editId="64583B77">
            <wp:simplePos x="0" y="0"/>
            <wp:positionH relativeFrom="column">
              <wp:posOffset>14561</wp:posOffset>
            </wp:positionH>
            <wp:positionV relativeFrom="paragraph">
              <wp:posOffset>-750681</wp:posOffset>
            </wp:positionV>
            <wp:extent cx="1669312" cy="1673234"/>
            <wp:effectExtent l="0" t="0" r="762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12" cy="1673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8CC" w:rsidRPr="00812D33">
        <w:rPr>
          <w:rFonts w:ascii="Rockwell" w:hAnsi="Rockwell"/>
          <w:color w:val="2F2B20" w:themeColor="text1"/>
          <w:sz w:val="44"/>
          <w:szCs w:val="44"/>
          <w:highlight w:val="yellow"/>
        </w:rPr>
        <w:t xml:space="preserve">                               </w:t>
      </w:r>
    </w:p>
    <w:p w14:paraId="6EDA1956" w14:textId="75E02AD2" w:rsidR="005F20EB" w:rsidRPr="00812D33" w:rsidRDefault="00B5471F" w:rsidP="00314951">
      <w:pPr>
        <w:pStyle w:val="Header"/>
        <w:jc w:val="center"/>
        <w:rPr>
          <w:rFonts w:ascii="Arial Rounded MT Bold" w:hAnsi="Arial Rounded MT Bold"/>
          <w:b/>
          <w:color w:val="2F2B20" w:themeColor="text1"/>
          <w:sz w:val="44"/>
          <w:szCs w:val="44"/>
          <w:highlight w:val="yellow"/>
        </w:rPr>
      </w:pPr>
      <w:r w:rsidRPr="00812D33">
        <w:rPr>
          <w:rFonts w:ascii="Arial Rounded MT Bold" w:hAnsi="Arial Rounded MT Bold"/>
          <w:b/>
          <w:noProof/>
          <w:color w:val="2F2B20" w:themeColor="text1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1B1AC" wp14:editId="33F6A942">
                <wp:simplePos x="0" y="0"/>
                <wp:positionH relativeFrom="page">
                  <wp:posOffset>6958330</wp:posOffset>
                </wp:positionH>
                <wp:positionV relativeFrom="page">
                  <wp:posOffset>6432550</wp:posOffset>
                </wp:positionV>
                <wp:extent cx="699770" cy="905510"/>
                <wp:effectExtent l="0" t="0" r="5080" b="889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905510"/>
                        </a:xfrm>
                        <a:prstGeom prst="rect">
                          <a:avLst/>
                        </a:prstGeom>
                        <a:solidFill>
                          <a:srgbClr val="1E21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0F226" w14:textId="77777777" w:rsidR="005F20EB" w:rsidRDefault="005F20EB"/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9000</wp14:pctWidth>
                </wp14:sizeRelH>
                <wp14:sizeRelV relativeFrom="page">
                  <wp14:pctHeight>9000</wp14:pctHeight>
                </wp14:sizeRelV>
              </wp:anchor>
            </w:drawing>
          </mc:Choice>
          <mc:Fallback>
            <w:pict>
              <v:rect w14:anchorId="4381B1AC" id="Rectangle 5" o:spid="_x0000_s1026" style="position:absolute;left:0;text-align:left;margin-left:547.9pt;margin-top:506.5pt;width:55.1pt;height:71.3pt;z-index:251660288;visibility:visible;mso-wrap-style:square;mso-width-percent:90;mso-height-percent:9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" fillcolor="#1e21ae" stroked="f" strokeweight="2pt">
                <v:path arrowok="t"/>
                <v:textbox>
                  <w:txbxContent>
                    <w:p w14:paraId="1870F226" w14:textId="77777777" w:rsidR="005F20EB" w:rsidRDefault="005F20EB"/>
                  </w:txbxContent>
                </v:textbox>
                <w10:wrap anchorx="page" anchory="page"/>
              </v:rect>
            </w:pict>
          </mc:Fallback>
        </mc:AlternateContent>
      </w:r>
      <w:r w:rsidRPr="00812D33">
        <w:rPr>
          <w:rFonts w:ascii="Arial Rounded MT Bold" w:hAnsi="Arial Rounded MT Bold"/>
          <w:b/>
          <w:noProof/>
          <w:color w:val="2F2B20" w:themeColor="text1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A66BB" wp14:editId="58FA06EB">
                <wp:simplePos x="0" y="0"/>
                <wp:positionH relativeFrom="page">
                  <wp:posOffset>7167880</wp:posOffset>
                </wp:positionH>
                <wp:positionV relativeFrom="page">
                  <wp:posOffset>0</wp:posOffset>
                </wp:positionV>
                <wp:extent cx="699770" cy="100584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0058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F52E8" w14:textId="26340585" w:rsidR="005F20EB" w:rsidRDefault="005F20EB" w:rsidP="00B5471F">
                            <w:pPr>
                              <w:shd w:val="clear" w:color="auto" w:fill="0070C0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9000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7C7A66BB" id="Rectangle 12" o:spid="_x0000_s1027" style="position:absolute;left:0;text-align:left;margin-left:564.4pt;margin-top:0;width:55.1pt;height:11in;z-index:251659264;visibility:visible;mso-wrap-style:square;mso-width-percent:9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" fillcolor="#dfdcb7 [3214]" stroked="f" strokeweight="2pt">
                <v:path arrowok="t"/>
                <v:textbox>
                  <w:txbxContent>
                    <w:p w14:paraId="128F52E8" w14:textId="26340585" w:rsidR="005F20EB" w:rsidRDefault="005F20EB" w:rsidP="00B5471F">
                      <w:pPr>
                        <w:shd w:val="clear" w:color="auto" w:fill="0070C0"/>
                        <w:rPr>
                          <w:rFonts w:eastAsia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001A8" w:rsidRPr="00812D33">
        <w:rPr>
          <w:rFonts w:ascii="Arial Rounded MT Bold" w:hAnsi="Arial Rounded MT Bold"/>
          <w:b/>
          <w:color w:val="2F2B20" w:themeColor="text1"/>
          <w:sz w:val="44"/>
          <w:szCs w:val="44"/>
          <w:highlight w:val="yellow"/>
        </w:rPr>
        <w:t>TREASURER</w:t>
      </w:r>
    </w:p>
    <w:p w14:paraId="242F0F6D" w14:textId="438742FC" w:rsidR="00460CFA" w:rsidRPr="00812D33" w:rsidRDefault="00460CFA" w:rsidP="000E633F">
      <w:pPr>
        <w:pStyle w:val="Header"/>
        <w:jc w:val="center"/>
        <w:rPr>
          <w:rFonts w:ascii="Arial Rounded MT Bold" w:hAnsi="Arial Rounded MT Bold"/>
          <w:b/>
          <w:color w:val="2F2B20" w:themeColor="text1"/>
          <w:sz w:val="44"/>
          <w:szCs w:val="44"/>
          <w:highlight w:val="yellow"/>
        </w:rPr>
      </w:pPr>
      <w:r w:rsidRPr="00812D33">
        <w:rPr>
          <w:rFonts w:ascii="Arial Rounded MT Bold" w:hAnsi="Arial Rounded MT Bold"/>
          <w:b/>
          <w:color w:val="2F2B20" w:themeColor="text1"/>
          <w:sz w:val="44"/>
          <w:szCs w:val="44"/>
          <w:highlight w:val="yellow"/>
        </w:rPr>
        <w:t>ROLE DESCRIPTION</w:t>
      </w:r>
    </w:p>
    <w:p w14:paraId="30F8EC96" w14:textId="77777777" w:rsidR="00D9312D" w:rsidRPr="00812D33" w:rsidRDefault="00D9312D" w:rsidP="000E633F">
      <w:pPr>
        <w:rPr>
          <w:rFonts w:ascii="Arial Rounded MT Bold" w:hAnsi="Arial Rounded MT Bold"/>
          <w:b/>
          <w:color w:val="2F2B20" w:themeColor="text1"/>
          <w:sz w:val="28"/>
          <w:szCs w:val="28"/>
          <w:highlight w:val="yellow"/>
        </w:rPr>
      </w:pPr>
    </w:p>
    <w:p w14:paraId="1BD54846" w14:textId="540A7A0B" w:rsidR="000E633F" w:rsidRPr="00812D33" w:rsidRDefault="000E633F" w:rsidP="000E633F">
      <w:pPr>
        <w:rPr>
          <w:rFonts w:ascii="Arial Rounded MT Bold" w:hAnsi="Arial Rounded MT Bold"/>
          <w:b/>
          <w:color w:val="2F2B20" w:themeColor="text1"/>
          <w:sz w:val="28"/>
          <w:szCs w:val="28"/>
        </w:rPr>
      </w:pPr>
      <w:r w:rsidRPr="00812D33">
        <w:rPr>
          <w:rFonts w:ascii="Arial Rounded MT Bold" w:hAnsi="Arial Rounded MT Bold"/>
          <w:b/>
          <w:color w:val="2F2B20" w:themeColor="text1"/>
          <w:sz w:val="28"/>
          <w:szCs w:val="28"/>
          <w:highlight w:val="yellow"/>
        </w:rPr>
        <w:t>Objectives</w:t>
      </w:r>
    </w:p>
    <w:p w14:paraId="62343805" w14:textId="77777777" w:rsidR="00CA4B4C" w:rsidRPr="00812D33" w:rsidRDefault="005001A8" w:rsidP="005001A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134"/>
        <w:textAlignment w:val="baseline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 xml:space="preserve">To ensure that a financial management system and reporting system is put </w:t>
      </w:r>
    </w:p>
    <w:p w14:paraId="478FBA7B" w14:textId="77777777" w:rsidR="00D9312D" w:rsidRPr="00812D33" w:rsidRDefault="005001A8" w:rsidP="00CA4B4C">
      <w:pPr>
        <w:overflowPunct w:val="0"/>
        <w:autoSpaceDE w:val="0"/>
        <w:autoSpaceDN w:val="0"/>
        <w:adjustRightInd w:val="0"/>
        <w:spacing w:after="0" w:line="240" w:lineRule="auto"/>
        <w:ind w:left="643" w:right="134"/>
        <w:textAlignment w:val="baseline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 xml:space="preserve">in place and operable, so the Club </w:t>
      </w:r>
      <w:r w:rsidR="00D9312D" w:rsidRPr="00812D33">
        <w:rPr>
          <w:rFonts w:ascii="Arial Rounded MT Bold" w:hAnsi="Arial Rounded MT Bold"/>
          <w:color w:val="2F2B20" w:themeColor="text1"/>
          <w:sz w:val="22"/>
        </w:rPr>
        <w:t>C</w:t>
      </w:r>
      <w:r w:rsidRPr="00812D33">
        <w:rPr>
          <w:rFonts w:ascii="Arial Rounded MT Bold" w:hAnsi="Arial Rounded MT Bold"/>
          <w:color w:val="2F2B20" w:themeColor="text1"/>
          <w:sz w:val="22"/>
        </w:rPr>
        <w:t xml:space="preserve">ommittee has an accurate, true and </w:t>
      </w:r>
    </w:p>
    <w:p w14:paraId="2414A717" w14:textId="23387290" w:rsidR="005001A8" w:rsidRPr="00812D33" w:rsidRDefault="005001A8" w:rsidP="00CA4B4C">
      <w:pPr>
        <w:overflowPunct w:val="0"/>
        <w:autoSpaceDE w:val="0"/>
        <w:autoSpaceDN w:val="0"/>
        <w:adjustRightInd w:val="0"/>
        <w:spacing w:after="0" w:line="240" w:lineRule="auto"/>
        <w:ind w:left="643" w:right="134"/>
        <w:textAlignment w:val="baseline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 xml:space="preserve">correct understanding of the financial status of the Club </w:t>
      </w:r>
      <w:proofErr w:type="gramStart"/>
      <w:r w:rsidRPr="00812D33">
        <w:rPr>
          <w:rFonts w:ascii="Arial Rounded MT Bold" w:hAnsi="Arial Rounded MT Bold"/>
          <w:color w:val="2F2B20" w:themeColor="text1"/>
          <w:sz w:val="22"/>
        </w:rPr>
        <w:t>at all times</w:t>
      </w:r>
      <w:proofErr w:type="gramEnd"/>
    </w:p>
    <w:p w14:paraId="2B8741CB" w14:textId="77777777" w:rsidR="00D9312D" w:rsidRPr="00812D33" w:rsidRDefault="005001A8" w:rsidP="005001A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134"/>
        <w:textAlignment w:val="baseline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>To provide support to the</w:t>
      </w:r>
      <w:r w:rsidR="00E3367A" w:rsidRPr="00812D33">
        <w:rPr>
          <w:rFonts w:ascii="Arial Rounded MT Bold" w:hAnsi="Arial Rounded MT Bold"/>
          <w:color w:val="2F2B20" w:themeColor="text1"/>
          <w:sz w:val="22"/>
        </w:rPr>
        <w:t xml:space="preserve"> </w:t>
      </w:r>
      <w:r w:rsidRPr="00812D33">
        <w:rPr>
          <w:rFonts w:ascii="Arial Rounded MT Bold" w:hAnsi="Arial Rounded MT Bold"/>
          <w:color w:val="2F2B20" w:themeColor="text1"/>
          <w:sz w:val="22"/>
        </w:rPr>
        <w:t xml:space="preserve">Committee members to ensure the efficient </w:t>
      </w:r>
    </w:p>
    <w:p w14:paraId="475AE357" w14:textId="7EF3DC23" w:rsidR="005001A8" w:rsidRPr="00812D33" w:rsidRDefault="005001A8" w:rsidP="00D9312D">
      <w:pPr>
        <w:overflowPunct w:val="0"/>
        <w:autoSpaceDE w:val="0"/>
        <w:autoSpaceDN w:val="0"/>
        <w:adjustRightInd w:val="0"/>
        <w:spacing w:after="0" w:line="240" w:lineRule="auto"/>
        <w:ind w:left="643" w:right="134"/>
        <w:textAlignment w:val="baseline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>operation of the Club</w:t>
      </w:r>
    </w:p>
    <w:p w14:paraId="00F7F6DE" w14:textId="77777777" w:rsidR="00D9312D" w:rsidRPr="00812D33" w:rsidRDefault="00D9312D" w:rsidP="00E3367A">
      <w:pPr>
        <w:rPr>
          <w:rFonts w:ascii="Arial Rounded MT Bold" w:hAnsi="Arial Rounded MT Bold"/>
          <w:color w:val="2F2B20" w:themeColor="text1"/>
          <w:sz w:val="28"/>
          <w:szCs w:val="28"/>
          <w:highlight w:val="yellow"/>
        </w:rPr>
      </w:pPr>
    </w:p>
    <w:p w14:paraId="24CB4217" w14:textId="271E6BAE" w:rsidR="003B391F" w:rsidRPr="00812D33" w:rsidRDefault="000E633F" w:rsidP="00E3367A">
      <w:pPr>
        <w:rPr>
          <w:rFonts w:ascii="Arial Rounded MT Bold" w:hAnsi="Arial Rounded MT Bold"/>
          <w:b/>
          <w:color w:val="2F2B20" w:themeColor="text1"/>
          <w:sz w:val="28"/>
          <w:szCs w:val="28"/>
        </w:rPr>
      </w:pPr>
      <w:r w:rsidRPr="00812D33">
        <w:rPr>
          <w:rFonts w:ascii="Arial Rounded MT Bold" w:hAnsi="Arial Rounded MT Bold"/>
          <w:b/>
          <w:color w:val="2F2B20" w:themeColor="text1"/>
          <w:sz w:val="28"/>
          <w:szCs w:val="28"/>
          <w:highlight w:val="yellow"/>
        </w:rPr>
        <w:t>Responsibilities</w:t>
      </w:r>
      <w:r w:rsidRPr="00812D33">
        <w:rPr>
          <w:rFonts w:ascii="Arial Rounded MT Bold" w:hAnsi="Arial Rounded MT Bold"/>
          <w:b/>
          <w:color w:val="2F2B20" w:themeColor="text1"/>
          <w:sz w:val="22"/>
        </w:rPr>
        <w:t xml:space="preserve"> </w:t>
      </w:r>
    </w:p>
    <w:p w14:paraId="01DCA00E" w14:textId="69664F42" w:rsidR="00D9312D" w:rsidRPr="00812D33" w:rsidRDefault="00E3367A" w:rsidP="00E3367A">
      <w:pPr>
        <w:numPr>
          <w:ilvl w:val="0"/>
          <w:numId w:val="1"/>
        </w:numPr>
        <w:spacing w:after="0" w:line="240" w:lineRule="auto"/>
        <w:ind w:right="134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 xml:space="preserve">Prepare the annual budget of the Club for presentation at the February </w:t>
      </w:r>
    </w:p>
    <w:p w14:paraId="49DAFDBD" w14:textId="03D95A15" w:rsidR="00E3367A" w:rsidRDefault="00E3367A" w:rsidP="00D9312D">
      <w:pPr>
        <w:spacing w:after="0" w:line="240" w:lineRule="auto"/>
        <w:ind w:left="643" w:right="134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>Committee meeting</w:t>
      </w:r>
    </w:p>
    <w:p w14:paraId="10E43EBA" w14:textId="4461839D" w:rsidR="00812D33" w:rsidRPr="00812D33" w:rsidRDefault="005819C3" w:rsidP="00812D33">
      <w:pPr>
        <w:pStyle w:val="ListParagraph"/>
        <w:numPr>
          <w:ilvl w:val="0"/>
          <w:numId w:val="1"/>
        </w:numPr>
        <w:spacing w:after="0"/>
        <w:ind w:right="134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noProof/>
          <w:color w:val="2F2B20" w:themeColor="text1"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92F01" wp14:editId="419048EE">
                <wp:simplePos x="0" y="0"/>
                <wp:positionH relativeFrom="column">
                  <wp:posOffset>1203325</wp:posOffset>
                </wp:positionH>
                <wp:positionV relativeFrom="paragraph">
                  <wp:posOffset>5080</wp:posOffset>
                </wp:positionV>
                <wp:extent cx="10054590" cy="136779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054590" cy="13677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31E2A" w14:textId="0C50332A" w:rsidR="00460CFA" w:rsidRDefault="005001A8" w:rsidP="00460CF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TREASURER</w:t>
                            </w:r>
                          </w:p>
                          <w:p w14:paraId="7623213C" w14:textId="2701882E" w:rsidR="00B5471F" w:rsidRPr="00460CFA" w:rsidRDefault="00812D33" w:rsidP="00460CF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ROLE</w:t>
                            </w:r>
                            <w:r w:rsidR="00460CFA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5471F" w:rsidRPr="00460CFA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DESCRIPTION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92F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94.75pt;margin-top:.4pt;width:791.7pt;height:107.7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" fillcolor="#00b0f0" strokeweight=".5pt">
                <v:textbox>
                  <w:txbxContent>
                    <w:p w14:paraId="67331E2A" w14:textId="0C50332A" w:rsidR="00460CFA" w:rsidRDefault="005001A8" w:rsidP="00460CFA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  <w:bookmarkStart w:id="1" w:name="_GoBack"/>
                      <w:r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TREASURER</w:t>
                      </w:r>
                    </w:p>
                    <w:p w14:paraId="7623213C" w14:textId="2701882E" w:rsidR="00B5471F" w:rsidRPr="00460CFA" w:rsidRDefault="00812D33" w:rsidP="00460CFA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  <w:r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ROLE</w:t>
                      </w:r>
                      <w:r w:rsidR="00460CFA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 xml:space="preserve"> </w:t>
                      </w:r>
                      <w:r w:rsidR="00B5471F" w:rsidRPr="00460CFA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DESCRIPTION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12D33">
        <w:rPr>
          <w:rFonts w:ascii="Arial Rounded MT Bold" w:hAnsi="Arial Rounded MT Bold"/>
          <w:color w:val="2F2B20" w:themeColor="text1"/>
          <w:sz w:val="22"/>
        </w:rPr>
        <w:t>Arrange for the Club finances to be audited annually</w:t>
      </w:r>
    </w:p>
    <w:p w14:paraId="6A7D5EF4" w14:textId="338859A8" w:rsidR="00812D33" w:rsidRPr="00812D33" w:rsidRDefault="00812D33" w:rsidP="00812D33">
      <w:pPr>
        <w:pStyle w:val="ListParagraph"/>
        <w:numPr>
          <w:ilvl w:val="0"/>
          <w:numId w:val="1"/>
        </w:numPr>
        <w:spacing w:after="0"/>
        <w:ind w:right="134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 xml:space="preserve">Provide </w:t>
      </w:r>
      <w:r>
        <w:rPr>
          <w:rFonts w:ascii="Arial Rounded MT Bold" w:hAnsi="Arial Rounded MT Bold"/>
          <w:color w:val="2F2B20" w:themeColor="text1"/>
          <w:sz w:val="22"/>
        </w:rPr>
        <w:t>the audited financials to AFLQ when requested</w:t>
      </w:r>
    </w:p>
    <w:p w14:paraId="56FA7B00" w14:textId="77777777" w:rsidR="00D9312D" w:rsidRPr="00812D33" w:rsidRDefault="00E3367A" w:rsidP="00E3367A">
      <w:pPr>
        <w:numPr>
          <w:ilvl w:val="0"/>
          <w:numId w:val="1"/>
        </w:numPr>
        <w:spacing w:after="0" w:line="240" w:lineRule="auto"/>
        <w:ind w:right="134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 xml:space="preserve">Ensure all Committee members do not exceed authority ceilings for </w:t>
      </w:r>
    </w:p>
    <w:p w14:paraId="71452801" w14:textId="29507B27" w:rsidR="00E3367A" w:rsidRPr="00812D33" w:rsidRDefault="00E3367A" w:rsidP="00D9312D">
      <w:pPr>
        <w:spacing w:after="0" w:line="240" w:lineRule="auto"/>
        <w:ind w:left="643" w:right="134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 xml:space="preserve">financial expenditure without reference to the </w:t>
      </w:r>
      <w:r w:rsidR="00D9312D" w:rsidRPr="00812D33">
        <w:rPr>
          <w:rFonts w:ascii="Arial Rounded MT Bold" w:hAnsi="Arial Rounded MT Bold"/>
          <w:color w:val="2F2B20" w:themeColor="text1"/>
          <w:sz w:val="22"/>
        </w:rPr>
        <w:t>Club</w:t>
      </w:r>
      <w:r w:rsidRPr="00812D33">
        <w:rPr>
          <w:rFonts w:ascii="Arial Rounded MT Bold" w:hAnsi="Arial Rounded MT Bold"/>
          <w:color w:val="2F2B20" w:themeColor="text1"/>
          <w:sz w:val="22"/>
        </w:rPr>
        <w:t xml:space="preserve"> Committee</w:t>
      </w:r>
    </w:p>
    <w:p w14:paraId="051CA13B" w14:textId="5772063F" w:rsidR="00E3367A" w:rsidRPr="00812D33" w:rsidRDefault="00E3367A" w:rsidP="00E3367A">
      <w:pPr>
        <w:numPr>
          <w:ilvl w:val="0"/>
          <w:numId w:val="1"/>
        </w:numPr>
        <w:spacing w:after="0" w:line="240" w:lineRule="auto"/>
        <w:ind w:right="134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>Promptly attend to general banking activities</w:t>
      </w:r>
    </w:p>
    <w:p w14:paraId="28D7923B" w14:textId="3CA1A1CC" w:rsidR="00E3367A" w:rsidRPr="00812D33" w:rsidRDefault="00E3367A" w:rsidP="00E3367A">
      <w:pPr>
        <w:numPr>
          <w:ilvl w:val="0"/>
          <w:numId w:val="1"/>
        </w:numPr>
        <w:spacing w:after="0" w:line="240" w:lineRule="auto"/>
        <w:ind w:right="134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>Present all accounts for payment for approval</w:t>
      </w:r>
    </w:p>
    <w:p w14:paraId="7111BAAC" w14:textId="2DBEC4C5" w:rsidR="00E3367A" w:rsidRPr="00812D33" w:rsidRDefault="00E3367A" w:rsidP="00E3367A">
      <w:pPr>
        <w:numPr>
          <w:ilvl w:val="0"/>
          <w:numId w:val="1"/>
        </w:numPr>
        <w:spacing w:after="0" w:line="240" w:lineRule="auto"/>
        <w:ind w:right="134"/>
        <w:rPr>
          <w:rFonts w:ascii="Arial Rounded MT Bold" w:hAnsi="Arial Rounded MT Bold"/>
          <w:color w:val="2F2B20" w:themeColor="text1"/>
          <w:sz w:val="22"/>
        </w:rPr>
      </w:pPr>
      <w:proofErr w:type="spellStart"/>
      <w:r w:rsidRPr="00812D33">
        <w:rPr>
          <w:rFonts w:ascii="Arial Rounded MT Bold" w:hAnsi="Arial Rounded MT Bold"/>
          <w:color w:val="2F2B20" w:themeColor="text1"/>
          <w:sz w:val="22"/>
        </w:rPr>
        <w:t>Prioritise</w:t>
      </w:r>
      <w:proofErr w:type="spellEnd"/>
      <w:r w:rsidRPr="00812D33">
        <w:rPr>
          <w:rFonts w:ascii="Arial Rounded MT Bold" w:hAnsi="Arial Rounded MT Bold"/>
          <w:color w:val="2F2B20" w:themeColor="text1"/>
          <w:sz w:val="22"/>
        </w:rPr>
        <w:t xml:space="preserve"> payment of accounts</w:t>
      </w:r>
    </w:p>
    <w:p w14:paraId="2899A9CC" w14:textId="77777777" w:rsidR="00D9312D" w:rsidRPr="00812D33" w:rsidRDefault="00D9312D" w:rsidP="00D9312D">
      <w:pPr>
        <w:numPr>
          <w:ilvl w:val="0"/>
          <w:numId w:val="1"/>
        </w:numPr>
        <w:spacing w:after="0" w:line="240" w:lineRule="auto"/>
        <w:ind w:right="134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 xml:space="preserve">Maintain appropriate accounts of all income and expenditure and </w:t>
      </w:r>
    </w:p>
    <w:p w14:paraId="2A13C8C8" w14:textId="77777777" w:rsidR="00D9312D" w:rsidRPr="00812D33" w:rsidRDefault="00D9312D" w:rsidP="00D9312D">
      <w:pPr>
        <w:spacing w:after="0" w:line="240" w:lineRule="auto"/>
        <w:ind w:left="643" w:right="134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>associated audit trails, e.g. receipts</w:t>
      </w:r>
    </w:p>
    <w:p w14:paraId="3BFD1E71" w14:textId="77777777" w:rsidR="00D9312D" w:rsidRPr="00812D33" w:rsidRDefault="00E3367A" w:rsidP="00E3367A">
      <w:pPr>
        <w:numPr>
          <w:ilvl w:val="0"/>
          <w:numId w:val="1"/>
        </w:numPr>
        <w:spacing w:after="0" w:line="240" w:lineRule="auto"/>
        <w:ind w:right="134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 xml:space="preserve">Make details of accounts available to the Club Committee and members </w:t>
      </w:r>
    </w:p>
    <w:p w14:paraId="63484609" w14:textId="699CB5F3" w:rsidR="00E3367A" w:rsidRPr="00812D33" w:rsidRDefault="00E3367A" w:rsidP="00D9312D">
      <w:pPr>
        <w:spacing w:after="0" w:line="240" w:lineRule="auto"/>
        <w:ind w:left="643" w:right="134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>as provided in the Corporate Affairs Act</w:t>
      </w:r>
    </w:p>
    <w:p w14:paraId="66B3BF74" w14:textId="7783FC21" w:rsidR="00E3367A" w:rsidRPr="00812D33" w:rsidRDefault="00E3367A" w:rsidP="00E3367A">
      <w:pPr>
        <w:numPr>
          <w:ilvl w:val="0"/>
          <w:numId w:val="1"/>
        </w:numPr>
        <w:spacing w:after="0" w:line="240" w:lineRule="auto"/>
        <w:ind w:right="134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>Ensure the Club finances are correctly audited</w:t>
      </w:r>
    </w:p>
    <w:p w14:paraId="4F898413" w14:textId="77777777" w:rsidR="00D9312D" w:rsidRPr="00812D33" w:rsidRDefault="00D9312D" w:rsidP="00E3367A">
      <w:pPr>
        <w:numPr>
          <w:ilvl w:val="0"/>
          <w:numId w:val="1"/>
        </w:numPr>
        <w:spacing w:after="0" w:line="240" w:lineRule="auto"/>
        <w:ind w:right="134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>Provide a financial summary</w:t>
      </w:r>
      <w:r w:rsidR="00E3367A" w:rsidRPr="00812D33">
        <w:rPr>
          <w:rFonts w:ascii="Arial Rounded MT Bold" w:hAnsi="Arial Rounded MT Bold"/>
          <w:color w:val="2F2B20" w:themeColor="text1"/>
          <w:sz w:val="22"/>
        </w:rPr>
        <w:t xml:space="preserve"> to the membership at the Annual General </w:t>
      </w:r>
    </w:p>
    <w:p w14:paraId="18C4AC78" w14:textId="481E5AAD" w:rsidR="00E3367A" w:rsidRPr="00812D33" w:rsidRDefault="00E3367A" w:rsidP="00D9312D">
      <w:pPr>
        <w:spacing w:after="0" w:line="240" w:lineRule="auto"/>
        <w:ind w:left="643" w:right="134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>Meeting.</w:t>
      </w:r>
    </w:p>
    <w:p w14:paraId="4C193D94" w14:textId="1D6C811E" w:rsidR="00E3367A" w:rsidRPr="00812D33" w:rsidRDefault="00E3367A" w:rsidP="00E3367A">
      <w:pPr>
        <w:numPr>
          <w:ilvl w:val="0"/>
          <w:numId w:val="1"/>
        </w:numPr>
        <w:spacing w:after="0" w:line="240" w:lineRule="auto"/>
        <w:ind w:right="134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>Assist other Committee members in their duties as required</w:t>
      </w:r>
    </w:p>
    <w:p w14:paraId="0CC1D301" w14:textId="18AAC612" w:rsidR="00E3367A" w:rsidRPr="00812D33" w:rsidRDefault="00E3367A" w:rsidP="00E3367A">
      <w:pPr>
        <w:numPr>
          <w:ilvl w:val="0"/>
          <w:numId w:val="1"/>
        </w:numPr>
        <w:spacing w:after="0" w:line="240" w:lineRule="auto"/>
        <w:ind w:right="134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 xml:space="preserve">Undertake tasks at the request of the </w:t>
      </w:r>
      <w:r w:rsidR="00812D33">
        <w:rPr>
          <w:rFonts w:ascii="Arial Rounded MT Bold" w:hAnsi="Arial Rounded MT Bold"/>
          <w:color w:val="2F2B20" w:themeColor="text1"/>
          <w:sz w:val="22"/>
        </w:rPr>
        <w:t xml:space="preserve">President or </w:t>
      </w:r>
      <w:r w:rsidRPr="00812D33">
        <w:rPr>
          <w:rFonts w:ascii="Arial Rounded MT Bold" w:hAnsi="Arial Rounded MT Bold"/>
          <w:color w:val="2F2B20" w:themeColor="text1"/>
          <w:sz w:val="22"/>
        </w:rPr>
        <w:t>Committee</w:t>
      </w:r>
    </w:p>
    <w:p w14:paraId="02C8850A" w14:textId="77777777" w:rsidR="00E3367A" w:rsidRPr="00812D33" w:rsidRDefault="00E3367A" w:rsidP="00E3367A">
      <w:pPr>
        <w:numPr>
          <w:ilvl w:val="0"/>
          <w:numId w:val="1"/>
        </w:numPr>
        <w:spacing w:after="0" w:line="240" w:lineRule="auto"/>
        <w:ind w:right="134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>Source and apply for Grants to continue improvements to the Club</w:t>
      </w:r>
    </w:p>
    <w:p w14:paraId="6FBDE7BA" w14:textId="77777777" w:rsidR="00E3367A" w:rsidRPr="00812D33" w:rsidRDefault="00E3367A" w:rsidP="000E633F">
      <w:pPr>
        <w:rPr>
          <w:rFonts w:ascii="CG Omega" w:hAnsi="CG Omega"/>
          <w:color w:val="2F2B20" w:themeColor="text1"/>
          <w:sz w:val="22"/>
        </w:rPr>
      </w:pPr>
    </w:p>
    <w:p w14:paraId="57DF2437" w14:textId="2FE0D31E" w:rsidR="00FF44EC" w:rsidRPr="00812D33" w:rsidRDefault="000E633F" w:rsidP="00E3367A">
      <w:pPr>
        <w:rPr>
          <w:rFonts w:ascii="Arial Rounded MT Bold" w:hAnsi="Arial Rounded MT Bold"/>
          <w:b/>
          <w:color w:val="2F2B20" w:themeColor="text1"/>
          <w:sz w:val="28"/>
          <w:szCs w:val="28"/>
        </w:rPr>
      </w:pPr>
      <w:r w:rsidRPr="00812D33">
        <w:rPr>
          <w:rFonts w:ascii="Arial Rounded MT Bold" w:hAnsi="Arial Rounded MT Bold"/>
          <w:b/>
          <w:color w:val="2F2B20" w:themeColor="text1"/>
          <w:sz w:val="28"/>
          <w:szCs w:val="28"/>
          <w:highlight w:val="yellow"/>
        </w:rPr>
        <w:t>Accountability</w:t>
      </w:r>
      <w:bookmarkStart w:id="2" w:name="_Hlk517983366"/>
    </w:p>
    <w:p w14:paraId="267D48BE" w14:textId="77777777" w:rsidR="00FF44EC" w:rsidRPr="00812D33" w:rsidRDefault="00FF44EC" w:rsidP="00FF44EC">
      <w:pPr>
        <w:numPr>
          <w:ilvl w:val="0"/>
          <w:numId w:val="5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>Reports to the Club Committee</w:t>
      </w:r>
    </w:p>
    <w:p w14:paraId="2F5C770B" w14:textId="18D511C2" w:rsidR="00FF44EC" w:rsidRPr="00812D33" w:rsidRDefault="00E3367A" w:rsidP="00FF44E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>L</w:t>
      </w:r>
      <w:r w:rsidR="00FF44EC" w:rsidRPr="00812D33">
        <w:rPr>
          <w:rFonts w:ascii="Arial Rounded MT Bold" w:hAnsi="Arial Rounded MT Bold"/>
          <w:color w:val="2F2B20" w:themeColor="text1"/>
          <w:sz w:val="22"/>
        </w:rPr>
        <w:t xml:space="preserve">iaises with </w:t>
      </w:r>
      <w:r w:rsidRPr="00812D33">
        <w:rPr>
          <w:rFonts w:ascii="Arial Rounded MT Bold" w:hAnsi="Arial Rounded MT Bold"/>
          <w:color w:val="2F2B20" w:themeColor="text1"/>
          <w:sz w:val="22"/>
        </w:rPr>
        <w:t>official Club suppliers and other key stakeholders</w:t>
      </w:r>
    </w:p>
    <w:p w14:paraId="094FA88E" w14:textId="719A4763" w:rsidR="00FF44EC" w:rsidRPr="00812D33" w:rsidRDefault="00FF44EC" w:rsidP="00FF44EC">
      <w:pPr>
        <w:numPr>
          <w:ilvl w:val="0"/>
          <w:numId w:val="5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>Provide a verbal update at the monthly Committee meeting</w:t>
      </w:r>
      <w:r w:rsidR="00D9312D" w:rsidRPr="00812D33">
        <w:rPr>
          <w:rFonts w:ascii="Arial Rounded MT Bold" w:hAnsi="Arial Rounded MT Bold"/>
          <w:color w:val="2F2B20" w:themeColor="text1"/>
          <w:sz w:val="22"/>
        </w:rPr>
        <w:t xml:space="preserve"> on budget</w:t>
      </w:r>
    </w:p>
    <w:p w14:paraId="46B1A344" w14:textId="4D62BD53" w:rsidR="00D9312D" w:rsidRPr="00812D33" w:rsidRDefault="00D9312D" w:rsidP="00D9312D">
      <w:pPr>
        <w:spacing w:after="0" w:line="240" w:lineRule="auto"/>
        <w:ind w:left="643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>performance</w:t>
      </w:r>
    </w:p>
    <w:p w14:paraId="3254EB5D" w14:textId="77777777" w:rsidR="00314951" w:rsidRPr="00812D33" w:rsidRDefault="00FF44EC" w:rsidP="00314951">
      <w:pPr>
        <w:numPr>
          <w:ilvl w:val="0"/>
          <w:numId w:val="5"/>
        </w:numPr>
        <w:spacing w:after="0" w:line="240" w:lineRule="auto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 xml:space="preserve">Seek approval from the appropriate Committee member prior to </w:t>
      </w:r>
    </w:p>
    <w:p w14:paraId="718A0B44" w14:textId="6677DBCE" w:rsidR="00FF44EC" w:rsidRPr="00812D33" w:rsidRDefault="00FF44EC" w:rsidP="00314951">
      <w:pPr>
        <w:spacing w:after="0" w:line="240" w:lineRule="auto"/>
        <w:ind w:left="643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>committing the Club to any financial cost</w:t>
      </w:r>
      <w:bookmarkEnd w:id="2"/>
      <w:r w:rsidR="00E3367A" w:rsidRPr="00812D33">
        <w:rPr>
          <w:rFonts w:ascii="Arial Rounded MT Bold" w:hAnsi="Arial Rounded MT Bold"/>
          <w:color w:val="2F2B20" w:themeColor="text1"/>
          <w:sz w:val="22"/>
        </w:rPr>
        <w:t xml:space="preserve"> and shall then have authority to</w:t>
      </w:r>
    </w:p>
    <w:p w14:paraId="65640531" w14:textId="71E366E9" w:rsidR="00E3367A" w:rsidRPr="00812D33" w:rsidRDefault="00E3367A" w:rsidP="00812D33">
      <w:pPr>
        <w:spacing w:after="0" w:line="240" w:lineRule="auto"/>
        <w:ind w:left="643"/>
        <w:rPr>
          <w:rFonts w:ascii="Arial Rounded MT Bold" w:hAnsi="Arial Rounded MT Bold"/>
          <w:color w:val="2F2B20" w:themeColor="text1"/>
          <w:sz w:val="22"/>
        </w:rPr>
      </w:pPr>
      <w:r w:rsidRPr="00812D33">
        <w:rPr>
          <w:rFonts w:ascii="Arial Rounded MT Bold" w:hAnsi="Arial Rounded MT Bold"/>
          <w:color w:val="2F2B20" w:themeColor="text1"/>
          <w:sz w:val="22"/>
        </w:rPr>
        <w:t>act within the limits of the budget</w:t>
      </w:r>
    </w:p>
    <w:sectPr w:rsidR="00E3367A" w:rsidRPr="00812D33" w:rsidSect="00314951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8" w:right="567" w:bottom="851" w:left="85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D9D9A" w14:textId="77777777" w:rsidR="007F5297" w:rsidRDefault="007F5297">
      <w:pPr>
        <w:spacing w:after="0" w:line="240" w:lineRule="auto"/>
      </w:pPr>
      <w:r>
        <w:separator/>
      </w:r>
    </w:p>
  </w:endnote>
  <w:endnote w:type="continuationSeparator" w:id="0">
    <w:p w14:paraId="3F0352D5" w14:textId="77777777" w:rsidR="007F5297" w:rsidRDefault="007F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Sitka Sma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3CE6" w14:textId="77777777" w:rsidR="005F20EB" w:rsidRDefault="006F154A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96AB6A1" wp14:editId="0DED3720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04862E" w14:textId="77777777" w:rsidR="005F20EB" w:rsidRDefault="005F20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96AB6A1" id="_x0000_s1035" style="position:absolute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" fillcolor="#675e47 [3215]" stroked="f" strokeweight="2pt">
              <v:path arrowok="t"/>
              <v:textbox>
                <w:txbxContent>
                  <w:p w14:paraId="4D04862E" w14:textId="77777777" w:rsidR="005F20EB" w:rsidRDefault="005F20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0688B2F" wp14:editId="25B06BA2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7080BE" w14:textId="77777777" w:rsidR="005F20EB" w:rsidRDefault="005F20E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0688B2F" id="_x0000_s1036" style="position:absolute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" fillcolor="#a9a57c [3204]" stroked="f" strokeweight="2pt">
              <v:path arrowok="t"/>
              <v:textbox>
                <w:txbxContent>
                  <w:p w14:paraId="277080BE" w14:textId="77777777" w:rsidR="005F20EB" w:rsidRDefault="005F20E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C1DEC5B" wp14:editId="23015C57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3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201D4660" w14:textId="77777777" w:rsidR="005F20EB" w:rsidRDefault="006F154A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1DEC5B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7" type="#_x0000_t185" style="position:absolute;margin-left:0;margin-top:0;width:36pt;height:28.8pt;z-index:25167564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" filled="t" fillcolor="#a9a57c [3204]" strokecolor="white [3212]" strokeweight="1pt">
              <v:path arrowok="t"/>
              <v:textbox inset="0,,0">
                <w:txbxContent>
                  <w:p w14:paraId="201D4660" w14:textId="77777777" w:rsidR="005F20EB" w:rsidRDefault="006F154A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67D7B" w14:textId="77777777" w:rsidR="005F20EB" w:rsidRDefault="006F154A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640440F" wp14:editId="6A7FADB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99EE74" w14:textId="77777777" w:rsidR="005F20EB" w:rsidRDefault="005F20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640440F" id="_x0000_s1038" style="position:absolute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" fillcolor="#675e47 [3215]" stroked="f" strokeweight="2pt">
              <v:path arrowok="t"/>
              <v:textbox>
                <w:txbxContent>
                  <w:p w14:paraId="0899EE74" w14:textId="77777777" w:rsidR="005F20EB" w:rsidRDefault="005F20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F393800" wp14:editId="11263A0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516095" w14:textId="77777777" w:rsidR="005F20EB" w:rsidRDefault="005F20E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F393800" id="_x0000_s1039" style="position:absolute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" fillcolor="#a9a57c [3204]" stroked="f" strokeweight="2pt">
              <v:path arrowok="t"/>
              <v:textbox>
                <w:txbxContent>
                  <w:p w14:paraId="66516095" w14:textId="77777777" w:rsidR="005F20EB" w:rsidRDefault="005F20E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8C28AF" wp14:editId="56017FC4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27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3C45D3EB" w14:textId="77777777" w:rsidR="005F20EB" w:rsidRDefault="006F154A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812D33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C28AF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40" type="#_x0000_t185" style="position:absolute;margin-left:0;margin-top:0;width:36pt;height:28.8pt;z-index:251666432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" filled="t" fillcolor="#a9a57c [3204]" strokecolor="white [3212]" strokeweight="1pt">
              <v:path arrowok="t"/>
              <v:textbox inset="0,,0">
                <w:txbxContent>
                  <w:p w14:paraId="3C45D3EB" w14:textId="77777777" w:rsidR="005F20EB" w:rsidRDefault="006F154A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812D33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1AEFA" w14:textId="77777777" w:rsidR="007F5297" w:rsidRDefault="007F5297">
      <w:pPr>
        <w:spacing w:after="0" w:line="240" w:lineRule="auto"/>
      </w:pPr>
      <w:r>
        <w:separator/>
      </w:r>
    </w:p>
  </w:footnote>
  <w:footnote w:type="continuationSeparator" w:id="0">
    <w:p w14:paraId="3B7D57B9" w14:textId="77777777" w:rsidR="007F5297" w:rsidRDefault="007F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A0F0" w14:textId="77777777" w:rsidR="005F20EB" w:rsidRDefault="006F154A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73D8971" wp14:editId="4ECE735D">
              <wp:simplePos x="0" y="0"/>
              <wp:positionH relativeFrom="page">
                <wp:posOffset>271305</wp:posOffset>
              </wp:positionH>
              <wp:positionV relativeFrom="page">
                <wp:posOffset>2763297</wp:posOffset>
              </wp:positionV>
              <wp:extent cx="411480" cy="4526280"/>
              <wp:effectExtent l="0" t="0" r="0" b="0"/>
              <wp:wrapNone/>
              <wp:docPr id="2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id w:val="-1801148763"/>
                            <w:placeholder>
                              <w:docPart w:val="E07B639094684EEEA5AA31A3E3EEAB4C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BAFC492" w14:textId="76897B51" w:rsidR="005F20EB" w:rsidRDefault="00A738D6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ROLE DESCRIPTION</w:t>
                              </w:r>
                            </w:p>
                          </w:sdtContent>
                        </w:sdt>
                        <w:p w14:paraId="4114C72B" w14:textId="77777777" w:rsidR="005F20EB" w:rsidRDefault="005F20E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373D897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21.35pt;margin-top:217.6pt;width:32.4pt;height:356.4pt;z-index:251670528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id w:val="-1801148763"/>
                      <w:placeholder>
                        <w:docPart w:val="E07B639094684EEEA5AA31A3E3EEAB4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BAFC492" w14:textId="76897B51" w:rsidR="005F20EB" w:rsidRDefault="00A738D6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ROLE DESCRIPTION</w:t>
                        </w:r>
                      </w:p>
                    </w:sdtContent>
                  </w:sdt>
                  <w:p w14:paraId="4114C72B" w14:textId="77777777" w:rsidR="005F20EB" w:rsidRDefault="005F20EB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12CA348" wp14:editId="0880DB99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2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996363" id="Rectangle 5" o:spid="_x0000_s1026" style="position:absolute;margin-left:0;margin-top:0;width:556.9pt;height:11in;z-index:-25164492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2753946" wp14:editId="7623113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B7FE7C" w14:textId="77777777" w:rsidR="005F20EB" w:rsidRDefault="005F20E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52753946" id="_x0000_s1030" style="position:absolute;margin-left:0;margin-top:0;width:55.1pt;height:71.3pt;z-index:-25164697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" fillcolor="#a9a57c [3204]" stroked="f" strokeweight="2pt">
              <v:path arrowok="t"/>
              <v:textbox>
                <w:txbxContent>
                  <w:p w14:paraId="34B7FE7C" w14:textId="77777777" w:rsidR="005F20EB" w:rsidRDefault="005F20E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A583C34" wp14:editId="660A6CD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29F9D2" w14:textId="77777777" w:rsidR="005F20EB" w:rsidRDefault="005F20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A583C34" id="Rectangle 4" o:spid="_x0000_s1031" style="position:absolute;margin-left:0;margin-top:0;width:55.1pt;height:11in;z-index:-25164800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" fillcolor="#675e47 [3215]" stroked="f" strokeweight="2pt">
              <v:path arrowok="t"/>
              <v:textbox>
                <w:txbxContent>
                  <w:p w14:paraId="5A29F9D2" w14:textId="77777777" w:rsidR="005F20EB" w:rsidRDefault="005F20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65B95" w14:textId="77777777" w:rsidR="005F20EB" w:rsidRDefault="006F154A">
    <w:pPr>
      <w:pStyle w:val="Header"/>
    </w:pPr>
    <w:r>
      <w:rPr>
        <w:noProof/>
        <w:color w:val="000000"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FE0E55" wp14:editId="05789C6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802E478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143CB5" wp14:editId="4669D52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0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id w:val="105336252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EE45A5C" w14:textId="5ED173ED" w:rsidR="005F20EB" w:rsidRDefault="00A738D6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ROLE DESCRIPTION</w:t>
                              </w:r>
                            </w:p>
                          </w:sdtContent>
                        </w:sdt>
                        <w:p w14:paraId="396B339E" w14:textId="77777777" w:rsidR="005F20EB" w:rsidRDefault="005F20E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7F143CB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0;width:32.25pt;height:356.4pt;z-index:251661312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id w:val="105336252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EE45A5C" w14:textId="5ED173ED" w:rsidR="005F20EB" w:rsidRDefault="00A738D6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ROLE DESCRIPTION</w:t>
                        </w:r>
                      </w:p>
                    </w:sdtContent>
                  </w:sdt>
                  <w:p w14:paraId="396B339E" w14:textId="77777777" w:rsidR="005F20EB" w:rsidRDefault="005F20EB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240F10" wp14:editId="3362D25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8A3C93" w14:textId="77777777" w:rsidR="005F20EB" w:rsidRDefault="005F20E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5240F10" id="_x0000_s1033" style="position:absolute;margin-left:0;margin-top:0;width:55.1pt;height:71.3pt;z-index:-25165619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" fillcolor="#a9a57c [3204]" stroked="f" strokeweight="2pt">
              <v:path arrowok="t"/>
              <v:textbox>
                <w:txbxContent>
                  <w:p w14:paraId="2B8A3C93" w14:textId="77777777" w:rsidR="005F20EB" w:rsidRDefault="005F20E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2C6BA2" wp14:editId="502A14B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0922B8" w14:textId="77777777" w:rsidR="005F20EB" w:rsidRDefault="005F20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12C6BA2" id="_x0000_s1034" style="position:absolute;margin-left:0;margin-top:0;width:55.1pt;height:11in;z-index:-25165721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" fillcolor="#675e47 [3215]" stroked="f" strokeweight="2pt">
              <v:path arrowok="t"/>
              <v:textbox>
                <w:txbxContent>
                  <w:p w14:paraId="220922B8" w14:textId="77777777" w:rsidR="005F20EB" w:rsidRDefault="005F20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A02023"/>
    <w:multiLevelType w:val="hybridMultilevel"/>
    <w:tmpl w:val="23E46E30"/>
    <w:lvl w:ilvl="0" w:tplc="FFE80FE0">
      <w:start w:val="1"/>
      <w:numFmt w:val="bullet"/>
      <w:lvlText w:val=""/>
      <w:lvlJc w:val="left"/>
      <w:pPr>
        <w:tabs>
          <w:tab w:val="num" w:pos="379"/>
        </w:tabs>
        <w:ind w:left="396" w:hanging="396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" w15:restartNumberingAfterBreak="0">
    <w:nsid w:val="137F313F"/>
    <w:multiLevelType w:val="hybridMultilevel"/>
    <w:tmpl w:val="D1925E18"/>
    <w:lvl w:ilvl="0" w:tplc="0C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B1C3A0D"/>
    <w:multiLevelType w:val="hybridMultilevel"/>
    <w:tmpl w:val="A462A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1542E"/>
    <w:multiLevelType w:val="hybridMultilevel"/>
    <w:tmpl w:val="CF569590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0515694"/>
    <w:multiLevelType w:val="hybridMultilevel"/>
    <w:tmpl w:val="41C23B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771A6"/>
    <w:multiLevelType w:val="hybridMultilevel"/>
    <w:tmpl w:val="8BE0946C"/>
    <w:lvl w:ilvl="0" w:tplc="0C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C044793"/>
    <w:multiLevelType w:val="hybridMultilevel"/>
    <w:tmpl w:val="3E8C0CAC"/>
    <w:lvl w:ilvl="0" w:tplc="0C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62F68"/>
    <w:multiLevelType w:val="hybridMultilevel"/>
    <w:tmpl w:val="EF6242DC"/>
    <w:lvl w:ilvl="0" w:tplc="FFE80FE0">
      <w:start w:val="1"/>
      <w:numFmt w:val="bullet"/>
      <w:lvlText w:val=""/>
      <w:lvlJc w:val="left"/>
      <w:pPr>
        <w:tabs>
          <w:tab w:val="num" w:pos="379"/>
        </w:tabs>
        <w:ind w:left="396" w:hanging="396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D6"/>
    <w:rsid w:val="0009193D"/>
    <w:rsid w:val="000E633F"/>
    <w:rsid w:val="00165DF8"/>
    <w:rsid w:val="001B7959"/>
    <w:rsid w:val="00314951"/>
    <w:rsid w:val="003B391F"/>
    <w:rsid w:val="00460CFA"/>
    <w:rsid w:val="004877DD"/>
    <w:rsid w:val="005001A8"/>
    <w:rsid w:val="00512DF2"/>
    <w:rsid w:val="005819C3"/>
    <w:rsid w:val="005F20EB"/>
    <w:rsid w:val="006F154A"/>
    <w:rsid w:val="007E561E"/>
    <w:rsid w:val="007F5297"/>
    <w:rsid w:val="00812D33"/>
    <w:rsid w:val="00862A85"/>
    <w:rsid w:val="008C7F82"/>
    <w:rsid w:val="00A738D6"/>
    <w:rsid w:val="00A86E7C"/>
    <w:rsid w:val="00AD3B37"/>
    <w:rsid w:val="00B07618"/>
    <w:rsid w:val="00B37D58"/>
    <w:rsid w:val="00B5471F"/>
    <w:rsid w:val="00B67A53"/>
    <w:rsid w:val="00BF0A72"/>
    <w:rsid w:val="00CA4B4C"/>
    <w:rsid w:val="00CF3D0E"/>
    <w:rsid w:val="00D9312D"/>
    <w:rsid w:val="00E3367A"/>
    <w:rsid w:val="00E63E2D"/>
    <w:rsid w:val="00E838CC"/>
    <w:rsid w:val="00EE7C01"/>
    <w:rsid w:val="00F17EE4"/>
    <w:rsid w:val="00F54088"/>
    <w:rsid w:val="00F87A81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865D5"/>
  <w15:docId w15:val="{E960C267-B32B-4F92-A2FA-7E1D7B2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848057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8553A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8553A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F654B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848057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8553A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8553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675E47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C4635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FFFFFF" w:themeColor="background1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9A57C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9CBEB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9CBEB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848057" w:themeColor="accent1" w:themeShade="BF"/>
      <w:sz w:val="28"/>
      <w14:numForm w14:val="default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sz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Adjacenc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7B639094684EEEA5AA31A3E3EEA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1202-18FA-4B75-998C-954B42190102}"/>
      </w:docPartPr>
      <w:docPartBody>
        <w:p w:rsidR="00855840" w:rsidRDefault="002F5A74">
          <w:pPr>
            <w:pStyle w:val="E07B639094684EEEA5AA31A3E3EEAB4C"/>
          </w:pPr>
          <w:r>
            <w:rPr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Sitka Sma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74"/>
    <w:rsid w:val="00063D6B"/>
    <w:rsid w:val="002D49F6"/>
    <w:rsid w:val="002F5A74"/>
    <w:rsid w:val="00714293"/>
    <w:rsid w:val="00855840"/>
    <w:rsid w:val="00C324F4"/>
    <w:rsid w:val="00E04CDD"/>
    <w:rsid w:val="00F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z w:val="32"/>
      <w:szCs w:val="28"/>
      <w:lang w:val="en-US" w:eastAsia="ja-JP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4546A" w:themeColor="text2"/>
      <w:sz w:val="28"/>
      <w:szCs w:val="26"/>
      <w:lang w:val="en-US"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2F5496" w:themeColor="accent1" w:themeShade="BF"/>
      <w:sz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B5786B30D14A5C97A30736A5501AB8">
    <w:name w:val="ECB5786B30D14A5C97A30736A5501AB8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23A25A9B0F074B48995B2544E8668B78">
    <w:name w:val="23A25A9B0F074B48995B2544E8668B78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472C4" w:themeColor="accent1"/>
      <w:sz w:val="32"/>
      <w:szCs w:val="28"/>
      <w:lang w:val="en-US" w:eastAsia="ja-JP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44546A" w:themeColor="text2"/>
      <w:sz w:val="28"/>
      <w:szCs w:val="26"/>
      <w:lang w:val="en-US" w:eastAsia="ko-KR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olor w:val="2F5496" w:themeColor="accent1" w:themeShade="BF"/>
      <w:sz w:val="24"/>
      <w:lang w:val="en-US" w:eastAsia="ko-KR"/>
    </w:rPr>
  </w:style>
  <w:style w:type="paragraph" w:customStyle="1" w:styleId="AB86D8F10ECB45ECA8D3D00A94F5AEA9">
    <w:name w:val="AB86D8F10ECB45ECA8D3D00A94F5AEA9"/>
  </w:style>
  <w:style w:type="paragraph" w:customStyle="1" w:styleId="F535BB59A9BF404393C795E39AC8C604">
    <w:name w:val="F535BB59A9BF404393C795E39AC8C604"/>
  </w:style>
  <w:style w:type="paragraph" w:customStyle="1" w:styleId="E6660DFB4C4D41C1A95551238C4BEE9D">
    <w:name w:val="E6660DFB4C4D41C1A95551238C4BEE9D"/>
  </w:style>
  <w:style w:type="paragraph" w:customStyle="1" w:styleId="8CEF33F308474DE1AFA4A7AE98B9D186">
    <w:name w:val="8CEF33F308474DE1AFA4A7AE98B9D186"/>
  </w:style>
  <w:style w:type="paragraph" w:customStyle="1" w:styleId="E07B639094684EEEA5AA31A3E3EEAB4C">
    <w:name w:val="E07B639094684EEEA5AA31A3E3EEA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F313-EEFA-4021-B1AF-88C00324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AdjacencyReport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DESCRIPTION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</dc:title>
  <dc:subject>REGISTRAR</dc:subject>
  <dc:creator>Joshie</dc:creator>
  <cp:lastModifiedBy>Joshie</cp:lastModifiedBy>
  <cp:revision>2</cp:revision>
  <dcterms:created xsi:type="dcterms:W3CDTF">2018-07-10T11:18:00Z</dcterms:created>
  <dcterms:modified xsi:type="dcterms:W3CDTF">2018-07-10T11:18:00Z</dcterms:modified>
</cp:coreProperties>
</file>