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1A" w:rsidRDefault="00C9791A" w:rsidP="008925B1">
      <w:pPr>
        <w:rPr>
          <w:rFonts w:ascii="Arial" w:hAnsi="Arial" w:cs="Arial"/>
          <w:b/>
          <w:sz w:val="22"/>
          <w:szCs w:val="22"/>
        </w:rPr>
      </w:pPr>
    </w:p>
    <w:p w:rsidR="00BB2985" w:rsidRDefault="00BB2985" w:rsidP="00D7247C">
      <w:pPr>
        <w:ind w:left="2160" w:hanging="2160"/>
        <w:rPr>
          <w:rFonts w:ascii="Arial" w:hAnsi="Arial" w:cs="Arial"/>
          <w:b/>
          <w:sz w:val="22"/>
          <w:szCs w:val="22"/>
        </w:rPr>
      </w:pPr>
    </w:p>
    <w:p w:rsidR="00D7247C" w:rsidRDefault="00C9791A" w:rsidP="00D7247C">
      <w:pPr>
        <w:ind w:left="2160" w:hanging="2160"/>
        <w:rPr>
          <w:rFonts w:ascii="Arial" w:hAnsi="Arial" w:cs="Arial"/>
          <w:sz w:val="22"/>
          <w:szCs w:val="22"/>
        </w:rPr>
      </w:pPr>
      <w:r w:rsidRPr="00B0583C">
        <w:rPr>
          <w:rFonts w:ascii="Arial" w:hAnsi="Arial" w:cs="Arial"/>
          <w:b/>
        </w:rPr>
        <w:t>Present:</w:t>
      </w:r>
      <w:r w:rsidRPr="00FE6416">
        <w:rPr>
          <w:rFonts w:ascii="Arial" w:hAnsi="Arial" w:cs="Arial"/>
          <w:sz w:val="22"/>
          <w:szCs w:val="22"/>
        </w:rPr>
        <w:tab/>
      </w:r>
      <w:r w:rsidR="004321A1">
        <w:rPr>
          <w:rFonts w:ascii="Arial" w:hAnsi="Arial" w:cs="Arial"/>
          <w:sz w:val="22"/>
          <w:szCs w:val="22"/>
        </w:rPr>
        <w:t xml:space="preserve">Kim Malcolm, </w:t>
      </w:r>
      <w:r w:rsidR="00336470">
        <w:rPr>
          <w:rFonts w:ascii="Arial" w:hAnsi="Arial" w:cs="Arial"/>
          <w:sz w:val="22"/>
          <w:szCs w:val="22"/>
        </w:rPr>
        <w:t xml:space="preserve">Tracey Beatty, </w:t>
      </w:r>
      <w:r w:rsidR="00A35F95">
        <w:rPr>
          <w:rFonts w:ascii="Arial" w:hAnsi="Arial" w:cs="Arial"/>
          <w:sz w:val="22"/>
          <w:szCs w:val="22"/>
        </w:rPr>
        <w:t>Meg Archer,</w:t>
      </w:r>
      <w:r w:rsidR="00881BBB">
        <w:rPr>
          <w:rFonts w:ascii="Arial" w:hAnsi="Arial" w:cs="Arial"/>
          <w:sz w:val="22"/>
          <w:szCs w:val="22"/>
        </w:rPr>
        <w:t xml:space="preserve"> Aaron </w:t>
      </w:r>
      <w:proofErr w:type="spellStart"/>
      <w:r w:rsidR="00881BBB">
        <w:rPr>
          <w:rFonts w:ascii="Arial" w:hAnsi="Arial" w:cs="Arial"/>
          <w:sz w:val="22"/>
          <w:szCs w:val="22"/>
        </w:rPr>
        <w:t>Coddington</w:t>
      </w:r>
      <w:proofErr w:type="spellEnd"/>
      <w:r w:rsidR="007D22F9">
        <w:rPr>
          <w:rFonts w:ascii="Arial" w:hAnsi="Arial" w:cs="Arial"/>
          <w:sz w:val="22"/>
          <w:szCs w:val="22"/>
        </w:rPr>
        <w:t>,</w:t>
      </w:r>
      <w:r w:rsidR="00A35F95">
        <w:rPr>
          <w:rFonts w:ascii="Arial" w:hAnsi="Arial" w:cs="Arial"/>
          <w:sz w:val="22"/>
          <w:szCs w:val="22"/>
        </w:rPr>
        <w:t xml:space="preserve"> Jackie Smith</w:t>
      </w:r>
      <w:r w:rsidR="00997193">
        <w:rPr>
          <w:rFonts w:ascii="Arial" w:hAnsi="Arial" w:cs="Arial"/>
          <w:sz w:val="22"/>
          <w:szCs w:val="22"/>
        </w:rPr>
        <w:t xml:space="preserve">, Kylie </w:t>
      </w:r>
      <w:proofErr w:type="spellStart"/>
      <w:r w:rsidR="00997193">
        <w:rPr>
          <w:rFonts w:ascii="Arial" w:hAnsi="Arial" w:cs="Arial"/>
          <w:sz w:val="22"/>
          <w:szCs w:val="22"/>
        </w:rPr>
        <w:t>Hazlewood</w:t>
      </w:r>
      <w:proofErr w:type="spellEnd"/>
      <w:r w:rsidR="00BB58B8">
        <w:rPr>
          <w:rFonts w:ascii="Arial" w:hAnsi="Arial" w:cs="Arial"/>
          <w:sz w:val="22"/>
          <w:szCs w:val="22"/>
        </w:rPr>
        <w:t>, Eric Malcolm, Kylie Thompson</w:t>
      </w:r>
      <w:r w:rsidR="009803D2">
        <w:rPr>
          <w:rFonts w:ascii="Arial" w:hAnsi="Arial" w:cs="Arial"/>
          <w:sz w:val="22"/>
          <w:szCs w:val="22"/>
        </w:rPr>
        <w:t xml:space="preserve">, </w:t>
      </w:r>
      <w:r w:rsidR="00B86EE0">
        <w:rPr>
          <w:rFonts w:ascii="Arial" w:hAnsi="Arial" w:cs="Arial"/>
          <w:sz w:val="22"/>
          <w:szCs w:val="22"/>
        </w:rPr>
        <w:t xml:space="preserve">Stephanie </w:t>
      </w:r>
      <w:proofErr w:type="spellStart"/>
      <w:r w:rsidR="00B86EE0">
        <w:rPr>
          <w:rFonts w:ascii="Arial" w:hAnsi="Arial" w:cs="Arial"/>
          <w:sz w:val="22"/>
          <w:szCs w:val="22"/>
        </w:rPr>
        <w:t>Brimson</w:t>
      </w:r>
      <w:proofErr w:type="spellEnd"/>
      <w:r w:rsidR="00B86EE0">
        <w:rPr>
          <w:rFonts w:ascii="Arial" w:hAnsi="Arial" w:cs="Arial"/>
          <w:sz w:val="22"/>
          <w:szCs w:val="22"/>
        </w:rPr>
        <w:t>, Jerry Lee</w:t>
      </w:r>
    </w:p>
    <w:p w:rsidR="00C9791A" w:rsidRPr="00FE6416" w:rsidRDefault="00C9791A" w:rsidP="002047CE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06FCF" w:rsidRPr="00D9438E" w:rsidRDefault="002047CE" w:rsidP="00E06FCF">
      <w:pPr>
        <w:ind w:left="2160" w:hanging="2160"/>
        <w:rPr>
          <w:rFonts w:ascii="Arial" w:hAnsi="Arial" w:cs="Arial"/>
          <w:sz w:val="22"/>
          <w:szCs w:val="22"/>
        </w:rPr>
      </w:pPr>
      <w:r w:rsidRPr="00B0583C">
        <w:rPr>
          <w:rFonts w:ascii="Arial" w:hAnsi="Arial" w:cs="Arial"/>
          <w:b/>
        </w:rPr>
        <w:t>Apologies:</w:t>
      </w:r>
      <w:r>
        <w:rPr>
          <w:rFonts w:ascii="Arial" w:hAnsi="Arial" w:cs="Arial"/>
          <w:b/>
          <w:sz w:val="22"/>
          <w:szCs w:val="22"/>
        </w:rPr>
        <w:tab/>
      </w:r>
    </w:p>
    <w:p w:rsidR="00BB2985" w:rsidRPr="00B0583C" w:rsidRDefault="00BB2985" w:rsidP="00B0583C">
      <w:pPr>
        <w:tabs>
          <w:tab w:val="num" w:pos="0"/>
        </w:tabs>
        <w:rPr>
          <w:rFonts w:ascii="Arial" w:hAnsi="Arial" w:cs="Arial"/>
        </w:rPr>
      </w:pPr>
    </w:p>
    <w:p w:rsidR="00BB2985" w:rsidRPr="00B0583C" w:rsidRDefault="00BB2985" w:rsidP="00B0583C">
      <w:pPr>
        <w:tabs>
          <w:tab w:val="num" w:pos="0"/>
        </w:tabs>
        <w:rPr>
          <w:rFonts w:ascii="Arial" w:hAnsi="Arial" w:cs="Arial"/>
        </w:rPr>
      </w:pPr>
      <w:r w:rsidRPr="00B0583C">
        <w:rPr>
          <w:rFonts w:ascii="Arial" w:hAnsi="Arial" w:cs="Arial"/>
        </w:rPr>
        <w:t xml:space="preserve">The meeting opened at </w:t>
      </w:r>
      <w:r w:rsidR="001E5DB6" w:rsidRPr="00B0583C">
        <w:rPr>
          <w:rFonts w:ascii="Arial" w:hAnsi="Arial" w:cs="Arial"/>
        </w:rPr>
        <w:t>8.00</w:t>
      </w:r>
      <w:r w:rsidR="00BB58B8" w:rsidRPr="00B0583C">
        <w:rPr>
          <w:rFonts w:ascii="Arial" w:hAnsi="Arial" w:cs="Arial"/>
        </w:rPr>
        <w:t>pm</w:t>
      </w:r>
    </w:p>
    <w:p w:rsidR="008E5F56" w:rsidRDefault="008E5F56" w:rsidP="0035039A">
      <w:pPr>
        <w:rPr>
          <w:rFonts w:ascii="Arial" w:hAnsi="Arial" w:cs="Arial"/>
          <w:sz w:val="22"/>
          <w:szCs w:val="22"/>
        </w:rPr>
      </w:pPr>
    </w:p>
    <w:p w:rsidR="00C9791A" w:rsidRDefault="00C9791A" w:rsidP="00EE7953">
      <w:pPr>
        <w:ind w:left="2160" w:hanging="2160"/>
        <w:rPr>
          <w:rFonts w:ascii="Arial" w:hAnsi="Arial" w:cs="Arial"/>
          <w:b/>
        </w:rPr>
      </w:pPr>
      <w:r w:rsidRPr="008A0E33">
        <w:rPr>
          <w:rFonts w:ascii="Arial" w:hAnsi="Arial" w:cs="Arial"/>
          <w:b/>
        </w:rPr>
        <w:t>Agenda Item: 0</w:t>
      </w:r>
      <w:r w:rsidR="007054B6" w:rsidRPr="008A0E33">
        <w:rPr>
          <w:rFonts w:ascii="Arial" w:hAnsi="Arial" w:cs="Arial"/>
          <w:b/>
        </w:rPr>
        <w:t>1</w:t>
      </w:r>
      <w:r w:rsidRPr="008A0E33">
        <w:rPr>
          <w:rFonts w:ascii="Arial" w:hAnsi="Arial" w:cs="Arial"/>
          <w:b/>
        </w:rPr>
        <w:t xml:space="preserve">: </w:t>
      </w:r>
      <w:r w:rsidR="00B0583C">
        <w:rPr>
          <w:rFonts w:ascii="Arial" w:hAnsi="Arial" w:cs="Arial"/>
          <w:b/>
        </w:rPr>
        <w:tab/>
      </w:r>
      <w:r w:rsidRPr="008A0E33">
        <w:rPr>
          <w:rFonts w:ascii="Arial" w:hAnsi="Arial" w:cs="Arial"/>
          <w:b/>
        </w:rPr>
        <w:t xml:space="preserve"> </w:t>
      </w:r>
      <w:r w:rsidR="004321A1" w:rsidRPr="008A0E33">
        <w:rPr>
          <w:rFonts w:ascii="Arial" w:hAnsi="Arial" w:cs="Arial"/>
          <w:b/>
        </w:rPr>
        <w:t xml:space="preserve">Welcome </w:t>
      </w:r>
      <w:r w:rsidR="00336470">
        <w:rPr>
          <w:rFonts w:ascii="Arial" w:hAnsi="Arial" w:cs="Arial"/>
          <w:b/>
        </w:rPr>
        <w:t>/ Apologies</w:t>
      </w:r>
    </w:p>
    <w:p w:rsidR="00B86EE0" w:rsidRPr="00B0583C" w:rsidRDefault="00B86EE0" w:rsidP="00B0583C">
      <w:pPr>
        <w:tabs>
          <w:tab w:val="num" w:pos="0"/>
        </w:tabs>
        <w:rPr>
          <w:rFonts w:ascii="Arial" w:hAnsi="Arial" w:cs="Arial"/>
        </w:rPr>
      </w:pPr>
      <w:r w:rsidRPr="00B0583C">
        <w:rPr>
          <w:rFonts w:ascii="Arial" w:hAnsi="Arial" w:cs="Arial"/>
        </w:rPr>
        <w:t xml:space="preserve">Kate </w:t>
      </w:r>
      <w:proofErr w:type="spellStart"/>
      <w:r w:rsidRPr="00B0583C">
        <w:rPr>
          <w:rFonts w:ascii="Arial" w:hAnsi="Arial" w:cs="Arial"/>
        </w:rPr>
        <w:t>Tominac</w:t>
      </w:r>
      <w:proofErr w:type="spellEnd"/>
    </w:p>
    <w:p w:rsidR="003D7450" w:rsidRPr="00B0583C" w:rsidRDefault="003D7450" w:rsidP="00B0583C">
      <w:pPr>
        <w:tabs>
          <w:tab w:val="num" w:pos="0"/>
        </w:tabs>
        <w:rPr>
          <w:rFonts w:ascii="Arial" w:hAnsi="Arial" w:cs="Arial"/>
        </w:rPr>
      </w:pPr>
    </w:p>
    <w:p w:rsidR="00C9791A" w:rsidRPr="008A0E33" w:rsidRDefault="00C9791A" w:rsidP="008925B1">
      <w:pPr>
        <w:rPr>
          <w:rFonts w:ascii="Arial" w:hAnsi="Arial" w:cs="Arial"/>
        </w:rPr>
      </w:pPr>
      <w:r w:rsidRPr="008A0E33">
        <w:rPr>
          <w:rFonts w:ascii="Arial" w:hAnsi="Arial" w:cs="Arial"/>
          <w:b/>
        </w:rPr>
        <w:t>Agenda Item: 0</w:t>
      </w:r>
      <w:r w:rsidR="007054B6" w:rsidRPr="008A0E33">
        <w:rPr>
          <w:rFonts w:ascii="Arial" w:hAnsi="Arial" w:cs="Arial"/>
          <w:b/>
        </w:rPr>
        <w:t>2</w:t>
      </w:r>
      <w:r w:rsidR="00E30E92" w:rsidRPr="008A0E33">
        <w:rPr>
          <w:rFonts w:ascii="Arial" w:hAnsi="Arial" w:cs="Arial"/>
          <w:b/>
        </w:rPr>
        <w:t xml:space="preserve">: </w:t>
      </w:r>
      <w:r w:rsidR="00E30E92" w:rsidRPr="008A0E33">
        <w:rPr>
          <w:rFonts w:ascii="Arial" w:hAnsi="Arial" w:cs="Arial"/>
          <w:b/>
        </w:rPr>
        <w:tab/>
      </w:r>
      <w:r w:rsidR="004321A1" w:rsidRPr="008A0E33">
        <w:rPr>
          <w:rFonts w:ascii="Arial" w:hAnsi="Arial" w:cs="Arial"/>
          <w:b/>
        </w:rPr>
        <w:t xml:space="preserve">Minutes – </w:t>
      </w:r>
      <w:r w:rsidR="00B86EE0">
        <w:rPr>
          <w:rFonts w:ascii="Arial" w:hAnsi="Arial" w:cs="Arial"/>
          <w:b/>
        </w:rPr>
        <w:t>19 May 2015</w:t>
      </w:r>
    </w:p>
    <w:p w:rsidR="00854B35" w:rsidRPr="00B0583C" w:rsidRDefault="004321A1" w:rsidP="00B0583C">
      <w:pPr>
        <w:tabs>
          <w:tab w:val="num" w:pos="0"/>
        </w:tabs>
        <w:rPr>
          <w:rFonts w:ascii="Arial" w:hAnsi="Arial" w:cs="Arial"/>
        </w:rPr>
      </w:pPr>
      <w:r w:rsidRPr="00B0583C">
        <w:rPr>
          <w:rFonts w:ascii="Arial" w:hAnsi="Arial" w:cs="Arial"/>
        </w:rPr>
        <w:t xml:space="preserve">The minutes were noted and </w:t>
      </w:r>
      <w:r w:rsidR="00356C1D" w:rsidRPr="00B0583C">
        <w:rPr>
          <w:rFonts w:ascii="Arial" w:hAnsi="Arial" w:cs="Arial"/>
        </w:rPr>
        <w:t>agreed</w:t>
      </w:r>
      <w:r w:rsidRPr="00B0583C">
        <w:rPr>
          <w:rFonts w:ascii="Arial" w:hAnsi="Arial" w:cs="Arial"/>
        </w:rPr>
        <w:t xml:space="preserve">. </w:t>
      </w:r>
      <w:r w:rsidR="00B86EE0" w:rsidRPr="00B0583C">
        <w:rPr>
          <w:rFonts w:ascii="Arial" w:hAnsi="Arial" w:cs="Arial"/>
        </w:rPr>
        <w:t xml:space="preserve">Stephanie </w:t>
      </w:r>
      <w:proofErr w:type="spellStart"/>
      <w:r w:rsidR="00B86EE0" w:rsidRPr="00B0583C">
        <w:rPr>
          <w:rFonts w:ascii="Arial" w:hAnsi="Arial" w:cs="Arial"/>
        </w:rPr>
        <w:t>Brimson</w:t>
      </w:r>
      <w:proofErr w:type="spellEnd"/>
      <w:r w:rsidR="003D7450" w:rsidRPr="00B0583C">
        <w:rPr>
          <w:rFonts w:ascii="Arial" w:hAnsi="Arial" w:cs="Arial"/>
        </w:rPr>
        <w:t xml:space="preserve"> </w:t>
      </w:r>
      <w:r w:rsidRPr="00B0583C">
        <w:rPr>
          <w:rFonts w:ascii="Arial" w:hAnsi="Arial" w:cs="Arial"/>
        </w:rPr>
        <w:t xml:space="preserve">moved as a correct record. </w:t>
      </w:r>
      <w:proofErr w:type="gramStart"/>
      <w:r w:rsidRPr="00B0583C">
        <w:rPr>
          <w:rFonts w:ascii="Arial" w:hAnsi="Arial" w:cs="Arial"/>
        </w:rPr>
        <w:t xml:space="preserve">Seconded by </w:t>
      </w:r>
      <w:r w:rsidR="00B86EE0" w:rsidRPr="00B0583C">
        <w:rPr>
          <w:rFonts w:ascii="Arial" w:hAnsi="Arial" w:cs="Arial"/>
        </w:rPr>
        <w:t>Tracey Beatty.</w:t>
      </w:r>
      <w:proofErr w:type="gramEnd"/>
    </w:p>
    <w:p w:rsidR="00511172" w:rsidRPr="00B0583C" w:rsidRDefault="00511172" w:rsidP="00B0583C">
      <w:pPr>
        <w:tabs>
          <w:tab w:val="num" w:pos="0"/>
        </w:tabs>
        <w:rPr>
          <w:rFonts w:ascii="Arial" w:hAnsi="Arial" w:cs="Arial"/>
        </w:rPr>
      </w:pPr>
    </w:p>
    <w:p w:rsidR="00104BBF" w:rsidRDefault="00104BBF" w:rsidP="004321A1">
      <w:pPr>
        <w:rPr>
          <w:rFonts w:ascii="Arial" w:hAnsi="Arial" w:cs="Arial"/>
          <w:b/>
          <w:sz w:val="22"/>
          <w:szCs w:val="22"/>
        </w:rPr>
      </w:pPr>
    </w:p>
    <w:p w:rsidR="002A04BE" w:rsidRPr="008A0E33" w:rsidRDefault="00C9791A" w:rsidP="004321A1">
      <w:pPr>
        <w:rPr>
          <w:rFonts w:ascii="Arial" w:hAnsi="Arial" w:cs="Arial"/>
          <w:b/>
        </w:rPr>
      </w:pPr>
      <w:r w:rsidRPr="008A0E33">
        <w:rPr>
          <w:rFonts w:ascii="Arial" w:hAnsi="Arial" w:cs="Arial"/>
          <w:b/>
        </w:rPr>
        <w:t xml:space="preserve">Agenda Item </w:t>
      </w:r>
      <w:r w:rsidR="00E30E92" w:rsidRPr="008A0E33">
        <w:rPr>
          <w:rFonts w:ascii="Arial" w:hAnsi="Arial" w:cs="Arial"/>
          <w:b/>
        </w:rPr>
        <w:t>03:</w:t>
      </w:r>
      <w:r w:rsidR="00E30E92" w:rsidRPr="008A0E33">
        <w:rPr>
          <w:rFonts w:ascii="Arial" w:hAnsi="Arial" w:cs="Arial"/>
          <w:b/>
        </w:rPr>
        <w:tab/>
      </w:r>
      <w:r w:rsidR="004321A1" w:rsidRPr="008A0E33">
        <w:rPr>
          <w:rFonts w:ascii="Arial" w:hAnsi="Arial" w:cs="Arial"/>
          <w:b/>
        </w:rPr>
        <w:t>Actions Arising Register</w:t>
      </w:r>
    </w:p>
    <w:p w:rsidR="00A63816" w:rsidRPr="00B0583C" w:rsidRDefault="00B86EE0" w:rsidP="00B0583C">
      <w:pPr>
        <w:tabs>
          <w:tab w:val="num" w:pos="0"/>
        </w:tabs>
        <w:rPr>
          <w:rFonts w:ascii="Arial" w:hAnsi="Arial" w:cs="Arial"/>
        </w:rPr>
      </w:pPr>
      <w:r w:rsidRPr="00B0583C">
        <w:rPr>
          <w:rFonts w:ascii="Arial" w:hAnsi="Arial" w:cs="Arial"/>
        </w:rPr>
        <w:t xml:space="preserve">There </w:t>
      </w:r>
      <w:r w:rsidRPr="00B0583C">
        <w:rPr>
          <w:rFonts w:ascii="Arial" w:hAnsi="Arial" w:cs="Arial"/>
        </w:rPr>
        <w:t>were no actions arising from the 2015</w:t>
      </w:r>
      <w:r w:rsidRPr="00B0583C">
        <w:rPr>
          <w:rFonts w:ascii="Arial" w:hAnsi="Arial" w:cs="Arial"/>
        </w:rPr>
        <w:t xml:space="preserve"> AGM.</w:t>
      </w:r>
    </w:p>
    <w:p w:rsidR="009267CA" w:rsidRDefault="009267CA" w:rsidP="005A116B">
      <w:pPr>
        <w:rPr>
          <w:rFonts w:ascii="Arial" w:hAnsi="Arial" w:cs="Arial"/>
          <w:sz w:val="22"/>
          <w:szCs w:val="22"/>
        </w:rPr>
      </w:pPr>
    </w:p>
    <w:p w:rsidR="005A249F" w:rsidRDefault="005A249F" w:rsidP="005A249F">
      <w:pPr>
        <w:rPr>
          <w:rFonts w:ascii="Arial" w:hAnsi="Arial" w:cs="Arial"/>
          <w:b/>
        </w:rPr>
      </w:pPr>
      <w:r w:rsidRPr="008A0E33">
        <w:rPr>
          <w:rFonts w:ascii="Arial" w:hAnsi="Arial" w:cs="Arial"/>
          <w:b/>
        </w:rPr>
        <w:t>Agenda Item</w:t>
      </w:r>
      <w:r w:rsidR="00B22D91" w:rsidRPr="008A0E33">
        <w:rPr>
          <w:rFonts w:ascii="Arial" w:hAnsi="Arial" w:cs="Arial"/>
          <w:b/>
        </w:rPr>
        <w:t xml:space="preserve"> 0</w:t>
      </w:r>
      <w:r w:rsidR="00B86EE0">
        <w:rPr>
          <w:rFonts w:ascii="Arial" w:hAnsi="Arial" w:cs="Arial"/>
          <w:b/>
        </w:rPr>
        <w:t>4:</w:t>
      </w:r>
      <w:r w:rsidR="00B86EE0">
        <w:rPr>
          <w:rFonts w:ascii="Arial" w:hAnsi="Arial" w:cs="Arial"/>
          <w:b/>
        </w:rPr>
        <w:tab/>
        <w:t>AGM Reports</w:t>
      </w:r>
    </w:p>
    <w:p w:rsidR="00B86EE0" w:rsidRPr="00B86EE0" w:rsidRDefault="00B86EE0" w:rsidP="00B0583C">
      <w:pPr>
        <w:tabs>
          <w:tab w:val="num" w:pos="0"/>
        </w:tabs>
        <w:rPr>
          <w:rFonts w:ascii="Arial" w:hAnsi="Arial" w:cs="Arial"/>
        </w:rPr>
      </w:pPr>
      <w:r w:rsidRPr="00B86EE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following reports were tabled; Presidents, Treasurers, Senior Vice President, Junior Vice President. </w:t>
      </w:r>
      <w:r w:rsidRPr="00B86EE0">
        <w:rPr>
          <w:rFonts w:ascii="Arial" w:hAnsi="Arial" w:cs="Arial"/>
        </w:rPr>
        <w:t>The President proposed that the tabled report</w:t>
      </w:r>
      <w:r w:rsidR="00BE3F4A">
        <w:rPr>
          <w:rFonts w:ascii="Arial" w:hAnsi="Arial" w:cs="Arial"/>
        </w:rPr>
        <w:t>s</w:t>
      </w:r>
      <w:r w:rsidRPr="00B86EE0">
        <w:rPr>
          <w:rFonts w:ascii="Arial" w:hAnsi="Arial" w:cs="Arial"/>
        </w:rPr>
        <w:t xml:space="preserve"> be received.</w:t>
      </w:r>
    </w:p>
    <w:p w:rsidR="00B86EE0" w:rsidRDefault="00B86EE0" w:rsidP="00B0583C">
      <w:pPr>
        <w:tabs>
          <w:tab w:val="num" w:pos="0"/>
        </w:tabs>
        <w:rPr>
          <w:rFonts w:ascii="Arial" w:hAnsi="Arial" w:cs="Arial"/>
        </w:rPr>
      </w:pPr>
      <w:r w:rsidRPr="00B86EE0">
        <w:rPr>
          <w:rFonts w:ascii="Arial" w:hAnsi="Arial" w:cs="Arial"/>
        </w:rPr>
        <w:t xml:space="preserve">Moved: </w:t>
      </w:r>
      <w:r>
        <w:rPr>
          <w:rFonts w:ascii="Arial" w:hAnsi="Arial" w:cs="Arial"/>
        </w:rPr>
        <w:t xml:space="preserve">Steph </w:t>
      </w:r>
      <w:proofErr w:type="spellStart"/>
      <w:r>
        <w:rPr>
          <w:rFonts w:ascii="Arial" w:hAnsi="Arial" w:cs="Arial"/>
        </w:rPr>
        <w:t>Brimson</w:t>
      </w:r>
      <w:bookmarkStart w:id="0" w:name="_GoBack"/>
      <w:bookmarkEnd w:id="0"/>
      <w:proofErr w:type="spellEnd"/>
    </w:p>
    <w:p w:rsidR="00B86EE0" w:rsidRPr="00B86EE0" w:rsidRDefault="00B86EE0" w:rsidP="00B0583C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>Seconded: Eric Malcolm</w:t>
      </w:r>
    </w:p>
    <w:p w:rsidR="00B86EE0" w:rsidRPr="00B86EE0" w:rsidRDefault="00B86EE0" w:rsidP="00B22D91">
      <w:pPr>
        <w:rPr>
          <w:rFonts w:ascii="Arial" w:hAnsi="Arial" w:cs="Arial"/>
        </w:rPr>
      </w:pPr>
    </w:p>
    <w:p w:rsidR="00B86EE0" w:rsidRPr="00B86EE0" w:rsidRDefault="00B86EE0" w:rsidP="00B22D91">
      <w:pPr>
        <w:rPr>
          <w:rFonts w:ascii="Arial" w:hAnsi="Arial" w:cs="Arial"/>
          <w:sz w:val="22"/>
          <w:szCs w:val="22"/>
        </w:rPr>
      </w:pPr>
    </w:p>
    <w:p w:rsidR="00B86EE0" w:rsidRDefault="00B86EE0" w:rsidP="00952928">
      <w:pPr>
        <w:tabs>
          <w:tab w:val="left" w:pos="737"/>
          <w:tab w:val="left" w:pos="1474"/>
          <w:tab w:val="left" w:pos="2211"/>
          <w:tab w:val="left" w:pos="2948"/>
          <w:tab w:val="left" w:pos="36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Agenda Item 05</w:t>
      </w:r>
      <w:r w:rsidR="008A277F" w:rsidRPr="008A0E33">
        <w:rPr>
          <w:rFonts w:ascii="Arial" w:hAnsi="Arial" w:cs="Arial"/>
          <w:b/>
        </w:rPr>
        <w:t>:</w:t>
      </w:r>
      <w:r w:rsidR="008A277F">
        <w:rPr>
          <w:rFonts w:ascii="Arial" w:hAnsi="Arial" w:cs="Arial"/>
          <w:b/>
        </w:rPr>
        <w:tab/>
      </w:r>
      <w:r w:rsidRPr="00B0583C">
        <w:rPr>
          <w:rFonts w:ascii="Arial" w:hAnsi="Arial" w:cs="Arial"/>
          <w:b/>
        </w:rPr>
        <w:t>Election of 2016 positions</w:t>
      </w:r>
    </w:p>
    <w:p w:rsidR="00B86EE0" w:rsidRPr="00B86EE0" w:rsidRDefault="00B86EE0" w:rsidP="00B0583C">
      <w:pPr>
        <w:rPr>
          <w:rFonts w:ascii="Arial" w:hAnsi="Arial" w:cs="Arial"/>
        </w:rPr>
      </w:pPr>
      <w:r w:rsidRPr="00B86EE0">
        <w:rPr>
          <w:rFonts w:ascii="Arial" w:hAnsi="Arial" w:cs="Arial"/>
        </w:rPr>
        <w:t>All office bearer positions were declared vacant.</w:t>
      </w:r>
      <w:r>
        <w:rPr>
          <w:rFonts w:ascii="Arial" w:hAnsi="Arial" w:cs="Arial"/>
        </w:rPr>
        <w:t xml:space="preserve"> The following positions were moved by Jaclyn Smith and seconded by Jerry Lee.</w:t>
      </w:r>
    </w:p>
    <w:p w:rsidR="00B86EE0" w:rsidRPr="00B86EE0" w:rsidRDefault="00B86EE0" w:rsidP="00B0583C">
      <w:pPr>
        <w:rPr>
          <w:rFonts w:ascii="Arial" w:hAnsi="Arial" w:cs="Arial"/>
        </w:rPr>
      </w:pPr>
    </w:p>
    <w:p w:rsidR="00B86EE0" w:rsidRPr="00B86EE0" w:rsidRDefault="00B86EE0" w:rsidP="00B0583C">
      <w:pPr>
        <w:rPr>
          <w:rFonts w:ascii="Arial" w:hAnsi="Arial" w:cs="Arial"/>
        </w:rPr>
      </w:pPr>
      <w:r w:rsidRPr="00B86EE0">
        <w:rPr>
          <w:rFonts w:ascii="Arial" w:hAnsi="Arial" w:cs="Arial"/>
        </w:rPr>
        <w:t>President</w:t>
      </w:r>
      <w:r>
        <w:rPr>
          <w:rFonts w:ascii="Arial" w:hAnsi="Arial" w:cs="Arial"/>
        </w:rPr>
        <w:t xml:space="preserve">: </w:t>
      </w:r>
      <w:r w:rsidRPr="00B86EE0">
        <w:rPr>
          <w:rFonts w:ascii="Arial" w:hAnsi="Arial" w:cs="Arial"/>
        </w:rPr>
        <w:t xml:space="preserve">Kim Malcolm </w:t>
      </w:r>
    </w:p>
    <w:p w:rsidR="00B86EE0" w:rsidRDefault="00B86EE0" w:rsidP="00B0583C">
      <w:pPr>
        <w:rPr>
          <w:rFonts w:ascii="Arial" w:hAnsi="Arial" w:cs="Arial"/>
        </w:rPr>
      </w:pPr>
    </w:p>
    <w:p w:rsidR="00B86EE0" w:rsidRPr="00B86EE0" w:rsidRDefault="00B86EE0" w:rsidP="00B0583C">
      <w:pPr>
        <w:rPr>
          <w:rFonts w:ascii="Arial" w:hAnsi="Arial" w:cs="Arial"/>
        </w:rPr>
      </w:pPr>
      <w:r w:rsidRPr="00B86EE0">
        <w:rPr>
          <w:rFonts w:ascii="Arial" w:hAnsi="Arial" w:cs="Arial"/>
        </w:rPr>
        <w:t>Treasurer</w:t>
      </w:r>
      <w:r>
        <w:rPr>
          <w:rFonts w:ascii="Arial" w:hAnsi="Arial" w:cs="Arial"/>
        </w:rPr>
        <w:t xml:space="preserve">: Aaron </w:t>
      </w:r>
      <w:proofErr w:type="spellStart"/>
      <w:r>
        <w:rPr>
          <w:rFonts w:ascii="Arial" w:hAnsi="Arial" w:cs="Arial"/>
        </w:rPr>
        <w:t>Coddington</w:t>
      </w:r>
      <w:proofErr w:type="spellEnd"/>
    </w:p>
    <w:p w:rsidR="00B86EE0" w:rsidRPr="00B86EE0" w:rsidRDefault="00B86EE0" w:rsidP="00B0583C">
      <w:pPr>
        <w:rPr>
          <w:rFonts w:ascii="Arial" w:hAnsi="Arial" w:cs="Arial"/>
        </w:rPr>
      </w:pPr>
    </w:p>
    <w:p w:rsidR="00B86EE0" w:rsidRPr="00B86EE0" w:rsidRDefault="00B86EE0" w:rsidP="00B0583C">
      <w:pPr>
        <w:rPr>
          <w:rFonts w:ascii="Arial" w:hAnsi="Arial" w:cs="Arial"/>
        </w:rPr>
      </w:pPr>
      <w:r w:rsidRPr="00B86EE0">
        <w:rPr>
          <w:rFonts w:ascii="Arial" w:hAnsi="Arial" w:cs="Arial"/>
        </w:rPr>
        <w:t>Assistant Treasurer</w:t>
      </w:r>
      <w:r>
        <w:rPr>
          <w:rFonts w:ascii="Arial" w:hAnsi="Arial" w:cs="Arial"/>
        </w:rPr>
        <w:t xml:space="preserve">: </w:t>
      </w:r>
      <w:r w:rsidRPr="00B86EE0">
        <w:rPr>
          <w:rFonts w:ascii="Arial" w:hAnsi="Arial" w:cs="Arial"/>
        </w:rPr>
        <w:t xml:space="preserve">Kylie Thompson </w:t>
      </w:r>
    </w:p>
    <w:p w:rsidR="00B86EE0" w:rsidRPr="00B86EE0" w:rsidRDefault="00B86EE0" w:rsidP="00B0583C">
      <w:pPr>
        <w:rPr>
          <w:rFonts w:ascii="Arial" w:hAnsi="Arial" w:cs="Arial"/>
        </w:rPr>
      </w:pPr>
    </w:p>
    <w:p w:rsidR="00B86EE0" w:rsidRPr="00B86EE0" w:rsidRDefault="00B86EE0" w:rsidP="00B0583C">
      <w:pPr>
        <w:rPr>
          <w:rFonts w:ascii="Arial" w:hAnsi="Arial" w:cs="Arial"/>
        </w:rPr>
      </w:pPr>
      <w:proofErr w:type="gramStart"/>
      <w:r w:rsidRPr="00B86EE0">
        <w:rPr>
          <w:rFonts w:ascii="Arial" w:hAnsi="Arial" w:cs="Arial"/>
        </w:rPr>
        <w:t>Coaching Director</w:t>
      </w:r>
      <w:r>
        <w:rPr>
          <w:rFonts w:ascii="Arial" w:hAnsi="Arial" w:cs="Arial"/>
        </w:rPr>
        <w:t xml:space="preserve">: </w:t>
      </w:r>
      <w:r w:rsidRPr="00B86EE0">
        <w:rPr>
          <w:rFonts w:ascii="Arial" w:hAnsi="Arial" w:cs="Arial"/>
        </w:rPr>
        <w:t>Jerry Lee.</w:t>
      </w:r>
      <w:proofErr w:type="gramEnd"/>
    </w:p>
    <w:p w:rsidR="00B86EE0" w:rsidRPr="00B86EE0" w:rsidRDefault="00B86EE0" w:rsidP="00B0583C">
      <w:pPr>
        <w:rPr>
          <w:rFonts w:ascii="Arial" w:hAnsi="Arial" w:cs="Arial"/>
        </w:rPr>
      </w:pPr>
    </w:p>
    <w:p w:rsidR="00B86EE0" w:rsidRPr="00B86EE0" w:rsidRDefault="00B0583C" w:rsidP="00B05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Vice President – Seniors Club: </w:t>
      </w:r>
      <w:r w:rsidR="00B86EE0">
        <w:rPr>
          <w:rFonts w:ascii="Arial" w:hAnsi="Arial" w:cs="Arial"/>
        </w:rPr>
        <w:t xml:space="preserve"> Vacant. Eric Malcolm to act in this position until a suitable replacement found.</w:t>
      </w:r>
      <w:r w:rsidR="00B86EE0" w:rsidRPr="00B86EE0">
        <w:rPr>
          <w:rFonts w:ascii="Arial" w:hAnsi="Arial" w:cs="Arial"/>
        </w:rPr>
        <w:t xml:space="preserve"> </w:t>
      </w:r>
    </w:p>
    <w:p w:rsidR="00B86EE0" w:rsidRDefault="00B86EE0" w:rsidP="00B0583C">
      <w:pPr>
        <w:rPr>
          <w:rFonts w:ascii="Calibri" w:hAnsi="Calibri"/>
          <w:sz w:val="18"/>
          <w:szCs w:val="18"/>
        </w:rPr>
      </w:pPr>
    </w:p>
    <w:p w:rsidR="00B86EE0" w:rsidRPr="00B86EE0" w:rsidRDefault="00B86EE0" w:rsidP="00B0583C">
      <w:pPr>
        <w:rPr>
          <w:rFonts w:ascii="Arial" w:hAnsi="Arial" w:cs="Arial"/>
        </w:rPr>
      </w:pPr>
      <w:r w:rsidRPr="00B86EE0">
        <w:rPr>
          <w:rFonts w:ascii="Arial" w:hAnsi="Arial" w:cs="Arial"/>
        </w:rPr>
        <w:t>Vice President – Junior Club</w:t>
      </w:r>
      <w:r>
        <w:rPr>
          <w:rFonts w:ascii="Arial" w:hAnsi="Arial" w:cs="Arial"/>
        </w:rPr>
        <w:t xml:space="preserve">: </w:t>
      </w:r>
      <w:r w:rsidRPr="00B86EE0">
        <w:rPr>
          <w:rFonts w:ascii="Arial" w:hAnsi="Arial" w:cs="Arial"/>
        </w:rPr>
        <w:t xml:space="preserve">Tracey Beatty </w:t>
      </w:r>
    </w:p>
    <w:p w:rsidR="00B86EE0" w:rsidRPr="00B86EE0" w:rsidRDefault="00B86EE0" w:rsidP="00B0583C">
      <w:pPr>
        <w:rPr>
          <w:rFonts w:ascii="Arial" w:hAnsi="Arial" w:cs="Arial"/>
        </w:rPr>
      </w:pPr>
    </w:p>
    <w:p w:rsidR="00B86EE0" w:rsidRPr="00B86EE0" w:rsidRDefault="00B86EE0" w:rsidP="00B0583C">
      <w:pPr>
        <w:rPr>
          <w:rFonts w:ascii="Arial" w:hAnsi="Arial" w:cs="Arial"/>
        </w:rPr>
      </w:pPr>
      <w:r w:rsidRPr="00B86EE0">
        <w:rPr>
          <w:rFonts w:ascii="Arial" w:hAnsi="Arial" w:cs="Arial"/>
        </w:rPr>
        <w:t>All nominations were accepted unanimously.</w:t>
      </w:r>
    </w:p>
    <w:p w:rsidR="00AF7855" w:rsidRPr="00B86EE0" w:rsidRDefault="00AF7855" w:rsidP="00B86EE0">
      <w:pPr>
        <w:ind w:left="720"/>
        <w:rPr>
          <w:rFonts w:ascii="Arial" w:hAnsi="Arial" w:cs="Arial"/>
        </w:rPr>
      </w:pPr>
    </w:p>
    <w:p w:rsidR="00B0583C" w:rsidRDefault="00B0583C" w:rsidP="001D1E63">
      <w:pPr>
        <w:rPr>
          <w:rFonts w:ascii="Arial" w:hAnsi="Arial" w:cs="Arial"/>
          <w:b/>
          <w:sz w:val="22"/>
          <w:szCs w:val="22"/>
        </w:rPr>
      </w:pPr>
    </w:p>
    <w:p w:rsidR="00B0583C" w:rsidRDefault="00B0583C" w:rsidP="00B0583C">
      <w:pPr>
        <w:tabs>
          <w:tab w:val="left" w:pos="737"/>
          <w:tab w:val="left" w:pos="1474"/>
          <w:tab w:val="left" w:pos="2211"/>
          <w:tab w:val="left" w:pos="2948"/>
          <w:tab w:val="left" w:pos="3685"/>
        </w:tabs>
        <w:rPr>
          <w:rFonts w:ascii="Arial" w:hAnsi="Arial" w:cs="Arial"/>
          <w:b/>
        </w:rPr>
      </w:pPr>
    </w:p>
    <w:p w:rsidR="00B0583C" w:rsidRDefault="00B0583C" w:rsidP="00B0583C">
      <w:pPr>
        <w:tabs>
          <w:tab w:val="left" w:pos="737"/>
          <w:tab w:val="left" w:pos="1474"/>
          <w:tab w:val="left" w:pos="2211"/>
          <w:tab w:val="left" w:pos="2948"/>
          <w:tab w:val="left" w:pos="3685"/>
        </w:tabs>
        <w:rPr>
          <w:rFonts w:ascii="Arial" w:hAnsi="Arial" w:cs="Arial"/>
          <w:b/>
        </w:rPr>
      </w:pPr>
    </w:p>
    <w:p w:rsidR="00B0583C" w:rsidRDefault="00B0583C" w:rsidP="00B0583C">
      <w:pPr>
        <w:tabs>
          <w:tab w:val="left" w:pos="737"/>
          <w:tab w:val="left" w:pos="1474"/>
          <w:tab w:val="left" w:pos="2211"/>
          <w:tab w:val="left" w:pos="2948"/>
          <w:tab w:val="left" w:pos="3685"/>
        </w:tabs>
        <w:rPr>
          <w:rFonts w:ascii="Arial" w:hAnsi="Arial" w:cs="Arial"/>
          <w:b/>
        </w:rPr>
      </w:pPr>
    </w:p>
    <w:p w:rsidR="00B0583C" w:rsidRDefault="00B0583C" w:rsidP="00B0583C">
      <w:pPr>
        <w:tabs>
          <w:tab w:val="left" w:pos="737"/>
          <w:tab w:val="left" w:pos="1474"/>
          <w:tab w:val="left" w:pos="2211"/>
          <w:tab w:val="left" w:pos="2948"/>
          <w:tab w:val="left" w:pos="3685"/>
        </w:tabs>
        <w:rPr>
          <w:rFonts w:ascii="Arial" w:hAnsi="Arial" w:cs="Arial"/>
          <w:b/>
        </w:rPr>
      </w:pPr>
    </w:p>
    <w:p w:rsidR="00B0583C" w:rsidRPr="00B0583C" w:rsidRDefault="00B0583C" w:rsidP="00B0583C">
      <w:pPr>
        <w:tabs>
          <w:tab w:val="left" w:pos="737"/>
          <w:tab w:val="left" w:pos="1474"/>
          <w:tab w:val="left" w:pos="2211"/>
          <w:tab w:val="left" w:pos="2948"/>
          <w:tab w:val="left" w:pos="36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 0</w:t>
      </w:r>
      <w:r>
        <w:rPr>
          <w:rFonts w:ascii="Arial" w:hAnsi="Arial" w:cs="Arial"/>
          <w:b/>
        </w:rPr>
        <w:t>6</w:t>
      </w:r>
      <w:r w:rsidRPr="008A0E3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Pr="00B0583C">
        <w:rPr>
          <w:rFonts w:ascii="Arial" w:hAnsi="Arial" w:cs="Arial"/>
          <w:b/>
        </w:rPr>
        <w:t>Appointment of non-elected Committee positions</w:t>
      </w:r>
    </w:p>
    <w:p w:rsidR="00B0583C" w:rsidRPr="00B0583C" w:rsidRDefault="00B0583C" w:rsidP="00B0583C">
      <w:pPr>
        <w:rPr>
          <w:rFonts w:ascii="Arial" w:hAnsi="Arial" w:cs="Arial"/>
        </w:rPr>
      </w:pPr>
      <w:r w:rsidRPr="00B0583C">
        <w:rPr>
          <w:rFonts w:ascii="Arial" w:hAnsi="Arial" w:cs="Arial"/>
        </w:rPr>
        <w:t>All non-elected Committee positions were declared vacant.</w:t>
      </w:r>
    </w:p>
    <w:p w:rsidR="00B0583C" w:rsidRPr="00B0583C" w:rsidRDefault="00B0583C" w:rsidP="00B0583C">
      <w:pPr>
        <w:rPr>
          <w:rFonts w:ascii="Arial" w:hAnsi="Arial" w:cs="Arial"/>
        </w:rPr>
      </w:pPr>
    </w:p>
    <w:p w:rsidR="00B0583C" w:rsidRDefault="00B0583C" w:rsidP="00B0583C">
      <w:pPr>
        <w:rPr>
          <w:rFonts w:ascii="Arial" w:hAnsi="Arial" w:cs="Arial"/>
        </w:rPr>
      </w:pPr>
      <w:r w:rsidRPr="00B0583C">
        <w:rPr>
          <w:rFonts w:ascii="Arial" w:hAnsi="Arial" w:cs="Arial"/>
        </w:rPr>
        <w:t>Assistant Vice President – Junior Club</w:t>
      </w:r>
      <w:r>
        <w:rPr>
          <w:rFonts w:ascii="Arial" w:hAnsi="Arial" w:cs="Arial"/>
        </w:rPr>
        <w:t xml:space="preserve">: </w:t>
      </w:r>
      <w:r w:rsidRPr="00B0583C">
        <w:rPr>
          <w:rFonts w:ascii="Arial" w:hAnsi="Arial" w:cs="Arial"/>
        </w:rPr>
        <w:t xml:space="preserve">Stephanie </w:t>
      </w:r>
      <w:proofErr w:type="spellStart"/>
      <w:r>
        <w:rPr>
          <w:rFonts w:ascii="Arial" w:hAnsi="Arial" w:cs="Arial"/>
        </w:rPr>
        <w:t>Brimson</w:t>
      </w:r>
      <w:proofErr w:type="spellEnd"/>
      <w:r w:rsidRPr="00B0583C">
        <w:rPr>
          <w:rFonts w:ascii="Arial" w:hAnsi="Arial" w:cs="Arial"/>
        </w:rPr>
        <w:t xml:space="preserve"> </w:t>
      </w:r>
    </w:p>
    <w:p w:rsidR="00B0583C" w:rsidRPr="00B0583C" w:rsidRDefault="00B0583C" w:rsidP="00B0583C">
      <w:pPr>
        <w:rPr>
          <w:rFonts w:ascii="Arial" w:hAnsi="Arial" w:cs="Arial"/>
        </w:rPr>
      </w:pPr>
    </w:p>
    <w:p w:rsidR="00B0583C" w:rsidRDefault="00B0583C" w:rsidP="00B0583C">
      <w:pPr>
        <w:rPr>
          <w:rFonts w:ascii="Arial" w:hAnsi="Arial" w:cs="Arial"/>
        </w:rPr>
      </w:pPr>
      <w:r w:rsidRPr="00B0583C">
        <w:rPr>
          <w:rFonts w:ascii="Arial" w:hAnsi="Arial" w:cs="Arial"/>
        </w:rPr>
        <w:t>Assistant Vice President – Senior Club</w:t>
      </w:r>
      <w:r>
        <w:rPr>
          <w:rFonts w:ascii="Arial" w:hAnsi="Arial" w:cs="Arial"/>
        </w:rPr>
        <w:t xml:space="preserve"> Women’s: </w:t>
      </w:r>
      <w:r w:rsidRPr="00B0583C">
        <w:rPr>
          <w:rFonts w:ascii="Arial" w:hAnsi="Arial" w:cs="Arial"/>
        </w:rPr>
        <w:t xml:space="preserve">Kate </w:t>
      </w:r>
      <w:proofErr w:type="spellStart"/>
      <w:r w:rsidRPr="00B0583C">
        <w:rPr>
          <w:rFonts w:ascii="Arial" w:hAnsi="Arial" w:cs="Arial"/>
        </w:rPr>
        <w:t>Tominac</w:t>
      </w:r>
      <w:proofErr w:type="spellEnd"/>
      <w:r w:rsidRPr="00B0583C">
        <w:rPr>
          <w:rFonts w:ascii="Arial" w:hAnsi="Arial" w:cs="Arial"/>
        </w:rPr>
        <w:t xml:space="preserve"> </w:t>
      </w:r>
    </w:p>
    <w:p w:rsidR="00B0583C" w:rsidRPr="00B0583C" w:rsidRDefault="00B0583C" w:rsidP="00B0583C">
      <w:pPr>
        <w:rPr>
          <w:rFonts w:ascii="Arial" w:hAnsi="Arial" w:cs="Arial"/>
        </w:rPr>
      </w:pPr>
    </w:p>
    <w:p w:rsidR="00B0583C" w:rsidRPr="00B0583C" w:rsidRDefault="00B0583C" w:rsidP="00B0583C">
      <w:pPr>
        <w:rPr>
          <w:rFonts w:ascii="Arial" w:hAnsi="Arial" w:cs="Arial"/>
        </w:rPr>
      </w:pPr>
      <w:r w:rsidRPr="00B0583C">
        <w:rPr>
          <w:rFonts w:ascii="Arial" w:hAnsi="Arial" w:cs="Arial"/>
        </w:rPr>
        <w:t>Junior Registrar</w:t>
      </w:r>
      <w:r>
        <w:rPr>
          <w:rFonts w:ascii="Arial" w:hAnsi="Arial" w:cs="Arial"/>
        </w:rPr>
        <w:t xml:space="preserve">: Kylie </w:t>
      </w:r>
      <w:proofErr w:type="spellStart"/>
      <w:r>
        <w:rPr>
          <w:rFonts w:ascii="Arial" w:hAnsi="Arial" w:cs="Arial"/>
        </w:rPr>
        <w:t>Hazlewood</w:t>
      </w:r>
      <w:proofErr w:type="spellEnd"/>
    </w:p>
    <w:p w:rsidR="00B0583C" w:rsidRPr="00B0583C" w:rsidRDefault="00B0583C" w:rsidP="00B0583C">
      <w:pPr>
        <w:rPr>
          <w:rFonts w:ascii="Arial" w:hAnsi="Arial" w:cs="Arial"/>
        </w:rPr>
      </w:pPr>
    </w:p>
    <w:p w:rsidR="00B0583C" w:rsidRDefault="00B0583C" w:rsidP="00B0583C">
      <w:pPr>
        <w:rPr>
          <w:rFonts w:ascii="Arial" w:hAnsi="Arial" w:cs="Arial"/>
        </w:rPr>
      </w:pPr>
      <w:r w:rsidRPr="00B0583C">
        <w:rPr>
          <w:rFonts w:ascii="Arial" w:hAnsi="Arial" w:cs="Arial"/>
        </w:rPr>
        <w:t>Uniform Coordinator</w:t>
      </w:r>
      <w:r>
        <w:rPr>
          <w:rFonts w:ascii="Arial" w:hAnsi="Arial" w:cs="Arial"/>
        </w:rPr>
        <w:t xml:space="preserve">: </w:t>
      </w:r>
      <w:r w:rsidRPr="00B0583C">
        <w:rPr>
          <w:rFonts w:ascii="Arial" w:hAnsi="Arial" w:cs="Arial"/>
        </w:rPr>
        <w:t xml:space="preserve">Meg Archer </w:t>
      </w:r>
    </w:p>
    <w:p w:rsidR="00B0583C" w:rsidRPr="00B0583C" w:rsidRDefault="00B0583C" w:rsidP="00B0583C">
      <w:pPr>
        <w:rPr>
          <w:rFonts w:ascii="Arial" w:hAnsi="Arial" w:cs="Arial"/>
        </w:rPr>
      </w:pPr>
    </w:p>
    <w:p w:rsidR="00B0583C" w:rsidRDefault="00B0583C" w:rsidP="00B0583C">
      <w:pPr>
        <w:rPr>
          <w:rFonts w:ascii="Arial" w:hAnsi="Arial" w:cs="Arial"/>
        </w:rPr>
      </w:pPr>
      <w:r w:rsidRPr="00B0583C">
        <w:rPr>
          <w:rFonts w:ascii="Arial" w:hAnsi="Arial" w:cs="Arial"/>
        </w:rPr>
        <w:t>Magpies Cl</w:t>
      </w:r>
      <w:r>
        <w:rPr>
          <w:rFonts w:ascii="Arial" w:hAnsi="Arial" w:cs="Arial"/>
        </w:rPr>
        <w:t>ub Liaison / Sponsorship Contact: Jerry Lee</w:t>
      </w:r>
    </w:p>
    <w:p w:rsidR="00B0583C" w:rsidRPr="00B0583C" w:rsidRDefault="00B0583C" w:rsidP="00B0583C">
      <w:pPr>
        <w:rPr>
          <w:rFonts w:ascii="Arial" w:hAnsi="Arial" w:cs="Arial"/>
        </w:rPr>
      </w:pPr>
    </w:p>
    <w:p w:rsidR="00B0583C" w:rsidRDefault="00B0583C" w:rsidP="00B05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Communications Officer: Jaclyn Smith and Stephanie </w:t>
      </w:r>
      <w:proofErr w:type="spellStart"/>
      <w:r>
        <w:rPr>
          <w:rFonts w:ascii="Arial" w:hAnsi="Arial" w:cs="Arial"/>
        </w:rPr>
        <w:t>Brimson</w:t>
      </w:r>
      <w:proofErr w:type="spellEnd"/>
    </w:p>
    <w:p w:rsidR="00B0583C" w:rsidRPr="00B0583C" w:rsidRDefault="00B0583C" w:rsidP="00B0583C">
      <w:pPr>
        <w:rPr>
          <w:rFonts w:ascii="Arial" w:hAnsi="Arial" w:cs="Arial"/>
        </w:rPr>
      </w:pPr>
    </w:p>
    <w:p w:rsidR="00B0583C" w:rsidRPr="00B0583C" w:rsidRDefault="00B0583C" w:rsidP="00B0583C">
      <w:pPr>
        <w:rPr>
          <w:rFonts w:ascii="Arial" w:hAnsi="Arial" w:cs="Arial"/>
        </w:rPr>
      </w:pPr>
      <w:r w:rsidRPr="00B0583C">
        <w:rPr>
          <w:rFonts w:ascii="Arial" w:hAnsi="Arial" w:cs="Arial"/>
        </w:rPr>
        <w:t>Secretary</w:t>
      </w:r>
      <w:r>
        <w:rPr>
          <w:rFonts w:ascii="Arial" w:hAnsi="Arial" w:cs="Arial"/>
        </w:rPr>
        <w:t>: Jaclyn Smith</w:t>
      </w:r>
    </w:p>
    <w:p w:rsidR="00B0583C" w:rsidRPr="00B0583C" w:rsidRDefault="00B0583C" w:rsidP="00B0583C">
      <w:pPr>
        <w:rPr>
          <w:rFonts w:ascii="Arial" w:hAnsi="Arial" w:cs="Arial"/>
        </w:rPr>
      </w:pPr>
    </w:p>
    <w:p w:rsidR="00B0583C" w:rsidRPr="00B0583C" w:rsidRDefault="00B0583C" w:rsidP="00B0583C">
      <w:pPr>
        <w:rPr>
          <w:rFonts w:ascii="Arial" w:hAnsi="Arial" w:cs="Arial"/>
        </w:rPr>
      </w:pPr>
      <w:r w:rsidRPr="00B0583C">
        <w:rPr>
          <w:rFonts w:ascii="Arial" w:hAnsi="Arial" w:cs="Arial"/>
        </w:rPr>
        <w:t>All nominations were accepted unanimously.</w:t>
      </w:r>
    </w:p>
    <w:p w:rsidR="00B0583C" w:rsidRPr="00B0583C" w:rsidRDefault="00B0583C" w:rsidP="00B0583C">
      <w:pPr>
        <w:tabs>
          <w:tab w:val="left" w:pos="737"/>
          <w:tab w:val="left" w:pos="1474"/>
          <w:tab w:val="left" w:pos="2211"/>
          <w:tab w:val="left" w:pos="2948"/>
          <w:tab w:val="left" w:pos="3685"/>
        </w:tabs>
        <w:rPr>
          <w:rFonts w:ascii="Arial" w:hAnsi="Arial" w:cs="Arial"/>
        </w:rPr>
      </w:pPr>
    </w:p>
    <w:p w:rsidR="00B0583C" w:rsidRDefault="00B0583C" w:rsidP="00B0583C">
      <w:pPr>
        <w:tabs>
          <w:tab w:val="left" w:pos="737"/>
          <w:tab w:val="left" w:pos="1474"/>
          <w:tab w:val="left" w:pos="2211"/>
          <w:tab w:val="left" w:pos="2948"/>
          <w:tab w:val="left" w:pos="3685"/>
        </w:tabs>
        <w:rPr>
          <w:rFonts w:ascii="Arial" w:hAnsi="Arial" w:cs="Arial"/>
          <w:b/>
          <w:sz w:val="22"/>
          <w:szCs w:val="22"/>
        </w:rPr>
      </w:pPr>
    </w:p>
    <w:p w:rsidR="00A56253" w:rsidRDefault="00DE385C" w:rsidP="001D1E63">
      <w:pPr>
        <w:rPr>
          <w:rFonts w:ascii="Arial" w:hAnsi="Arial" w:cs="Arial"/>
          <w:b/>
          <w:sz w:val="22"/>
          <w:szCs w:val="22"/>
        </w:rPr>
        <w:sectPr w:rsidR="00A56253" w:rsidSect="00E700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135" w:left="1440" w:header="709" w:footer="601" w:gutter="0"/>
          <w:cols w:space="708"/>
          <w:titlePg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 xml:space="preserve">The meeting closed at </w:t>
      </w:r>
      <w:r w:rsidR="00B0583C">
        <w:rPr>
          <w:rFonts w:ascii="Arial" w:hAnsi="Arial" w:cs="Arial"/>
          <w:b/>
          <w:sz w:val="22"/>
          <w:szCs w:val="22"/>
        </w:rPr>
        <w:t>8.25pm</w:t>
      </w:r>
    </w:p>
    <w:p w:rsidR="00356C1D" w:rsidRDefault="00356C1D" w:rsidP="00A56253">
      <w:pPr>
        <w:ind w:left="709"/>
        <w:rPr>
          <w:rFonts w:ascii="Arial" w:hAnsi="Arial" w:cs="Arial"/>
          <w:b/>
          <w:sz w:val="22"/>
          <w:szCs w:val="22"/>
        </w:rPr>
      </w:pPr>
    </w:p>
    <w:sectPr w:rsidR="00356C1D" w:rsidSect="001B4CB3">
      <w:footerReference w:type="first" r:id="rId15"/>
      <w:pgSz w:w="16838" w:h="11906" w:orient="landscape"/>
      <w:pgMar w:top="720" w:right="425" w:bottom="720" w:left="1701" w:header="709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71" w:rsidRDefault="00C11C71">
      <w:r>
        <w:separator/>
      </w:r>
    </w:p>
  </w:endnote>
  <w:endnote w:type="continuationSeparator" w:id="0">
    <w:p w:rsidR="00C11C71" w:rsidRDefault="00C1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71" w:rsidRDefault="00C11C71" w:rsidP="008F16A1">
    <w:pPr>
      <w:pStyle w:val="Footer"/>
      <w:framePr w:wrap="around" w:vAnchor="text" w:hAnchor="margin" w:xAlign="right" w:y="1"/>
      <w:rPr>
        <w:rStyle w:val="PageNumber"/>
      </w:rPr>
    </w:pPr>
    <w:r w:rsidRPr="00F607FF">
      <w:rPr>
        <w:rStyle w:val="PageNumber"/>
        <w:sz w:val="16"/>
      </w:rPr>
      <w:fldChar w:fldCharType="begin"/>
    </w:r>
    <w:r w:rsidRPr="00F607FF">
      <w:rPr>
        <w:rStyle w:val="PageNumber"/>
        <w:sz w:val="16"/>
      </w:rPr>
      <w:instrText xml:space="preserve"> if </w:instrText>
    </w:r>
    <w:r w:rsidRPr="00F607FF">
      <w:rPr>
        <w:rStyle w:val="PageNumber"/>
        <w:sz w:val="16"/>
      </w:rPr>
      <w:fldChar w:fldCharType="begin"/>
    </w:r>
    <w:r w:rsidRPr="00F607FF">
      <w:rPr>
        <w:rStyle w:val="PageNumber"/>
        <w:sz w:val="16"/>
      </w:rPr>
      <w:instrText xml:space="preserve"> docproperty mDocID </w:instrText>
    </w:r>
    <w:r w:rsidRPr="00F607FF">
      <w:rPr>
        <w:rStyle w:val="PageNumber"/>
        <w:sz w:val="16"/>
      </w:rPr>
      <w:fldChar w:fldCharType="separate"/>
    </w:r>
    <w:r w:rsidR="007469DD">
      <w:rPr>
        <w:rStyle w:val="PageNumber"/>
        <w:sz w:val="16"/>
      </w:rPr>
      <w:instrText>8693014/1</w:instrText>
    </w:r>
    <w:r w:rsidRPr="00F607FF">
      <w:rPr>
        <w:rStyle w:val="PageNumber"/>
        <w:sz w:val="16"/>
      </w:rPr>
      <w:fldChar w:fldCharType="end"/>
    </w:r>
    <w:r w:rsidRPr="00F607FF">
      <w:rPr>
        <w:rStyle w:val="PageNumber"/>
        <w:sz w:val="16"/>
      </w:rPr>
      <w:instrText xml:space="preserve"> = "" "</w:instrText>
    </w:r>
    <w:r w:rsidRPr="00F607FF">
      <w:rPr>
        <w:rStyle w:val="PageNumber"/>
        <w:sz w:val="16"/>
      </w:rPr>
      <w:fldChar w:fldCharType="begin"/>
    </w:r>
    <w:r w:rsidRPr="00F607FF">
      <w:rPr>
        <w:rStyle w:val="PageNumber"/>
        <w:sz w:val="16"/>
      </w:rPr>
      <w:instrText xml:space="preserve"> FILENAME \p </w:instrText>
    </w:r>
    <w:r w:rsidRPr="00F607FF">
      <w:rPr>
        <w:rStyle w:val="PageNumber"/>
        <w:sz w:val="16"/>
      </w:rPr>
      <w:fldChar w:fldCharType="separate"/>
    </w:r>
    <w:r w:rsidRPr="00F607FF">
      <w:rPr>
        <w:rStyle w:val="PageNumber"/>
        <w:sz w:val="16"/>
      </w:rPr>
      <w:instrText>C:\program files\microsoft office\templates\ccw\Letter.dot</w:instrText>
    </w:r>
    <w:r w:rsidRPr="00F607FF">
      <w:rPr>
        <w:rStyle w:val="PageNumber"/>
        <w:sz w:val="16"/>
      </w:rPr>
      <w:fldChar w:fldCharType="end"/>
    </w:r>
    <w:r w:rsidRPr="00F607FF">
      <w:rPr>
        <w:rStyle w:val="PageNumber"/>
        <w:sz w:val="16"/>
      </w:rPr>
      <w:instrText>" "</w:instrText>
    </w:r>
    <w:r w:rsidRPr="00F607FF">
      <w:rPr>
        <w:rStyle w:val="PageNumber"/>
        <w:sz w:val="16"/>
      </w:rPr>
      <w:fldChar w:fldCharType="begin"/>
    </w:r>
    <w:r w:rsidRPr="00F607FF">
      <w:rPr>
        <w:rStyle w:val="PageNumber"/>
        <w:sz w:val="16"/>
      </w:rPr>
      <w:instrText xml:space="preserve"> docproperty  mDocID  \* charFORMAT </w:instrText>
    </w:r>
    <w:r w:rsidRPr="00F607FF">
      <w:rPr>
        <w:rStyle w:val="PageNumber"/>
        <w:sz w:val="16"/>
      </w:rPr>
      <w:fldChar w:fldCharType="separate"/>
    </w:r>
    <w:r w:rsidR="007469DD">
      <w:rPr>
        <w:rStyle w:val="PageNumber"/>
        <w:sz w:val="16"/>
      </w:rPr>
      <w:instrText>8693014/1</w:instrText>
    </w:r>
    <w:r w:rsidRPr="00F607FF">
      <w:rPr>
        <w:rStyle w:val="PageNumber"/>
        <w:sz w:val="16"/>
      </w:rPr>
      <w:fldChar w:fldCharType="end"/>
    </w:r>
    <w:r w:rsidRPr="00F607FF">
      <w:rPr>
        <w:rStyle w:val="PageNumber"/>
        <w:sz w:val="16"/>
      </w:rPr>
      <w:instrText xml:space="preserve">" </w:instrText>
    </w:r>
    <w:r w:rsidRPr="00F607FF">
      <w:rPr>
        <w:rStyle w:val="PageNumber"/>
        <w:sz w:val="16"/>
      </w:rPr>
      <w:fldChar w:fldCharType="separate"/>
    </w:r>
    <w:r w:rsidR="007469DD">
      <w:rPr>
        <w:rStyle w:val="PageNumber"/>
        <w:noProof/>
        <w:sz w:val="16"/>
      </w:rPr>
      <w:t>8693014/1</w:t>
    </w:r>
    <w:r w:rsidRPr="00F607FF">
      <w:rPr>
        <w:rStyle w:val="PageNumber"/>
        <w:sz w:val="16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11C71" w:rsidRDefault="00C11C71" w:rsidP="00C143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4515175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11C71" w:rsidRPr="00D432C4" w:rsidRDefault="00C11C71">
            <w:pPr>
              <w:pStyle w:val="Footer"/>
              <w:jc w:val="center"/>
              <w:rPr>
                <w:rFonts w:ascii="Arial" w:hAnsi="Arial" w:cs="Arial"/>
              </w:rPr>
            </w:pPr>
            <w:r w:rsidRPr="00D432C4">
              <w:rPr>
                <w:rFonts w:ascii="Arial" w:hAnsi="Arial" w:cs="Arial"/>
              </w:rPr>
              <w:t xml:space="preserve">Page </w:t>
            </w:r>
            <w:r w:rsidRPr="00D432C4">
              <w:rPr>
                <w:rFonts w:ascii="Arial" w:hAnsi="Arial" w:cs="Arial"/>
                <w:b/>
                <w:bCs/>
              </w:rPr>
              <w:fldChar w:fldCharType="begin"/>
            </w:r>
            <w:r w:rsidRPr="00D432C4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D432C4">
              <w:rPr>
                <w:rFonts w:ascii="Arial" w:hAnsi="Arial" w:cs="Arial"/>
                <w:b/>
                <w:bCs/>
              </w:rPr>
              <w:fldChar w:fldCharType="separate"/>
            </w:r>
            <w:r w:rsidR="00B0583C">
              <w:rPr>
                <w:rFonts w:ascii="Arial" w:hAnsi="Arial" w:cs="Arial"/>
                <w:b/>
                <w:bCs/>
                <w:noProof/>
              </w:rPr>
              <w:t>2</w:t>
            </w:r>
            <w:r w:rsidRPr="00D432C4">
              <w:rPr>
                <w:rFonts w:ascii="Arial" w:hAnsi="Arial" w:cs="Arial"/>
                <w:b/>
                <w:bCs/>
              </w:rPr>
              <w:fldChar w:fldCharType="end"/>
            </w:r>
            <w:r w:rsidRPr="00D432C4">
              <w:rPr>
                <w:rFonts w:ascii="Arial" w:hAnsi="Arial" w:cs="Arial"/>
              </w:rPr>
              <w:t xml:space="preserve"> of </w:t>
            </w:r>
            <w:r w:rsidRPr="00D432C4">
              <w:rPr>
                <w:rFonts w:ascii="Arial" w:hAnsi="Arial" w:cs="Arial"/>
                <w:b/>
                <w:bCs/>
              </w:rPr>
              <w:fldChar w:fldCharType="begin"/>
            </w:r>
            <w:r w:rsidRPr="00D432C4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D432C4">
              <w:rPr>
                <w:rFonts w:ascii="Arial" w:hAnsi="Arial" w:cs="Arial"/>
                <w:b/>
                <w:bCs/>
              </w:rPr>
              <w:fldChar w:fldCharType="separate"/>
            </w:r>
            <w:r w:rsidR="00B0583C">
              <w:rPr>
                <w:rFonts w:ascii="Arial" w:hAnsi="Arial" w:cs="Arial"/>
                <w:b/>
                <w:bCs/>
                <w:noProof/>
              </w:rPr>
              <w:t>3</w:t>
            </w:r>
            <w:r w:rsidRPr="00D432C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C11C71" w:rsidRDefault="00C11C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71" w:rsidRDefault="00C11C7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3F4A">
      <w:rPr>
        <w:noProof/>
      </w:rPr>
      <w:t>1</w:t>
    </w:r>
    <w:r>
      <w:rPr>
        <w:noProof/>
      </w:rPr>
      <w:fldChar w:fldCharType="end"/>
    </w:r>
  </w:p>
  <w:p w:rsidR="00C11C71" w:rsidRPr="00892D1A" w:rsidRDefault="00C11C71" w:rsidP="00892D1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6905034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2123293358"/>
          <w:docPartObj>
            <w:docPartGallery w:val="Page Numbers (Top of Page)"/>
            <w:docPartUnique/>
          </w:docPartObj>
        </w:sdtPr>
        <w:sdtEndPr/>
        <w:sdtContent>
          <w:p w:rsidR="00C11C71" w:rsidRPr="00D432C4" w:rsidRDefault="00C11C71">
            <w:pPr>
              <w:pStyle w:val="Footer"/>
              <w:jc w:val="center"/>
              <w:rPr>
                <w:rFonts w:ascii="Arial" w:hAnsi="Arial" w:cs="Arial"/>
              </w:rPr>
            </w:pPr>
            <w:r w:rsidRPr="00D432C4">
              <w:rPr>
                <w:rFonts w:ascii="Arial" w:hAnsi="Arial" w:cs="Arial"/>
              </w:rPr>
              <w:t xml:space="preserve">Page </w:t>
            </w:r>
            <w:r w:rsidRPr="00D432C4">
              <w:rPr>
                <w:rFonts w:ascii="Arial" w:hAnsi="Arial" w:cs="Arial"/>
                <w:b/>
                <w:bCs/>
              </w:rPr>
              <w:fldChar w:fldCharType="begin"/>
            </w:r>
            <w:r w:rsidRPr="00D432C4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D432C4">
              <w:rPr>
                <w:rFonts w:ascii="Arial" w:hAnsi="Arial" w:cs="Arial"/>
                <w:b/>
                <w:bCs/>
              </w:rPr>
              <w:fldChar w:fldCharType="separate"/>
            </w:r>
            <w:r w:rsidR="00BE3F4A">
              <w:rPr>
                <w:rFonts w:ascii="Arial" w:hAnsi="Arial" w:cs="Arial"/>
                <w:b/>
                <w:bCs/>
                <w:noProof/>
              </w:rPr>
              <w:t>3</w:t>
            </w:r>
            <w:r w:rsidRPr="00D432C4">
              <w:rPr>
                <w:rFonts w:ascii="Arial" w:hAnsi="Arial" w:cs="Arial"/>
                <w:b/>
                <w:bCs/>
              </w:rPr>
              <w:fldChar w:fldCharType="end"/>
            </w:r>
            <w:r w:rsidRPr="00D432C4">
              <w:rPr>
                <w:rFonts w:ascii="Arial" w:hAnsi="Arial" w:cs="Arial"/>
              </w:rPr>
              <w:t xml:space="preserve"> of </w:t>
            </w:r>
            <w:r w:rsidRPr="00D432C4">
              <w:rPr>
                <w:rFonts w:ascii="Arial" w:hAnsi="Arial" w:cs="Arial"/>
                <w:b/>
                <w:bCs/>
              </w:rPr>
              <w:fldChar w:fldCharType="begin"/>
            </w:r>
            <w:r w:rsidRPr="00D432C4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D432C4">
              <w:rPr>
                <w:rFonts w:ascii="Arial" w:hAnsi="Arial" w:cs="Arial"/>
                <w:b/>
                <w:bCs/>
              </w:rPr>
              <w:fldChar w:fldCharType="separate"/>
            </w:r>
            <w:r w:rsidR="00BE3F4A">
              <w:rPr>
                <w:rFonts w:ascii="Arial" w:hAnsi="Arial" w:cs="Arial"/>
                <w:b/>
                <w:bCs/>
                <w:noProof/>
              </w:rPr>
              <w:t>3</w:t>
            </w:r>
            <w:r w:rsidRPr="00D432C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C11C71" w:rsidRPr="00892D1A" w:rsidRDefault="00C11C71" w:rsidP="00892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71" w:rsidRDefault="00C11C71">
      <w:r>
        <w:separator/>
      </w:r>
    </w:p>
  </w:footnote>
  <w:footnote w:type="continuationSeparator" w:id="0">
    <w:p w:rsidR="00C11C71" w:rsidRDefault="00C11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71" w:rsidRDefault="00C11C71" w:rsidP="007653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1C71" w:rsidRDefault="00C11C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71" w:rsidRPr="00001FA6" w:rsidRDefault="00C11C71" w:rsidP="00001FA6">
    <w:pPr>
      <w:pStyle w:val="Footer"/>
      <w:jc w:val="center"/>
      <w:rPr>
        <w:rFonts w:ascii="Arial" w:hAnsi="Arial" w:cs="Arial"/>
        <w:sz w:val="22"/>
      </w:rPr>
    </w:pPr>
    <w:r w:rsidRPr="00001FA6">
      <w:rPr>
        <w:rFonts w:ascii="Arial" w:hAnsi="Arial" w:cs="Arial"/>
        <w:sz w:val="22"/>
      </w:rPr>
      <w:t>FOR OFFICIAL USE ONLY</w:t>
    </w:r>
  </w:p>
  <w:p w:rsidR="00C11C71" w:rsidRPr="00AF0A02" w:rsidRDefault="00C11C71" w:rsidP="00C1433A">
    <w:pPr>
      <w:pStyle w:val="Footer"/>
      <w:ind w:right="360"/>
      <w:jc w:val="center"/>
      <w:rPr>
        <w:rFonts w:ascii="Arial" w:hAnsi="Arial" w:cs="Arial"/>
        <w:b/>
      </w:rPr>
    </w:pPr>
  </w:p>
  <w:p w:rsidR="00C11C71" w:rsidRDefault="00C11C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71" w:rsidRPr="00D432C4" w:rsidRDefault="00C11C71" w:rsidP="00D432C4">
    <w:pPr>
      <w:pStyle w:val="Header"/>
      <w:ind w:left="-144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</w:rPr>
      <w:t xml:space="preserve">            </w:t>
    </w:r>
    <w:r>
      <w:rPr>
        <w:noProof/>
      </w:rPr>
      <w:drawing>
        <wp:inline distT="0" distB="0" distL="0" distR="0" wp14:anchorId="6C21374E" wp14:editId="515395A9">
          <wp:extent cx="690579" cy="371475"/>
          <wp:effectExtent l="19050" t="19050" r="14605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0579" cy="371475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</w:t>
    </w:r>
    <w:r w:rsidRPr="00D432C4">
      <w:rPr>
        <w:rFonts w:ascii="Arial" w:hAnsi="Arial" w:cs="Arial"/>
        <w:b/>
        <w:sz w:val="28"/>
        <w:szCs w:val="28"/>
      </w:rPr>
      <w:t xml:space="preserve">Wests Magpies Basketball Club Committee Meeting </w:t>
    </w:r>
    <w:r>
      <w:rPr>
        <w:noProof/>
        <w:sz w:val="40"/>
        <w:szCs w:val="40"/>
      </w:rPr>
      <w:drawing>
        <wp:inline distT="0" distB="0" distL="0" distR="0" wp14:anchorId="0EA144A5" wp14:editId="5BD33605">
          <wp:extent cx="526382" cy="42862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382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1C71" w:rsidRPr="00D432C4" w:rsidRDefault="001E5DB6" w:rsidP="00D432C4">
    <w:pPr>
      <w:pStyle w:val="Header"/>
      <w:ind w:left="-144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24 May 2016 AGM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07B"/>
    <w:multiLevelType w:val="hybridMultilevel"/>
    <w:tmpl w:val="89368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C6537"/>
    <w:multiLevelType w:val="hybridMultilevel"/>
    <w:tmpl w:val="90BAC37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7FA3DB4"/>
    <w:multiLevelType w:val="hybridMultilevel"/>
    <w:tmpl w:val="AA96E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42512"/>
    <w:multiLevelType w:val="hybridMultilevel"/>
    <w:tmpl w:val="14846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16ABE"/>
    <w:multiLevelType w:val="hybridMultilevel"/>
    <w:tmpl w:val="A4FCF85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E503F9A"/>
    <w:multiLevelType w:val="hybridMultilevel"/>
    <w:tmpl w:val="ACBC3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BD8DE9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8DE96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46D8E"/>
    <w:multiLevelType w:val="hybridMultilevel"/>
    <w:tmpl w:val="52FE7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D5B01"/>
    <w:multiLevelType w:val="hybridMultilevel"/>
    <w:tmpl w:val="15AA7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25C3A"/>
    <w:multiLevelType w:val="hybridMultilevel"/>
    <w:tmpl w:val="E5CEC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77C3D"/>
    <w:multiLevelType w:val="hybridMultilevel"/>
    <w:tmpl w:val="8AB6DA38"/>
    <w:lvl w:ilvl="0" w:tplc="AEC41434">
      <w:numFmt w:val="bullet"/>
      <w:lvlText w:val="-"/>
      <w:lvlJc w:val="left"/>
      <w:pPr>
        <w:ind w:left="2571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10">
    <w:nsid w:val="21E45D11"/>
    <w:multiLevelType w:val="hybridMultilevel"/>
    <w:tmpl w:val="1DCED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A4893"/>
    <w:multiLevelType w:val="hybridMultilevel"/>
    <w:tmpl w:val="B1F21442"/>
    <w:lvl w:ilvl="0" w:tplc="552E2402">
      <w:numFmt w:val="bullet"/>
      <w:lvlText w:val="-"/>
      <w:lvlJc w:val="left"/>
      <w:pPr>
        <w:ind w:left="2571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12">
    <w:nsid w:val="23674C70"/>
    <w:multiLevelType w:val="hybridMultilevel"/>
    <w:tmpl w:val="33BAB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56C9B"/>
    <w:multiLevelType w:val="hybridMultilevel"/>
    <w:tmpl w:val="6B2CE658"/>
    <w:lvl w:ilvl="0" w:tplc="6BD8DE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C429F"/>
    <w:multiLevelType w:val="hybridMultilevel"/>
    <w:tmpl w:val="3B022AB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0D94469"/>
    <w:multiLevelType w:val="hybridMultilevel"/>
    <w:tmpl w:val="39AA950A"/>
    <w:lvl w:ilvl="0" w:tplc="E56ABB8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5720588"/>
    <w:multiLevelType w:val="hybridMultilevel"/>
    <w:tmpl w:val="C0A04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92962"/>
    <w:multiLevelType w:val="hybridMultilevel"/>
    <w:tmpl w:val="8018C06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F345E8E"/>
    <w:multiLevelType w:val="hybridMultilevel"/>
    <w:tmpl w:val="082CEEA0"/>
    <w:lvl w:ilvl="0" w:tplc="841241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A206B"/>
    <w:multiLevelType w:val="hybridMultilevel"/>
    <w:tmpl w:val="9EDAB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31A71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60715D5"/>
    <w:multiLevelType w:val="hybridMultilevel"/>
    <w:tmpl w:val="791EE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31675"/>
    <w:multiLevelType w:val="hybridMultilevel"/>
    <w:tmpl w:val="58F2A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E62BA"/>
    <w:multiLevelType w:val="hybridMultilevel"/>
    <w:tmpl w:val="547694CE"/>
    <w:lvl w:ilvl="0" w:tplc="01880490">
      <w:numFmt w:val="bullet"/>
      <w:lvlText w:val="-"/>
      <w:lvlJc w:val="left"/>
      <w:pPr>
        <w:ind w:left="183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4">
    <w:nsid w:val="5FDD61AC"/>
    <w:multiLevelType w:val="hybridMultilevel"/>
    <w:tmpl w:val="4CF82978"/>
    <w:lvl w:ilvl="0" w:tplc="AC18C28E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17D43FB"/>
    <w:multiLevelType w:val="hybridMultilevel"/>
    <w:tmpl w:val="54E43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E6D71"/>
    <w:multiLevelType w:val="hybridMultilevel"/>
    <w:tmpl w:val="B170988C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1575F2C"/>
    <w:multiLevelType w:val="hybridMultilevel"/>
    <w:tmpl w:val="ACDCF534"/>
    <w:lvl w:ilvl="0" w:tplc="E0582E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FE72D9"/>
    <w:multiLevelType w:val="hybridMultilevel"/>
    <w:tmpl w:val="7C3A4AEA"/>
    <w:lvl w:ilvl="0" w:tplc="0C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29">
    <w:nsid w:val="7A252583"/>
    <w:multiLevelType w:val="hybridMultilevel"/>
    <w:tmpl w:val="8B70B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046439"/>
    <w:multiLevelType w:val="hybridMultilevel"/>
    <w:tmpl w:val="51F6D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19"/>
  </w:num>
  <w:num w:numId="6">
    <w:abstractNumId w:val="29"/>
  </w:num>
  <w:num w:numId="7">
    <w:abstractNumId w:val="14"/>
  </w:num>
  <w:num w:numId="8">
    <w:abstractNumId w:val="17"/>
  </w:num>
  <w:num w:numId="9">
    <w:abstractNumId w:val="2"/>
  </w:num>
  <w:num w:numId="10">
    <w:abstractNumId w:val="27"/>
  </w:num>
  <w:num w:numId="11">
    <w:abstractNumId w:val="11"/>
  </w:num>
  <w:num w:numId="12">
    <w:abstractNumId w:val="9"/>
  </w:num>
  <w:num w:numId="13">
    <w:abstractNumId w:val="5"/>
  </w:num>
  <w:num w:numId="14">
    <w:abstractNumId w:val="26"/>
  </w:num>
  <w:num w:numId="15">
    <w:abstractNumId w:val="13"/>
  </w:num>
  <w:num w:numId="16">
    <w:abstractNumId w:val="3"/>
  </w:num>
  <w:num w:numId="17">
    <w:abstractNumId w:val="6"/>
  </w:num>
  <w:num w:numId="18">
    <w:abstractNumId w:val="21"/>
  </w:num>
  <w:num w:numId="19">
    <w:abstractNumId w:val="25"/>
  </w:num>
  <w:num w:numId="20">
    <w:abstractNumId w:val="10"/>
  </w:num>
  <w:num w:numId="21">
    <w:abstractNumId w:val="16"/>
  </w:num>
  <w:num w:numId="22">
    <w:abstractNumId w:val="20"/>
  </w:num>
  <w:num w:numId="23">
    <w:abstractNumId w:val="23"/>
  </w:num>
  <w:num w:numId="24">
    <w:abstractNumId w:val="30"/>
  </w:num>
  <w:num w:numId="25">
    <w:abstractNumId w:val="22"/>
  </w:num>
  <w:num w:numId="26">
    <w:abstractNumId w:val="28"/>
  </w:num>
  <w:num w:numId="27">
    <w:abstractNumId w:val="12"/>
  </w:num>
  <w:num w:numId="28">
    <w:abstractNumId w:val="15"/>
  </w:num>
  <w:num w:numId="29">
    <w:abstractNumId w:val="24"/>
  </w:num>
  <w:num w:numId="30">
    <w:abstractNumId w:val="8"/>
  </w:num>
  <w:num w:numId="3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37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DocsNumber" w:val="8693014"/>
  </w:docVars>
  <w:rsids>
    <w:rsidRoot w:val="008925B1"/>
    <w:rsid w:val="000003DE"/>
    <w:rsid w:val="00000655"/>
    <w:rsid w:val="00001599"/>
    <w:rsid w:val="00001E36"/>
    <w:rsid w:val="00001FA6"/>
    <w:rsid w:val="00004048"/>
    <w:rsid w:val="00004091"/>
    <w:rsid w:val="00004109"/>
    <w:rsid w:val="000045CC"/>
    <w:rsid w:val="00004879"/>
    <w:rsid w:val="00006472"/>
    <w:rsid w:val="0000647F"/>
    <w:rsid w:val="00006741"/>
    <w:rsid w:val="00011521"/>
    <w:rsid w:val="0001290D"/>
    <w:rsid w:val="00012C47"/>
    <w:rsid w:val="000138A3"/>
    <w:rsid w:val="000138D3"/>
    <w:rsid w:val="00014FC5"/>
    <w:rsid w:val="00015ACD"/>
    <w:rsid w:val="00016021"/>
    <w:rsid w:val="000176C2"/>
    <w:rsid w:val="000178C8"/>
    <w:rsid w:val="00017ECF"/>
    <w:rsid w:val="00017F74"/>
    <w:rsid w:val="0002035C"/>
    <w:rsid w:val="00021D3F"/>
    <w:rsid w:val="00021F88"/>
    <w:rsid w:val="00022251"/>
    <w:rsid w:val="00022C81"/>
    <w:rsid w:val="0002334C"/>
    <w:rsid w:val="000236F7"/>
    <w:rsid w:val="00025021"/>
    <w:rsid w:val="0002608F"/>
    <w:rsid w:val="00026D57"/>
    <w:rsid w:val="00026D68"/>
    <w:rsid w:val="0002785B"/>
    <w:rsid w:val="00030DC2"/>
    <w:rsid w:val="0003366C"/>
    <w:rsid w:val="00034279"/>
    <w:rsid w:val="0003443B"/>
    <w:rsid w:val="00034E18"/>
    <w:rsid w:val="00035F11"/>
    <w:rsid w:val="0003782D"/>
    <w:rsid w:val="00037EE7"/>
    <w:rsid w:val="00040EA1"/>
    <w:rsid w:val="00041E10"/>
    <w:rsid w:val="00044501"/>
    <w:rsid w:val="00047E9E"/>
    <w:rsid w:val="00050177"/>
    <w:rsid w:val="00050191"/>
    <w:rsid w:val="0005081B"/>
    <w:rsid w:val="00050A8D"/>
    <w:rsid w:val="000515B7"/>
    <w:rsid w:val="000539AC"/>
    <w:rsid w:val="00054149"/>
    <w:rsid w:val="00054724"/>
    <w:rsid w:val="000556B2"/>
    <w:rsid w:val="00055B98"/>
    <w:rsid w:val="00056301"/>
    <w:rsid w:val="000574A0"/>
    <w:rsid w:val="00060706"/>
    <w:rsid w:val="00062B1F"/>
    <w:rsid w:val="0006378B"/>
    <w:rsid w:val="0006422E"/>
    <w:rsid w:val="00065251"/>
    <w:rsid w:val="0006618A"/>
    <w:rsid w:val="00073B53"/>
    <w:rsid w:val="00074D88"/>
    <w:rsid w:val="000756AD"/>
    <w:rsid w:val="00075803"/>
    <w:rsid w:val="000758C5"/>
    <w:rsid w:val="00076B9D"/>
    <w:rsid w:val="0008112D"/>
    <w:rsid w:val="00081C25"/>
    <w:rsid w:val="00081C2E"/>
    <w:rsid w:val="0008226C"/>
    <w:rsid w:val="000825D4"/>
    <w:rsid w:val="000828D6"/>
    <w:rsid w:val="00082A3D"/>
    <w:rsid w:val="00083F24"/>
    <w:rsid w:val="00084288"/>
    <w:rsid w:val="00086459"/>
    <w:rsid w:val="0008655A"/>
    <w:rsid w:val="00086BD6"/>
    <w:rsid w:val="00087088"/>
    <w:rsid w:val="0008785B"/>
    <w:rsid w:val="000902F9"/>
    <w:rsid w:val="0009188A"/>
    <w:rsid w:val="0009305A"/>
    <w:rsid w:val="00094276"/>
    <w:rsid w:val="00094682"/>
    <w:rsid w:val="000955F2"/>
    <w:rsid w:val="00095A22"/>
    <w:rsid w:val="00095A47"/>
    <w:rsid w:val="0009690E"/>
    <w:rsid w:val="00097DA1"/>
    <w:rsid w:val="000A1DF4"/>
    <w:rsid w:val="000A1F26"/>
    <w:rsid w:val="000A23EA"/>
    <w:rsid w:val="000A4754"/>
    <w:rsid w:val="000A53AE"/>
    <w:rsid w:val="000A634F"/>
    <w:rsid w:val="000A6546"/>
    <w:rsid w:val="000A65A1"/>
    <w:rsid w:val="000A6D22"/>
    <w:rsid w:val="000A7DCE"/>
    <w:rsid w:val="000B02BE"/>
    <w:rsid w:val="000B0595"/>
    <w:rsid w:val="000B07D4"/>
    <w:rsid w:val="000B0C56"/>
    <w:rsid w:val="000B1202"/>
    <w:rsid w:val="000B1A46"/>
    <w:rsid w:val="000B1AD3"/>
    <w:rsid w:val="000B1C5C"/>
    <w:rsid w:val="000B1EF3"/>
    <w:rsid w:val="000B204E"/>
    <w:rsid w:val="000B206D"/>
    <w:rsid w:val="000B20E3"/>
    <w:rsid w:val="000B2842"/>
    <w:rsid w:val="000B2E8F"/>
    <w:rsid w:val="000B2F63"/>
    <w:rsid w:val="000B3B8E"/>
    <w:rsid w:val="000B4110"/>
    <w:rsid w:val="000B6352"/>
    <w:rsid w:val="000B65C1"/>
    <w:rsid w:val="000B6D4A"/>
    <w:rsid w:val="000C06C7"/>
    <w:rsid w:val="000C104B"/>
    <w:rsid w:val="000C1533"/>
    <w:rsid w:val="000C1FD1"/>
    <w:rsid w:val="000C2697"/>
    <w:rsid w:val="000C3A26"/>
    <w:rsid w:val="000C3BE5"/>
    <w:rsid w:val="000C45EB"/>
    <w:rsid w:val="000C562A"/>
    <w:rsid w:val="000C5ADA"/>
    <w:rsid w:val="000C6CA9"/>
    <w:rsid w:val="000C7588"/>
    <w:rsid w:val="000D0424"/>
    <w:rsid w:val="000D0603"/>
    <w:rsid w:val="000D167A"/>
    <w:rsid w:val="000D16BD"/>
    <w:rsid w:val="000D280A"/>
    <w:rsid w:val="000D4C0A"/>
    <w:rsid w:val="000D4CC2"/>
    <w:rsid w:val="000D510C"/>
    <w:rsid w:val="000D5144"/>
    <w:rsid w:val="000D5477"/>
    <w:rsid w:val="000D5D6D"/>
    <w:rsid w:val="000D6028"/>
    <w:rsid w:val="000D63AD"/>
    <w:rsid w:val="000D6A6A"/>
    <w:rsid w:val="000D6F54"/>
    <w:rsid w:val="000D72F5"/>
    <w:rsid w:val="000D7D4A"/>
    <w:rsid w:val="000E0B70"/>
    <w:rsid w:val="000E1738"/>
    <w:rsid w:val="000E1853"/>
    <w:rsid w:val="000E2350"/>
    <w:rsid w:val="000E4E4B"/>
    <w:rsid w:val="000E4E84"/>
    <w:rsid w:val="000E6203"/>
    <w:rsid w:val="000E63CF"/>
    <w:rsid w:val="000E6452"/>
    <w:rsid w:val="000E659A"/>
    <w:rsid w:val="000E7D39"/>
    <w:rsid w:val="000F0CFF"/>
    <w:rsid w:val="000F17E1"/>
    <w:rsid w:val="000F2115"/>
    <w:rsid w:val="000F2923"/>
    <w:rsid w:val="000F2F1B"/>
    <w:rsid w:val="000F3798"/>
    <w:rsid w:val="000F46A2"/>
    <w:rsid w:val="000F4C4C"/>
    <w:rsid w:val="000F51AE"/>
    <w:rsid w:val="000F692F"/>
    <w:rsid w:val="001001C7"/>
    <w:rsid w:val="0010134A"/>
    <w:rsid w:val="001016BE"/>
    <w:rsid w:val="00102842"/>
    <w:rsid w:val="00102F29"/>
    <w:rsid w:val="001037B9"/>
    <w:rsid w:val="001038EE"/>
    <w:rsid w:val="00103C98"/>
    <w:rsid w:val="0010432C"/>
    <w:rsid w:val="0010458C"/>
    <w:rsid w:val="00104B5D"/>
    <w:rsid w:val="00104BBF"/>
    <w:rsid w:val="00105D03"/>
    <w:rsid w:val="00105EE9"/>
    <w:rsid w:val="00106104"/>
    <w:rsid w:val="00106762"/>
    <w:rsid w:val="00107377"/>
    <w:rsid w:val="00107E5F"/>
    <w:rsid w:val="001112E3"/>
    <w:rsid w:val="001125B1"/>
    <w:rsid w:val="001138EA"/>
    <w:rsid w:val="001138ED"/>
    <w:rsid w:val="00114E81"/>
    <w:rsid w:val="0011530F"/>
    <w:rsid w:val="00115792"/>
    <w:rsid w:val="00116E58"/>
    <w:rsid w:val="00117063"/>
    <w:rsid w:val="001175FC"/>
    <w:rsid w:val="00117BBF"/>
    <w:rsid w:val="00117BE5"/>
    <w:rsid w:val="00121299"/>
    <w:rsid w:val="0012154B"/>
    <w:rsid w:val="0012259A"/>
    <w:rsid w:val="00122BF2"/>
    <w:rsid w:val="00122C9C"/>
    <w:rsid w:val="0012352D"/>
    <w:rsid w:val="0012367E"/>
    <w:rsid w:val="00123A6C"/>
    <w:rsid w:val="001242F8"/>
    <w:rsid w:val="00124CFB"/>
    <w:rsid w:val="00124D09"/>
    <w:rsid w:val="00125310"/>
    <w:rsid w:val="00125491"/>
    <w:rsid w:val="00126646"/>
    <w:rsid w:val="00127177"/>
    <w:rsid w:val="001272B8"/>
    <w:rsid w:val="001278B3"/>
    <w:rsid w:val="001279B7"/>
    <w:rsid w:val="00130445"/>
    <w:rsid w:val="00133F0A"/>
    <w:rsid w:val="00134227"/>
    <w:rsid w:val="0013516A"/>
    <w:rsid w:val="00135362"/>
    <w:rsid w:val="001360BE"/>
    <w:rsid w:val="00136793"/>
    <w:rsid w:val="001375E1"/>
    <w:rsid w:val="00137851"/>
    <w:rsid w:val="00137C8A"/>
    <w:rsid w:val="001405EF"/>
    <w:rsid w:val="00140DA3"/>
    <w:rsid w:val="0014119A"/>
    <w:rsid w:val="00141E48"/>
    <w:rsid w:val="00144AF6"/>
    <w:rsid w:val="00146D6D"/>
    <w:rsid w:val="00146E8A"/>
    <w:rsid w:val="00147A4D"/>
    <w:rsid w:val="001511C8"/>
    <w:rsid w:val="001526D1"/>
    <w:rsid w:val="00153024"/>
    <w:rsid w:val="00154CF7"/>
    <w:rsid w:val="00156053"/>
    <w:rsid w:val="001566D4"/>
    <w:rsid w:val="00156CD0"/>
    <w:rsid w:val="001572D3"/>
    <w:rsid w:val="001608A8"/>
    <w:rsid w:val="00160C68"/>
    <w:rsid w:val="00160DD9"/>
    <w:rsid w:val="00161B22"/>
    <w:rsid w:val="00162512"/>
    <w:rsid w:val="00162CA3"/>
    <w:rsid w:val="00165167"/>
    <w:rsid w:val="001652A6"/>
    <w:rsid w:val="0016561B"/>
    <w:rsid w:val="001658DC"/>
    <w:rsid w:val="00167043"/>
    <w:rsid w:val="00167727"/>
    <w:rsid w:val="001678D2"/>
    <w:rsid w:val="00170A1F"/>
    <w:rsid w:val="00170ECB"/>
    <w:rsid w:val="00172B84"/>
    <w:rsid w:val="00173714"/>
    <w:rsid w:val="00173C86"/>
    <w:rsid w:val="001763BD"/>
    <w:rsid w:val="00176DA9"/>
    <w:rsid w:val="00176F90"/>
    <w:rsid w:val="00176FA8"/>
    <w:rsid w:val="001775C7"/>
    <w:rsid w:val="00180620"/>
    <w:rsid w:val="00180D19"/>
    <w:rsid w:val="00180FEA"/>
    <w:rsid w:val="001811E3"/>
    <w:rsid w:val="00181BDE"/>
    <w:rsid w:val="00181EF5"/>
    <w:rsid w:val="0018273C"/>
    <w:rsid w:val="00182746"/>
    <w:rsid w:val="00182A8E"/>
    <w:rsid w:val="001836D3"/>
    <w:rsid w:val="00183A36"/>
    <w:rsid w:val="00183AD0"/>
    <w:rsid w:val="00183CCD"/>
    <w:rsid w:val="00184586"/>
    <w:rsid w:val="00184848"/>
    <w:rsid w:val="00184854"/>
    <w:rsid w:val="001851B6"/>
    <w:rsid w:val="00186977"/>
    <w:rsid w:val="00187855"/>
    <w:rsid w:val="0019037C"/>
    <w:rsid w:val="00190F01"/>
    <w:rsid w:val="00190FD1"/>
    <w:rsid w:val="001911DE"/>
    <w:rsid w:val="001918DD"/>
    <w:rsid w:val="00191A39"/>
    <w:rsid w:val="0019255F"/>
    <w:rsid w:val="00192F73"/>
    <w:rsid w:val="00194727"/>
    <w:rsid w:val="00194B37"/>
    <w:rsid w:val="00194C16"/>
    <w:rsid w:val="00194C9A"/>
    <w:rsid w:val="001957BA"/>
    <w:rsid w:val="00196AEE"/>
    <w:rsid w:val="0019765A"/>
    <w:rsid w:val="00197986"/>
    <w:rsid w:val="001A12E7"/>
    <w:rsid w:val="001A1373"/>
    <w:rsid w:val="001A1C17"/>
    <w:rsid w:val="001A2029"/>
    <w:rsid w:val="001A3EC6"/>
    <w:rsid w:val="001A6066"/>
    <w:rsid w:val="001A6327"/>
    <w:rsid w:val="001A6A7A"/>
    <w:rsid w:val="001A7541"/>
    <w:rsid w:val="001A7909"/>
    <w:rsid w:val="001A7FA4"/>
    <w:rsid w:val="001B02E4"/>
    <w:rsid w:val="001B08DE"/>
    <w:rsid w:val="001B1C0E"/>
    <w:rsid w:val="001B264F"/>
    <w:rsid w:val="001B3A45"/>
    <w:rsid w:val="001B44EF"/>
    <w:rsid w:val="001B4510"/>
    <w:rsid w:val="001B4CB3"/>
    <w:rsid w:val="001B5D9C"/>
    <w:rsid w:val="001B6456"/>
    <w:rsid w:val="001B7B66"/>
    <w:rsid w:val="001C0087"/>
    <w:rsid w:val="001C0EAC"/>
    <w:rsid w:val="001C15E9"/>
    <w:rsid w:val="001C1C94"/>
    <w:rsid w:val="001C3552"/>
    <w:rsid w:val="001C3C8B"/>
    <w:rsid w:val="001C4094"/>
    <w:rsid w:val="001C437B"/>
    <w:rsid w:val="001C5501"/>
    <w:rsid w:val="001C62FB"/>
    <w:rsid w:val="001C6E01"/>
    <w:rsid w:val="001D0E52"/>
    <w:rsid w:val="001D10D4"/>
    <w:rsid w:val="001D1E63"/>
    <w:rsid w:val="001D21B2"/>
    <w:rsid w:val="001D227A"/>
    <w:rsid w:val="001D2980"/>
    <w:rsid w:val="001D4D48"/>
    <w:rsid w:val="001D5A60"/>
    <w:rsid w:val="001D6080"/>
    <w:rsid w:val="001D611A"/>
    <w:rsid w:val="001D7D0C"/>
    <w:rsid w:val="001E05EA"/>
    <w:rsid w:val="001E08EB"/>
    <w:rsid w:val="001E0F33"/>
    <w:rsid w:val="001E1AA5"/>
    <w:rsid w:val="001E1BD6"/>
    <w:rsid w:val="001E4410"/>
    <w:rsid w:val="001E4A83"/>
    <w:rsid w:val="001E54EA"/>
    <w:rsid w:val="001E589F"/>
    <w:rsid w:val="001E5DB6"/>
    <w:rsid w:val="001E78A5"/>
    <w:rsid w:val="001E7940"/>
    <w:rsid w:val="001F030F"/>
    <w:rsid w:val="001F29F0"/>
    <w:rsid w:val="001F38D9"/>
    <w:rsid w:val="001F431C"/>
    <w:rsid w:val="001F4862"/>
    <w:rsid w:val="002024C9"/>
    <w:rsid w:val="002027CD"/>
    <w:rsid w:val="002035C5"/>
    <w:rsid w:val="002036EA"/>
    <w:rsid w:val="002047CE"/>
    <w:rsid w:val="00206473"/>
    <w:rsid w:val="00206DA2"/>
    <w:rsid w:val="002076DA"/>
    <w:rsid w:val="00207874"/>
    <w:rsid w:val="00207BF5"/>
    <w:rsid w:val="00207F98"/>
    <w:rsid w:val="002103F5"/>
    <w:rsid w:val="00211364"/>
    <w:rsid w:val="002118BF"/>
    <w:rsid w:val="00211908"/>
    <w:rsid w:val="00211FF8"/>
    <w:rsid w:val="00212CD5"/>
    <w:rsid w:val="002132D0"/>
    <w:rsid w:val="002140B3"/>
    <w:rsid w:val="002148FC"/>
    <w:rsid w:val="00215EF1"/>
    <w:rsid w:val="002215DE"/>
    <w:rsid w:val="00222853"/>
    <w:rsid w:val="00222C5D"/>
    <w:rsid w:val="00223EC7"/>
    <w:rsid w:val="00224856"/>
    <w:rsid w:val="0022492F"/>
    <w:rsid w:val="00225B35"/>
    <w:rsid w:val="00226FFA"/>
    <w:rsid w:val="00227672"/>
    <w:rsid w:val="0022792E"/>
    <w:rsid w:val="00227A19"/>
    <w:rsid w:val="00230F05"/>
    <w:rsid w:val="00232F3D"/>
    <w:rsid w:val="0023313C"/>
    <w:rsid w:val="00233285"/>
    <w:rsid w:val="00233347"/>
    <w:rsid w:val="00234F10"/>
    <w:rsid w:val="00235298"/>
    <w:rsid w:val="002356B7"/>
    <w:rsid w:val="0023660B"/>
    <w:rsid w:val="002366F1"/>
    <w:rsid w:val="00236901"/>
    <w:rsid w:val="002369E0"/>
    <w:rsid w:val="00236E36"/>
    <w:rsid w:val="0023778C"/>
    <w:rsid w:val="00237AD1"/>
    <w:rsid w:val="00240137"/>
    <w:rsid w:val="00243206"/>
    <w:rsid w:val="00243E21"/>
    <w:rsid w:val="00244316"/>
    <w:rsid w:val="00244481"/>
    <w:rsid w:val="00245645"/>
    <w:rsid w:val="0024569F"/>
    <w:rsid w:val="00246D6A"/>
    <w:rsid w:val="00247668"/>
    <w:rsid w:val="00247F1F"/>
    <w:rsid w:val="00250CFB"/>
    <w:rsid w:val="002513CD"/>
    <w:rsid w:val="00253A51"/>
    <w:rsid w:val="00253C54"/>
    <w:rsid w:val="00253C79"/>
    <w:rsid w:val="00253F6D"/>
    <w:rsid w:val="00254807"/>
    <w:rsid w:val="00255B83"/>
    <w:rsid w:val="00256BC9"/>
    <w:rsid w:val="0026026F"/>
    <w:rsid w:val="00260A57"/>
    <w:rsid w:val="00260B7C"/>
    <w:rsid w:val="00262303"/>
    <w:rsid w:val="00263995"/>
    <w:rsid w:val="002644E5"/>
    <w:rsid w:val="002645F2"/>
    <w:rsid w:val="00267894"/>
    <w:rsid w:val="0027037E"/>
    <w:rsid w:val="00270515"/>
    <w:rsid w:val="00270FB0"/>
    <w:rsid w:val="00271659"/>
    <w:rsid w:val="00271BFB"/>
    <w:rsid w:val="00271DBA"/>
    <w:rsid w:val="00271E73"/>
    <w:rsid w:val="00271F02"/>
    <w:rsid w:val="0027235D"/>
    <w:rsid w:val="00272F2D"/>
    <w:rsid w:val="00273649"/>
    <w:rsid w:val="00273B06"/>
    <w:rsid w:val="0027432A"/>
    <w:rsid w:val="002746DF"/>
    <w:rsid w:val="00274925"/>
    <w:rsid w:val="00274B3E"/>
    <w:rsid w:val="00275166"/>
    <w:rsid w:val="002756A4"/>
    <w:rsid w:val="00275939"/>
    <w:rsid w:val="00275BA6"/>
    <w:rsid w:val="00275EBC"/>
    <w:rsid w:val="00277753"/>
    <w:rsid w:val="00280D1A"/>
    <w:rsid w:val="002815F1"/>
    <w:rsid w:val="00281D0A"/>
    <w:rsid w:val="00281F16"/>
    <w:rsid w:val="00283A24"/>
    <w:rsid w:val="00284246"/>
    <w:rsid w:val="00285862"/>
    <w:rsid w:val="00286A68"/>
    <w:rsid w:val="0028719B"/>
    <w:rsid w:val="0028722F"/>
    <w:rsid w:val="002872B7"/>
    <w:rsid w:val="00291CCC"/>
    <w:rsid w:val="00292225"/>
    <w:rsid w:val="002926D0"/>
    <w:rsid w:val="002949D9"/>
    <w:rsid w:val="00294F3A"/>
    <w:rsid w:val="002951AD"/>
    <w:rsid w:val="002971E4"/>
    <w:rsid w:val="002A04BE"/>
    <w:rsid w:val="002A0561"/>
    <w:rsid w:val="002A1210"/>
    <w:rsid w:val="002A1D04"/>
    <w:rsid w:val="002A1E92"/>
    <w:rsid w:val="002A2016"/>
    <w:rsid w:val="002A20EF"/>
    <w:rsid w:val="002A3947"/>
    <w:rsid w:val="002A49EE"/>
    <w:rsid w:val="002A4AA7"/>
    <w:rsid w:val="002A4FF2"/>
    <w:rsid w:val="002A51FB"/>
    <w:rsid w:val="002A54CD"/>
    <w:rsid w:val="002A6159"/>
    <w:rsid w:val="002A6234"/>
    <w:rsid w:val="002A6338"/>
    <w:rsid w:val="002A6FDE"/>
    <w:rsid w:val="002B0B19"/>
    <w:rsid w:val="002B1E09"/>
    <w:rsid w:val="002B4221"/>
    <w:rsid w:val="002B56A6"/>
    <w:rsid w:val="002B5EFD"/>
    <w:rsid w:val="002B6414"/>
    <w:rsid w:val="002B6E41"/>
    <w:rsid w:val="002B70F7"/>
    <w:rsid w:val="002B7BFC"/>
    <w:rsid w:val="002C0286"/>
    <w:rsid w:val="002C0359"/>
    <w:rsid w:val="002C1754"/>
    <w:rsid w:val="002C1F4E"/>
    <w:rsid w:val="002C2573"/>
    <w:rsid w:val="002C4725"/>
    <w:rsid w:val="002C5597"/>
    <w:rsid w:val="002C5CB4"/>
    <w:rsid w:val="002C6311"/>
    <w:rsid w:val="002C6880"/>
    <w:rsid w:val="002C6AF6"/>
    <w:rsid w:val="002C7561"/>
    <w:rsid w:val="002C7FC5"/>
    <w:rsid w:val="002D041E"/>
    <w:rsid w:val="002D0711"/>
    <w:rsid w:val="002D121F"/>
    <w:rsid w:val="002D12FC"/>
    <w:rsid w:val="002D15F1"/>
    <w:rsid w:val="002D2025"/>
    <w:rsid w:val="002D4E5B"/>
    <w:rsid w:val="002D57F4"/>
    <w:rsid w:val="002D681A"/>
    <w:rsid w:val="002D7C5E"/>
    <w:rsid w:val="002E0913"/>
    <w:rsid w:val="002E0F96"/>
    <w:rsid w:val="002E15FE"/>
    <w:rsid w:val="002E300D"/>
    <w:rsid w:val="002E34C2"/>
    <w:rsid w:val="002E43A8"/>
    <w:rsid w:val="002E4AE5"/>
    <w:rsid w:val="002E4C72"/>
    <w:rsid w:val="002E6F7F"/>
    <w:rsid w:val="002F0596"/>
    <w:rsid w:val="002F1AA2"/>
    <w:rsid w:val="002F25E6"/>
    <w:rsid w:val="002F28D7"/>
    <w:rsid w:val="002F2E55"/>
    <w:rsid w:val="002F2FF9"/>
    <w:rsid w:val="002F51C5"/>
    <w:rsid w:val="002F5EE7"/>
    <w:rsid w:val="002F6372"/>
    <w:rsid w:val="00300DB1"/>
    <w:rsid w:val="00301411"/>
    <w:rsid w:val="00301D6C"/>
    <w:rsid w:val="00302551"/>
    <w:rsid w:val="00303ADD"/>
    <w:rsid w:val="003050BD"/>
    <w:rsid w:val="00305C36"/>
    <w:rsid w:val="0030616D"/>
    <w:rsid w:val="003061E3"/>
    <w:rsid w:val="003069B0"/>
    <w:rsid w:val="00310C17"/>
    <w:rsid w:val="0031131E"/>
    <w:rsid w:val="0031241F"/>
    <w:rsid w:val="00314C62"/>
    <w:rsid w:val="0031510E"/>
    <w:rsid w:val="003161B3"/>
    <w:rsid w:val="00316B8C"/>
    <w:rsid w:val="00317F61"/>
    <w:rsid w:val="00320021"/>
    <w:rsid w:val="0032032B"/>
    <w:rsid w:val="00321748"/>
    <w:rsid w:val="003217C8"/>
    <w:rsid w:val="00321D99"/>
    <w:rsid w:val="00324A75"/>
    <w:rsid w:val="00325392"/>
    <w:rsid w:val="00326289"/>
    <w:rsid w:val="00327FE0"/>
    <w:rsid w:val="00331957"/>
    <w:rsid w:val="003328DF"/>
    <w:rsid w:val="003329A5"/>
    <w:rsid w:val="003329E2"/>
    <w:rsid w:val="0033375B"/>
    <w:rsid w:val="00333FAA"/>
    <w:rsid w:val="003343BF"/>
    <w:rsid w:val="00335BDF"/>
    <w:rsid w:val="00336470"/>
    <w:rsid w:val="003368C5"/>
    <w:rsid w:val="003369E1"/>
    <w:rsid w:val="00340436"/>
    <w:rsid w:val="003419F1"/>
    <w:rsid w:val="003421CB"/>
    <w:rsid w:val="003422F0"/>
    <w:rsid w:val="00342D0D"/>
    <w:rsid w:val="00343A7E"/>
    <w:rsid w:val="00344704"/>
    <w:rsid w:val="00344D95"/>
    <w:rsid w:val="00345C68"/>
    <w:rsid w:val="00346893"/>
    <w:rsid w:val="00347EC7"/>
    <w:rsid w:val="0035039A"/>
    <w:rsid w:val="003506B8"/>
    <w:rsid w:val="00351DF0"/>
    <w:rsid w:val="00352954"/>
    <w:rsid w:val="00353104"/>
    <w:rsid w:val="00354848"/>
    <w:rsid w:val="00355111"/>
    <w:rsid w:val="0035698E"/>
    <w:rsid w:val="00356C1D"/>
    <w:rsid w:val="00357061"/>
    <w:rsid w:val="00361095"/>
    <w:rsid w:val="00362CE0"/>
    <w:rsid w:val="0036354B"/>
    <w:rsid w:val="00364744"/>
    <w:rsid w:val="00364AB5"/>
    <w:rsid w:val="003650F6"/>
    <w:rsid w:val="003656FA"/>
    <w:rsid w:val="0036796C"/>
    <w:rsid w:val="0037081B"/>
    <w:rsid w:val="003716F2"/>
    <w:rsid w:val="00371976"/>
    <w:rsid w:val="00372678"/>
    <w:rsid w:val="00372AED"/>
    <w:rsid w:val="00372E2B"/>
    <w:rsid w:val="0037681B"/>
    <w:rsid w:val="00376863"/>
    <w:rsid w:val="00376EF7"/>
    <w:rsid w:val="003772AA"/>
    <w:rsid w:val="00377E2C"/>
    <w:rsid w:val="00381702"/>
    <w:rsid w:val="003819F6"/>
    <w:rsid w:val="0038339F"/>
    <w:rsid w:val="00383CAE"/>
    <w:rsid w:val="00384345"/>
    <w:rsid w:val="0038606C"/>
    <w:rsid w:val="00386B26"/>
    <w:rsid w:val="00386C2A"/>
    <w:rsid w:val="0038729C"/>
    <w:rsid w:val="003874F5"/>
    <w:rsid w:val="00387AC4"/>
    <w:rsid w:val="003918E2"/>
    <w:rsid w:val="003925B9"/>
    <w:rsid w:val="00393215"/>
    <w:rsid w:val="00393AEB"/>
    <w:rsid w:val="00393DD2"/>
    <w:rsid w:val="00396F06"/>
    <w:rsid w:val="00397C7C"/>
    <w:rsid w:val="003A0A33"/>
    <w:rsid w:val="003A26AE"/>
    <w:rsid w:val="003A401B"/>
    <w:rsid w:val="003A5088"/>
    <w:rsid w:val="003A50FF"/>
    <w:rsid w:val="003A5A86"/>
    <w:rsid w:val="003A64D1"/>
    <w:rsid w:val="003A668B"/>
    <w:rsid w:val="003B1202"/>
    <w:rsid w:val="003B1EC6"/>
    <w:rsid w:val="003B3279"/>
    <w:rsid w:val="003B3FCA"/>
    <w:rsid w:val="003B72F2"/>
    <w:rsid w:val="003B7787"/>
    <w:rsid w:val="003B7A0B"/>
    <w:rsid w:val="003C0B46"/>
    <w:rsid w:val="003C0CDF"/>
    <w:rsid w:val="003C3703"/>
    <w:rsid w:val="003C5A43"/>
    <w:rsid w:val="003C5B00"/>
    <w:rsid w:val="003C5F50"/>
    <w:rsid w:val="003C6898"/>
    <w:rsid w:val="003C7525"/>
    <w:rsid w:val="003C7843"/>
    <w:rsid w:val="003D04BE"/>
    <w:rsid w:val="003D14FC"/>
    <w:rsid w:val="003D213E"/>
    <w:rsid w:val="003D2547"/>
    <w:rsid w:val="003D2C2B"/>
    <w:rsid w:val="003D3DBA"/>
    <w:rsid w:val="003D4C69"/>
    <w:rsid w:val="003D55BD"/>
    <w:rsid w:val="003D5954"/>
    <w:rsid w:val="003D5B76"/>
    <w:rsid w:val="003D611F"/>
    <w:rsid w:val="003D6273"/>
    <w:rsid w:val="003D66AB"/>
    <w:rsid w:val="003D7450"/>
    <w:rsid w:val="003D7628"/>
    <w:rsid w:val="003D774E"/>
    <w:rsid w:val="003E0193"/>
    <w:rsid w:val="003E156D"/>
    <w:rsid w:val="003E1D1D"/>
    <w:rsid w:val="003E1EA9"/>
    <w:rsid w:val="003E1F34"/>
    <w:rsid w:val="003E2370"/>
    <w:rsid w:val="003E27D8"/>
    <w:rsid w:val="003E3160"/>
    <w:rsid w:val="003E486C"/>
    <w:rsid w:val="003E5469"/>
    <w:rsid w:val="003E5782"/>
    <w:rsid w:val="003E5DCC"/>
    <w:rsid w:val="003E5DD5"/>
    <w:rsid w:val="003E6390"/>
    <w:rsid w:val="003E66F4"/>
    <w:rsid w:val="003F370B"/>
    <w:rsid w:val="003F3804"/>
    <w:rsid w:val="003F4584"/>
    <w:rsid w:val="003F523A"/>
    <w:rsid w:val="003F5B9D"/>
    <w:rsid w:val="003F7424"/>
    <w:rsid w:val="0040065D"/>
    <w:rsid w:val="00400C18"/>
    <w:rsid w:val="0040180E"/>
    <w:rsid w:val="00401A17"/>
    <w:rsid w:val="00401AB9"/>
    <w:rsid w:val="00401D69"/>
    <w:rsid w:val="0040239C"/>
    <w:rsid w:val="00402427"/>
    <w:rsid w:val="004031CC"/>
    <w:rsid w:val="00404C8D"/>
    <w:rsid w:val="0040570C"/>
    <w:rsid w:val="00405DE4"/>
    <w:rsid w:val="00406987"/>
    <w:rsid w:val="00406E4C"/>
    <w:rsid w:val="00410121"/>
    <w:rsid w:val="0041076E"/>
    <w:rsid w:val="004108BF"/>
    <w:rsid w:val="00410C0E"/>
    <w:rsid w:val="004118B3"/>
    <w:rsid w:val="004123F3"/>
    <w:rsid w:val="00413D2D"/>
    <w:rsid w:val="004147C0"/>
    <w:rsid w:val="00414A59"/>
    <w:rsid w:val="00414B27"/>
    <w:rsid w:val="00414D67"/>
    <w:rsid w:val="004156FF"/>
    <w:rsid w:val="004164A9"/>
    <w:rsid w:val="004178D1"/>
    <w:rsid w:val="004207DC"/>
    <w:rsid w:val="00420A62"/>
    <w:rsid w:val="00422C5B"/>
    <w:rsid w:val="00422CF1"/>
    <w:rsid w:val="00423097"/>
    <w:rsid w:val="00423C09"/>
    <w:rsid w:val="004241B8"/>
    <w:rsid w:val="004242F3"/>
    <w:rsid w:val="0042462E"/>
    <w:rsid w:val="00424D03"/>
    <w:rsid w:val="00426537"/>
    <w:rsid w:val="004268F2"/>
    <w:rsid w:val="00426ED9"/>
    <w:rsid w:val="00427571"/>
    <w:rsid w:val="00427DA8"/>
    <w:rsid w:val="00431F0D"/>
    <w:rsid w:val="004321A1"/>
    <w:rsid w:val="00433E33"/>
    <w:rsid w:val="00434330"/>
    <w:rsid w:val="004357D5"/>
    <w:rsid w:val="004357E1"/>
    <w:rsid w:val="00435995"/>
    <w:rsid w:val="00435ABA"/>
    <w:rsid w:val="004361A1"/>
    <w:rsid w:val="00436D6E"/>
    <w:rsid w:val="0043770F"/>
    <w:rsid w:val="00441189"/>
    <w:rsid w:val="0044328D"/>
    <w:rsid w:val="004437CB"/>
    <w:rsid w:val="0044423A"/>
    <w:rsid w:val="00445216"/>
    <w:rsid w:val="00445758"/>
    <w:rsid w:val="004503D5"/>
    <w:rsid w:val="00451A5F"/>
    <w:rsid w:val="00451E61"/>
    <w:rsid w:val="00452D47"/>
    <w:rsid w:val="004533FC"/>
    <w:rsid w:val="004539DC"/>
    <w:rsid w:val="00453C90"/>
    <w:rsid w:val="00454889"/>
    <w:rsid w:val="00455135"/>
    <w:rsid w:val="00455269"/>
    <w:rsid w:val="00455699"/>
    <w:rsid w:val="00455882"/>
    <w:rsid w:val="004558F7"/>
    <w:rsid w:val="00455C37"/>
    <w:rsid w:val="00456EE5"/>
    <w:rsid w:val="00456F5B"/>
    <w:rsid w:val="004601E9"/>
    <w:rsid w:val="0046143A"/>
    <w:rsid w:val="00461463"/>
    <w:rsid w:val="00461E16"/>
    <w:rsid w:val="0046262D"/>
    <w:rsid w:val="00462EC6"/>
    <w:rsid w:val="00465D41"/>
    <w:rsid w:val="00466A9A"/>
    <w:rsid w:val="00467068"/>
    <w:rsid w:val="0046757C"/>
    <w:rsid w:val="00470460"/>
    <w:rsid w:val="00471618"/>
    <w:rsid w:val="004717E3"/>
    <w:rsid w:val="0047306C"/>
    <w:rsid w:val="00473269"/>
    <w:rsid w:val="00473457"/>
    <w:rsid w:val="00473A1A"/>
    <w:rsid w:val="00475556"/>
    <w:rsid w:val="004756F0"/>
    <w:rsid w:val="00476E7C"/>
    <w:rsid w:val="004773DD"/>
    <w:rsid w:val="004776ED"/>
    <w:rsid w:val="00477A91"/>
    <w:rsid w:val="00477E46"/>
    <w:rsid w:val="00480A48"/>
    <w:rsid w:val="00480E75"/>
    <w:rsid w:val="00481353"/>
    <w:rsid w:val="004813B6"/>
    <w:rsid w:val="00481431"/>
    <w:rsid w:val="00481DB4"/>
    <w:rsid w:val="0048232F"/>
    <w:rsid w:val="004845F6"/>
    <w:rsid w:val="0048462B"/>
    <w:rsid w:val="00484CDC"/>
    <w:rsid w:val="00484E25"/>
    <w:rsid w:val="0048696E"/>
    <w:rsid w:val="0049024C"/>
    <w:rsid w:val="00490754"/>
    <w:rsid w:val="00491696"/>
    <w:rsid w:val="00492005"/>
    <w:rsid w:val="004933A6"/>
    <w:rsid w:val="00494439"/>
    <w:rsid w:val="004966F0"/>
    <w:rsid w:val="00496CC6"/>
    <w:rsid w:val="004A0F51"/>
    <w:rsid w:val="004A1458"/>
    <w:rsid w:val="004A250F"/>
    <w:rsid w:val="004A4C5E"/>
    <w:rsid w:val="004A5B79"/>
    <w:rsid w:val="004A62A1"/>
    <w:rsid w:val="004A665F"/>
    <w:rsid w:val="004A6995"/>
    <w:rsid w:val="004B0776"/>
    <w:rsid w:val="004B172A"/>
    <w:rsid w:val="004B379C"/>
    <w:rsid w:val="004B5B83"/>
    <w:rsid w:val="004B7F64"/>
    <w:rsid w:val="004C0586"/>
    <w:rsid w:val="004C0D90"/>
    <w:rsid w:val="004C166A"/>
    <w:rsid w:val="004C1B5D"/>
    <w:rsid w:val="004C3CE3"/>
    <w:rsid w:val="004C4A3E"/>
    <w:rsid w:val="004C5081"/>
    <w:rsid w:val="004C50CA"/>
    <w:rsid w:val="004C5A65"/>
    <w:rsid w:val="004C655F"/>
    <w:rsid w:val="004D0C83"/>
    <w:rsid w:val="004D12E9"/>
    <w:rsid w:val="004D15F3"/>
    <w:rsid w:val="004D23AF"/>
    <w:rsid w:val="004D42AA"/>
    <w:rsid w:val="004D48CA"/>
    <w:rsid w:val="004D4EA5"/>
    <w:rsid w:val="004E02E9"/>
    <w:rsid w:val="004E13B4"/>
    <w:rsid w:val="004E2158"/>
    <w:rsid w:val="004E2DBD"/>
    <w:rsid w:val="004E324E"/>
    <w:rsid w:val="004E359B"/>
    <w:rsid w:val="004E3D62"/>
    <w:rsid w:val="004E40CE"/>
    <w:rsid w:val="004E4DE7"/>
    <w:rsid w:val="004E556B"/>
    <w:rsid w:val="004E6AF2"/>
    <w:rsid w:val="004F04F3"/>
    <w:rsid w:val="004F1B62"/>
    <w:rsid w:val="004F1B90"/>
    <w:rsid w:val="004F20CA"/>
    <w:rsid w:val="004F2125"/>
    <w:rsid w:val="004F388F"/>
    <w:rsid w:val="004F4377"/>
    <w:rsid w:val="004F46F9"/>
    <w:rsid w:val="004F54C6"/>
    <w:rsid w:val="004F5B93"/>
    <w:rsid w:val="004F625B"/>
    <w:rsid w:val="004F693E"/>
    <w:rsid w:val="004F6CA1"/>
    <w:rsid w:val="0050099C"/>
    <w:rsid w:val="00501531"/>
    <w:rsid w:val="00501875"/>
    <w:rsid w:val="00501972"/>
    <w:rsid w:val="00501EF8"/>
    <w:rsid w:val="00502FE2"/>
    <w:rsid w:val="00503410"/>
    <w:rsid w:val="00503804"/>
    <w:rsid w:val="005050A2"/>
    <w:rsid w:val="005059E9"/>
    <w:rsid w:val="0051004C"/>
    <w:rsid w:val="00510199"/>
    <w:rsid w:val="005110C2"/>
    <w:rsid w:val="00511172"/>
    <w:rsid w:val="00512FC7"/>
    <w:rsid w:val="005136CA"/>
    <w:rsid w:val="0051384D"/>
    <w:rsid w:val="0051387A"/>
    <w:rsid w:val="005151DC"/>
    <w:rsid w:val="005160A7"/>
    <w:rsid w:val="00516449"/>
    <w:rsid w:val="005208EC"/>
    <w:rsid w:val="00520E9C"/>
    <w:rsid w:val="00521193"/>
    <w:rsid w:val="005215F8"/>
    <w:rsid w:val="00521FC7"/>
    <w:rsid w:val="00522546"/>
    <w:rsid w:val="00522730"/>
    <w:rsid w:val="005231C5"/>
    <w:rsid w:val="00523778"/>
    <w:rsid w:val="00523B0A"/>
    <w:rsid w:val="00524178"/>
    <w:rsid w:val="0052423F"/>
    <w:rsid w:val="0052505F"/>
    <w:rsid w:val="005257D0"/>
    <w:rsid w:val="0052628D"/>
    <w:rsid w:val="00531734"/>
    <w:rsid w:val="00531D62"/>
    <w:rsid w:val="005321C8"/>
    <w:rsid w:val="00532319"/>
    <w:rsid w:val="005358A1"/>
    <w:rsid w:val="00535AF3"/>
    <w:rsid w:val="005365E0"/>
    <w:rsid w:val="00536906"/>
    <w:rsid w:val="00536B87"/>
    <w:rsid w:val="00536BC1"/>
    <w:rsid w:val="00537516"/>
    <w:rsid w:val="00540522"/>
    <w:rsid w:val="0054151D"/>
    <w:rsid w:val="00541697"/>
    <w:rsid w:val="00542131"/>
    <w:rsid w:val="00544031"/>
    <w:rsid w:val="005440DC"/>
    <w:rsid w:val="00544393"/>
    <w:rsid w:val="00546527"/>
    <w:rsid w:val="005468E6"/>
    <w:rsid w:val="00547AA7"/>
    <w:rsid w:val="00550008"/>
    <w:rsid w:val="00550A44"/>
    <w:rsid w:val="0055185D"/>
    <w:rsid w:val="00551A51"/>
    <w:rsid w:val="00551B4C"/>
    <w:rsid w:val="005526CA"/>
    <w:rsid w:val="00552795"/>
    <w:rsid w:val="00552990"/>
    <w:rsid w:val="00552B6A"/>
    <w:rsid w:val="00552F9A"/>
    <w:rsid w:val="00553B86"/>
    <w:rsid w:val="005547F0"/>
    <w:rsid w:val="00555185"/>
    <w:rsid w:val="0055615C"/>
    <w:rsid w:val="00556C5E"/>
    <w:rsid w:val="00557030"/>
    <w:rsid w:val="005577A3"/>
    <w:rsid w:val="00557A61"/>
    <w:rsid w:val="00561CC0"/>
    <w:rsid w:val="00561D3F"/>
    <w:rsid w:val="0056237B"/>
    <w:rsid w:val="005626EC"/>
    <w:rsid w:val="00562F36"/>
    <w:rsid w:val="00564EB4"/>
    <w:rsid w:val="00565396"/>
    <w:rsid w:val="00565809"/>
    <w:rsid w:val="00566764"/>
    <w:rsid w:val="0056790D"/>
    <w:rsid w:val="00567C7B"/>
    <w:rsid w:val="0057137C"/>
    <w:rsid w:val="005729A6"/>
    <w:rsid w:val="00573B86"/>
    <w:rsid w:val="00574C7D"/>
    <w:rsid w:val="00576734"/>
    <w:rsid w:val="005771AF"/>
    <w:rsid w:val="0057783F"/>
    <w:rsid w:val="005779D2"/>
    <w:rsid w:val="00577BB1"/>
    <w:rsid w:val="00580CB0"/>
    <w:rsid w:val="00580DB8"/>
    <w:rsid w:val="005826B1"/>
    <w:rsid w:val="0058311D"/>
    <w:rsid w:val="00583EDC"/>
    <w:rsid w:val="005841CF"/>
    <w:rsid w:val="00585AAB"/>
    <w:rsid w:val="00585BCC"/>
    <w:rsid w:val="0058676A"/>
    <w:rsid w:val="00587546"/>
    <w:rsid w:val="005877F2"/>
    <w:rsid w:val="005903CE"/>
    <w:rsid w:val="005923E5"/>
    <w:rsid w:val="00593651"/>
    <w:rsid w:val="0059370C"/>
    <w:rsid w:val="00594CA2"/>
    <w:rsid w:val="00594DCD"/>
    <w:rsid w:val="00595FF1"/>
    <w:rsid w:val="00596985"/>
    <w:rsid w:val="00596B85"/>
    <w:rsid w:val="005A0704"/>
    <w:rsid w:val="005A0E14"/>
    <w:rsid w:val="005A116B"/>
    <w:rsid w:val="005A123C"/>
    <w:rsid w:val="005A249F"/>
    <w:rsid w:val="005A2D51"/>
    <w:rsid w:val="005A3212"/>
    <w:rsid w:val="005A3480"/>
    <w:rsid w:val="005A47F1"/>
    <w:rsid w:val="005A5047"/>
    <w:rsid w:val="005A6347"/>
    <w:rsid w:val="005A65D5"/>
    <w:rsid w:val="005A7E33"/>
    <w:rsid w:val="005B159E"/>
    <w:rsid w:val="005B165A"/>
    <w:rsid w:val="005B3076"/>
    <w:rsid w:val="005B4272"/>
    <w:rsid w:val="005B50EF"/>
    <w:rsid w:val="005B5C02"/>
    <w:rsid w:val="005B7E3C"/>
    <w:rsid w:val="005C09E7"/>
    <w:rsid w:val="005C42B2"/>
    <w:rsid w:val="005C461D"/>
    <w:rsid w:val="005C6FC3"/>
    <w:rsid w:val="005C7031"/>
    <w:rsid w:val="005C7A9D"/>
    <w:rsid w:val="005C7D56"/>
    <w:rsid w:val="005D0498"/>
    <w:rsid w:val="005D364D"/>
    <w:rsid w:val="005D3D06"/>
    <w:rsid w:val="005D4959"/>
    <w:rsid w:val="005D5215"/>
    <w:rsid w:val="005D537E"/>
    <w:rsid w:val="005D55D9"/>
    <w:rsid w:val="005D5914"/>
    <w:rsid w:val="005D5AAE"/>
    <w:rsid w:val="005D5DA6"/>
    <w:rsid w:val="005D6503"/>
    <w:rsid w:val="005D6C4D"/>
    <w:rsid w:val="005D731C"/>
    <w:rsid w:val="005D78F2"/>
    <w:rsid w:val="005D7A85"/>
    <w:rsid w:val="005E0383"/>
    <w:rsid w:val="005E0DE3"/>
    <w:rsid w:val="005E2E21"/>
    <w:rsid w:val="005E455F"/>
    <w:rsid w:val="005E49AB"/>
    <w:rsid w:val="005E4D75"/>
    <w:rsid w:val="005E5F29"/>
    <w:rsid w:val="005E608B"/>
    <w:rsid w:val="005E6445"/>
    <w:rsid w:val="005E6A69"/>
    <w:rsid w:val="005E7145"/>
    <w:rsid w:val="005E77E1"/>
    <w:rsid w:val="005E7935"/>
    <w:rsid w:val="005F025C"/>
    <w:rsid w:val="005F0971"/>
    <w:rsid w:val="005F1A9F"/>
    <w:rsid w:val="005F2A04"/>
    <w:rsid w:val="005F3D28"/>
    <w:rsid w:val="005F3EC7"/>
    <w:rsid w:val="005F47C9"/>
    <w:rsid w:val="005F62E3"/>
    <w:rsid w:val="005F6461"/>
    <w:rsid w:val="005F6A05"/>
    <w:rsid w:val="005F6BE9"/>
    <w:rsid w:val="005F7D4A"/>
    <w:rsid w:val="00600A59"/>
    <w:rsid w:val="00601401"/>
    <w:rsid w:val="0060273E"/>
    <w:rsid w:val="006032A8"/>
    <w:rsid w:val="00603A61"/>
    <w:rsid w:val="0061054E"/>
    <w:rsid w:val="006106B7"/>
    <w:rsid w:val="00611914"/>
    <w:rsid w:val="006126A5"/>
    <w:rsid w:val="00612FC3"/>
    <w:rsid w:val="00613C12"/>
    <w:rsid w:val="00614D20"/>
    <w:rsid w:val="00614FD2"/>
    <w:rsid w:val="00616A44"/>
    <w:rsid w:val="00616A63"/>
    <w:rsid w:val="00616B49"/>
    <w:rsid w:val="006177E2"/>
    <w:rsid w:val="0061793D"/>
    <w:rsid w:val="0062208A"/>
    <w:rsid w:val="00622956"/>
    <w:rsid w:val="0062375F"/>
    <w:rsid w:val="00624791"/>
    <w:rsid w:val="006260FD"/>
    <w:rsid w:val="00630AE7"/>
    <w:rsid w:val="00631A3A"/>
    <w:rsid w:val="00632F24"/>
    <w:rsid w:val="006336E3"/>
    <w:rsid w:val="006336F2"/>
    <w:rsid w:val="00633E97"/>
    <w:rsid w:val="006356CF"/>
    <w:rsid w:val="00636B2B"/>
    <w:rsid w:val="00636CB2"/>
    <w:rsid w:val="006375D9"/>
    <w:rsid w:val="00637E91"/>
    <w:rsid w:val="00641578"/>
    <w:rsid w:val="006423FE"/>
    <w:rsid w:val="006448EA"/>
    <w:rsid w:val="006454D8"/>
    <w:rsid w:val="006470D6"/>
    <w:rsid w:val="006519E6"/>
    <w:rsid w:val="0065247A"/>
    <w:rsid w:val="00652C9A"/>
    <w:rsid w:val="00653174"/>
    <w:rsid w:val="00654129"/>
    <w:rsid w:val="006544EB"/>
    <w:rsid w:val="00654C86"/>
    <w:rsid w:val="00654DF2"/>
    <w:rsid w:val="0065596A"/>
    <w:rsid w:val="00655A82"/>
    <w:rsid w:val="00655CA7"/>
    <w:rsid w:val="00657134"/>
    <w:rsid w:val="00660849"/>
    <w:rsid w:val="006610F0"/>
    <w:rsid w:val="00661FAF"/>
    <w:rsid w:val="0066296D"/>
    <w:rsid w:val="00662E83"/>
    <w:rsid w:val="006635C8"/>
    <w:rsid w:val="00664BCF"/>
    <w:rsid w:val="006655DD"/>
    <w:rsid w:val="00665839"/>
    <w:rsid w:val="00666FEB"/>
    <w:rsid w:val="006678FF"/>
    <w:rsid w:val="00667D24"/>
    <w:rsid w:val="00670592"/>
    <w:rsid w:val="00671A49"/>
    <w:rsid w:val="006723E5"/>
    <w:rsid w:val="00672A4D"/>
    <w:rsid w:val="00673838"/>
    <w:rsid w:val="0067472F"/>
    <w:rsid w:val="00674735"/>
    <w:rsid w:val="006753B7"/>
    <w:rsid w:val="00675588"/>
    <w:rsid w:val="006805F2"/>
    <w:rsid w:val="0068119E"/>
    <w:rsid w:val="00681266"/>
    <w:rsid w:val="006814E6"/>
    <w:rsid w:val="006814FE"/>
    <w:rsid w:val="00683442"/>
    <w:rsid w:val="006834A4"/>
    <w:rsid w:val="00683872"/>
    <w:rsid w:val="00684DE9"/>
    <w:rsid w:val="00686639"/>
    <w:rsid w:val="00686E4A"/>
    <w:rsid w:val="00686F81"/>
    <w:rsid w:val="00687177"/>
    <w:rsid w:val="0068750A"/>
    <w:rsid w:val="00687738"/>
    <w:rsid w:val="00687DF7"/>
    <w:rsid w:val="00690479"/>
    <w:rsid w:val="00692557"/>
    <w:rsid w:val="006929FA"/>
    <w:rsid w:val="006936B4"/>
    <w:rsid w:val="006941FD"/>
    <w:rsid w:val="0069498F"/>
    <w:rsid w:val="00696648"/>
    <w:rsid w:val="00696ED6"/>
    <w:rsid w:val="00697D7B"/>
    <w:rsid w:val="006A100F"/>
    <w:rsid w:val="006A2532"/>
    <w:rsid w:val="006A3EFD"/>
    <w:rsid w:val="006A4BF6"/>
    <w:rsid w:val="006A6517"/>
    <w:rsid w:val="006A739D"/>
    <w:rsid w:val="006A73FD"/>
    <w:rsid w:val="006B168B"/>
    <w:rsid w:val="006B21C4"/>
    <w:rsid w:val="006B313C"/>
    <w:rsid w:val="006B3493"/>
    <w:rsid w:val="006B381E"/>
    <w:rsid w:val="006B3C43"/>
    <w:rsid w:val="006B403E"/>
    <w:rsid w:val="006B4A44"/>
    <w:rsid w:val="006B4BD3"/>
    <w:rsid w:val="006B6A73"/>
    <w:rsid w:val="006B6B44"/>
    <w:rsid w:val="006B7F20"/>
    <w:rsid w:val="006C056E"/>
    <w:rsid w:val="006C1AA2"/>
    <w:rsid w:val="006C1FF3"/>
    <w:rsid w:val="006C20F4"/>
    <w:rsid w:val="006C2614"/>
    <w:rsid w:val="006C2DA8"/>
    <w:rsid w:val="006C676C"/>
    <w:rsid w:val="006C780B"/>
    <w:rsid w:val="006D08FF"/>
    <w:rsid w:val="006D2084"/>
    <w:rsid w:val="006D2410"/>
    <w:rsid w:val="006D265A"/>
    <w:rsid w:val="006D5F7D"/>
    <w:rsid w:val="006D6C27"/>
    <w:rsid w:val="006D7379"/>
    <w:rsid w:val="006E0E7F"/>
    <w:rsid w:val="006E1832"/>
    <w:rsid w:val="006E1F40"/>
    <w:rsid w:val="006E2937"/>
    <w:rsid w:val="006E3C47"/>
    <w:rsid w:val="006E54B9"/>
    <w:rsid w:val="006E59F7"/>
    <w:rsid w:val="006E7E79"/>
    <w:rsid w:val="006F060C"/>
    <w:rsid w:val="006F0C91"/>
    <w:rsid w:val="006F10BA"/>
    <w:rsid w:val="006F247A"/>
    <w:rsid w:val="006F301E"/>
    <w:rsid w:val="006F3553"/>
    <w:rsid w:val="006F5A82"/>
    <w:rsid w:val="006F6863"/>
    <w:rsid w:val="006F74F3"/>
    <w:rsid w:val="006F775C"/>
    <w:rsid w:val="0070083E"/>
    <w:rsid w:val="0070168C"/>
    <w:rsid w:val="00701A83"/>
    <w:rsid w:val="00701B55"/>
    <w:rsid w:val="00702B95"/>
    <w:rsid w:val="00702C24"/>
    <w:rsid w:val="007037E6"/>
    <w:rsid w:val="00704B31"/>
    <w:rsid w:val="00704EE1"/>
    <w:rsid w:val="007054B6"/>
    <w:rsid w:val="00706B9D"/>
    <w:rsid w:val="00706FD1"/>
    <w:rsid w:val="00707574"/>
    <w:rsid w:val="00707ECB"/>
    <w:rsid w:val="00710E8D"/>
    <w:rsid w:val="0071272D"/>
    <w:rsid w:val="00712E01"/>
    <w:rsid w:val="00713147"/>
    <w:rsid w:val="007152C4"/>
    <w:rsid w:val="0071585E"/>
    <w:rsid w:val="00716235"/>
    <w:rsid w:val="00716B2D"/>
    <w:rsid w:val="0071705B"/>
    <w:rsid w:val="00717177"/>
    <w:rsid w:val="007175A2"/>
    <w:rsid w:val="00717A15"/>
    <w:rsid w:val="0072069D"/>
    <w:rsid w:val="00720F2B"/>
    <w:rsid w:val="0072180E"/>
    <w:rsid w:val="00721C81"/>
    <w:rsid w:val="00721EBC"/>
    <w:rsid w:val="00723031"/>
    <w:rsid w:val="00723E30"/>
    <w:rsid w:val="00724016"/>
    <w:rsid w:val="00724EC2"/>
    <w:rsid w:val="00724F28"/>
    <w:rsid w:val="0072690D"/>
    <w:rsid w:val="00726C05"/>
    <w:rsid w:val="00730594"/>
    <w:rsid w:val="00730BCF"/>
    <w:rsid w:val="00730C52"/>
    <w:rsid w:val="00732184"/>
    <w:rsid w:val="00732213"/>
    <w:rsid w:val="00732292"/>
    <w:rsid w:val="00733290"/>
    <w:rsid w:val="00733755"/>
    <w:rsid w:val="00733E53"/>
    <w:rsid w:val="00736C13"/>
    <w:rsid w:val="007402C9"/>
    <w:rsid w:val="00740E7A"/>
    <w:rsid w:val="00741165"/>
    <w:rsid w:val="00741B1B"/>
    <w:rsid w:val="00741DBB"/>
    <w:rsid w:val="00741E9C"/>
    <w:rsid w:val="00743982"/>
    <w:rsid w:val="00744979"/>
    <w:rsid w:val="007463F0"/>
    <w:rsid w:val="007469DD"/>
    <w:rsid w:val="00747073"/>
    <w:rsid w:val="007470DD"/>
    <w:rsid w:val="00747E49"/>
    <w:rsid w:val="0075144D"/>
    <w:rsid w:val="007517F8"/>
    <w:rsid w:val="007529BB"/>
    <w:rsid w:val="0075371C"/>
    <w:rsid w:val="00754050"/>
    <w:rsid w:val="00754BFE"/>
    <w:rsid w:val="007568F3"/>
    <w:rsid w:val="007607EA"/>
    <w:rsid w:val="00760A2D"/>
    <w:rsid w:val="00760B45"/>
    <w:rsid w:val="0076171D"/>
    <w:rsid w:val="00762037"/>
    <w:rsid w:val="00763693"/>
    <w:rsid w:val="0076506C"/>
    <w:rsid w:val="007653E3"/>
    <w:rsid w:val="00765A62"/>
    <w:rsid w:val="007661E9"/>
    <w:rsid w:val="00767153"/>
    <w:rsid w:val="00767A80"/>
    <w:rsid w:val="00767B9F"/>
    <w:rsid w:val="00770C31"/>
    <w:rsid w:val="0077185F"/>
    <w:rsid w:val="00771B0A"/>
    <w:rsid w:val="00771F92"/>
    <w:rsid w:val="00773DAC"/>
    <w:rsid w:val="007744B0"/>
    <w:rsid w:val="00774D87"/>
    <w:rsid w:val="00774F9B"/>
    <w:rsid w:val="007754E8"/>
    <w:rsid w:val="00775640"/>
    <w:rsid w:val="00776A13"/>
    <w:rsid w:val="00777815"/>
    <w:rsid w:val="00780512"/>
    <w:rsid w:val="00780612"/>
    <w:rsid w:val="0078156E"/>
    <w:rsid w:val="00781591"/>
    <w:rsid w:val="0078210D"/>
    <w:rsid w:val="0078366E"/>
    <w:rsid w:val="00784078"/>
    <w:rsid w:val="0078577E"/>
    <w:rsid w:val="007865DE"/>
    <w:rsid w:val="00787377"/>
    <w:rsid w:val="007878C3"/>
    <w:rsid w:val="0078792A"/>
    <w:rsid w:val="00787D9B"/>
    <w:rsid w:val="00790B46"/>
    <w:rsid w:val="007912B3"/>
    <w:rsid w:val="0079148E"/>
    <w:rsid w:val="00791779"/>
    <w:rsid w:val="007925E2"/>
    <w:rsid w:val="00792965"/>
    <w:rsid w:val="00792A1A"/>
    <w:rsid w:val="007941DD"/>
    <w:rsid w:val="0079427D"/>
    <w:rsid w:val="007947EC"/>
    <w:rsid w:val="00794AEA"/>
    <w:rsid w:val="00794CA4"/>
    <w:rsid w:val="00795023"/>
    <w:rsid w:val="007A0527"/>
    <w:rsid w:val="007A0AA7"/>
    <w:rsid w:val="007A177D"/>
    <w:rsid w:val="007A2F35"/>
    <w:rsid w:val="007A3673"/>
    <w:rsid w:val="007A414E"/>
    <w:rsid w:val="007A42ED"/>
    <w:rsid w:val="007A4B0F"/>
    <w:rsid w:val="007A5550"/>
    <w:rsid w:val="007A63CE"/>
    <w:rsid w:val="007A6D2A"/>
    <w:rsid w:val="007A6DD9"/>
    <w:rsid w:val="007A7188"/>
    <w:rsid w:val="007A76B3"/>
    <w:rsid w:val="007A77D8"/>
    <w:rsid w:val="007A7B41"/>
    <w:rsid w:val="007B04BA"/>
    <w:rsid w:val="007B061B"/>
    <w:rsid w:val="007B0ED8"/>
    <w:rsid w:val="007B114B"/>
    <w:rsid w:val="007B1337"/>
    <w:rsid w:val="007B1C4A"/>
    <w:rsid w:val="007B2F3E"/>
    <w:rsid w:val="007B5052"/>
    <w:rsid w:val="007B5E57"/>
    <w:rsid w:val="007B5F7A"/>
    <w:rsid w:val="007B6D57"/>
    <w:rsid w:val="007B7C1B"/>
    <w:rsid w:val="007C0675"/>
    <w:rsid w:val="007C07EA"/>
    <w:rsid w:val="007C1773"/>
    <w:rsid w:val="007C34C4"/>
    <w:rsid w:val="007C424E"/>
    <w:rsid w:val="007C4529"/>
    <w:rsid w:val="007C7E9B"/>
    <w:rsid w:val="007D0362"/>
    <w:rsid w:val="007D0710"/>
    <w:rsid w:val="007D09B1"/>
    <w:rsid w:val="007D1C65"/>
    <w:rsid w:val="007D22F9"/>
    <w:rsid w:val="007D3612"/>
    <w:rsid w:val="007D4472"/>
    <w:rsid w:val="007D474D"/>
    <w:rsid w:val="007D7C2D"/>
    <w:rsid w:val="007E0868"/>
    <w:rsid w:val="007E0969"/>
    <w:rsid w:val="007E0BDC"/>
    <w:rsid w:val="007E0EB2"/>
    <w:rsid w:val="007E1088"/>
    <w:rsid w:val="007E1FA0"/>
    <w:rsid w:val="007E2A75"/>
    <w:rsid w:val="007E2C77"/>
    <w:rsid w:val="007E37F6"/>
    <w:rsid w:val="007E54D5"/>
    <w:rsid w:val="007E629F"/>
    <w:rsid w:val="007E7A35"/>
    <w:rsid w:val="007E7F31"/>
    <w:rsid w:val="007F0656"/>
    <w:rsid w:val="007F0FB6"/>
    <w:rsid w:val="007F1752"/>
    <w:rsid w:val="007F2729"/>
    <w:rsid w:val="007F31F7"/>
    <w:rsid w:val="007F3E5F"/>
    <w:rsid w:val="007F52D9"/>
    <w:rsid w:val="007F5768"/>
    <w:rsid w:val="007F63AE"/>
    <w:rsid w:val="007F6654"/>
    <w:rsid w:val="007F798B"/>
    <w:rsid w:val="0080007C"/>
    <w:rsid w:val="00801284"/>
    <w:rsid w:val="00801508"/>
    <w:rsid w:val="00801BA9"/>
    <w:rsid w:val="00801DC7"/>
    <w:rsid w:val="0080343D"/>
    <w:rsid w:val="0080376C"/>
    <w:rsid w:val="00803CEE"/>
    <w:rsid w:val="00804194"/>
    <w:rsid w:val="00804574"/>
    <w:rsid w:val="0080498A"/>
    <w:rsid w:val="008050B4"/>
    <w:rsid w:val="00807E33"/>
    <w:rsid w:val="00811AD1"/>
    <w:rsid w:val="00811BFE"/>
    <w:rsid w:val="008120ED"/>
    <w:rsid w:val="0081319E"/>
    <w:rsid w:val="00813B98"/>
    <w:rsid w:val="00814432"/>
    <w:rsid w:val="00816742"/>
    <w:rsid w:val="00817ADC"/>
    <w:rsid w:val="00817F9F"/>
    <w:rsid w:val="00820061"/>
    <w:rsid w:val="0082128E"/>
    <w:rsid w:val="008217F0"/>
    <w:rsid w:val="00821DAA"/>
    <w:rsid w:val="00823C86"/>
    <w:rsid w:val="008266C4"/>
    <w:rsid w:val="00826CBD"/>
    <w:rsid w:val="00827208"/>
    <w:rsid w:val="008307DE"/>
    <w:rsid w:val="0083190E"/>
    <w:rsid w:val="0083211D"/>
    <w:rsid w:val="00832181"/>
    <w:rsid w:val="008337D0"/>
    <w:rsid w:val="008339ED"/>
    <w:rsid w:val="00834D60"/>
    <w:rsid w:val="00841C20"/>
    <w:rsid w:val="00842752"/>
    <w:rsid w:val="0084309C"/>
    <w:rsid w:val="0084445F"/>
    <w:rsid w:val="0084454A"/>
    <w:rsid w:val="00845B7F"/>
    <w:rsid w:val="008463CA"/>
    <w:rsid w:val="00846A13"/>
    <w:rsid w:val="00846B48"/>
    <w:rsid w:val="008528F7"/>
    <w:rsid w:val="00852C8B"/>
    <w:rsid w:val="00852E3A"/>
    <w:rsid w:val="00854B35"/>
    <w:rsid w:val="00856233"/>
    <w:rsid w:val="00856888"/>
    <w:rsid w:val="00857462"/>
    <w:rsid w:val="008575F1"/>
    <w:rsid w:val="00860513"/>
    <w:rsid w:val="00861219"/>
    <w:rsid w:val="00863996"/>
    <w:rsid w:val="008641BE"/>
    <w:rsid w:val="00864864"/>
    <w:rsid w:val="0086531E"/>
    <w:rsid w:val="00865659"/>
    <w:rsid w:val="00870E99"/>
    <w:rsid w:val="008712E7"/>
    <w:rsid w:val="00871CA7"/>
    <w:rsid w:val="00871D4A"/>
    <w:rsid w:val="00871F63"/>
    <w:rsid w:val="008738C2"/>
    <w:rsid w:val="00873DAE"/>
    <w:rsid w:val="008772FF"/>
    <w:rsid w:val="00877B31"/>
    <w:rsid w:val="00877B9C"/>
    <w:rsid w:val="00877F29"/>
    <w:rsid w:val="00881282"/>
    <w:rsid w:val="00881782"/>
    <w:rsid w:val="00881BBB"/>
    <w:rsid w:val="0088289D"/>
    <w:rsid w:val="00882926"/>
    <w:rsid w:val="0088297C"/>
    <w:rsid w:val="008830DE"/>
    <w:rsid w:val="0088493E"/>
    <w:rsid w:val="00885A46"/>
    <w:rsid w:val="00885AA6"/>
    <w:rsid w:val="008862DA"/>
    <w:rsid w:val="00886A1B"/>
    <w:rsid w:val="00887D66"/>
    <w:rsid w:val="008925B1"/>
    <w:rsid w:val="00892D1A"/>
    <w:rsid w:val="008936DD"/>
    <w:rsid w:val="00893EFA"/>
    <w:rsid w:val="00894ACB"/>
    <w:rsid w:val="00894F0E"/>
    <w:rsid w:val="0089741D"/>
    <w:rsid w:val="008A0259"/>
    <w:rsid w:val="008A090C"/>
    <w:rsid w:val="008A0E33"/>
    <w:rsid w:val="008A1A46"/>
    <w:rsid w:val="008A1BB4"/>
    <w:rsid w:val="008A258D"/>
    <w:rsid w:val="008A277F"/>
    <w:rsid w:val="008A3588"/>
    <w:rsid w:val="008A499A"/>
    <w:rsid w:val="008A4C3E"/>
    <w:rsid w:val="008A500F"/>
    <w:rsid w:val="008A58F0"/>
    <w:rsid w:val="008A5B12"/>
    <w:rsid w:val="008A6237"/>
    <w:rsid w:val="008A6488"/>
    <w:rsid w:val="008A65A7"/>
    <w:rsid w:val="008A727C"/>
    <w:rsid w:val="008A77D8"/>
    <w:rsid w:val="008B0637"/>
    <w:rsid w:val="008B075D"/>
    <w:rsid w:val="008B2926"/>
    <w:rsid w:val="008B2E9E"/>
    <w:rsid w:val="008B5A92"/>
    <w:rsid w:val="008B66BD"/>
    <w:rsid w:val="008B6F3C"/>
    <w:rsid w:val="008B6F93"/>
    <w:rsid w:val="008B750E"/>
    <w:rsid w:val="008C0493"/>
    <w:rsid w:val="008C2B9B"/>
    <w:rsid w:val="008C42C4"/>
    <w:rsid w:val="008C699B"/>
    <w:rsid w:val="008C6FC4"/>
    <w:rsid w:val="008C71D8"/>
    <w:rsid w:val="008C7319"/>
    <w:rsid w:val="008D0744"/>
    <w:rsid w:val="008D1D37"/>
    <w:rsid w:val="008D2932"/>
    <w:rsid w:val="008D6E17"/>
    <w:rsid w:val="008E0248"/>
    <w:rsid w:val="008E16A8"/>
    <w:rsid w:val="008E3376"/>
    <w:rsid w:val="008E3400"/>
    <w:rsid w:val="008E5E8C"/>
    <w:rsid w:val="008E5F56"/>
    <w:rsid w:val="008E6114"/>
    <w:rsid w:val="008E7C47"/>
    <w:rsid w:val="008F061E"/>
    <w:rsid w:val="008F0978"/>
    <w:rsid w:val="008F16A1"/>
    <w:rsid w:val="008F262B"/>
    <w:rsid w:val="008F3786"/>
    <w:rsid w:val="008F3C6E"/>
    <w:rsid w:val="008F43E9"/>
    <w:rsid w:val="008F5548"/>
    <w:rsid w:val="008F56B8"/>
    <w:rsid w:val="008F62DB"/>
    <w:rsid w:val="008F6624"/>
    <w:rsid w:val="008F70BB"/>
    <w:rsid w:val="0090068B"/>
    <w:rsid w:val="009014D9"/>
    <w:rsid w:val="00901644"/>
    <w:rsid w:val="00901C79"/>
    <w:rsid w:val="009022A1"/>
    <w:rsid w:val="00902D28"/>
    <w:rsid w:val="00903E32"/>
    <w:rsid w:val="0090449B"/>
    <w:rsid w:val="00904B43"/>
    <w:rsid w:val="0090590F"/>
    <w:rsid w:val="00907121"/>
    <w:rsid w:val="0090712A"/>
    <w:rsid w:val="00910051"/>
    <w:rsid w:val="00910723"/>
    <w:rsid w:val="00912725"/>
    <w:rsid w:val="00912A53"/>
    <w:rsid w:val="00914B28"/>
    <w:rsid w:val="00914E84"/>
    <w:rsid w:val="00916115"/>
    <w:rsid w:val="00917BBB"/>
    <w:rsid w:val="00917D9A"/>
    <w:rsid w:val="009207C0"/>
    <w:rsid w:val="00920887"/>
    <w:rsid w:val="00920D92"/>
    <w:rsid w:val="00921331"/>
    <w:rsid w:val="009218CB"/>
    <w:rsid w:val="00921E1E"/>
    <w:rsid w:val="009224CA"/>
    <w:rsid w:val="009247A3"/>
    <w:rsid w:val="00924C05"/>
    <w:rsid w:val="009267CA"/>
    <w:rsid w:val="00926E72"/>
    <w:rsid w:val="00927653"/>
    <w:rsid w:val="0092791A"/>
    <w:rsid w:val="00930314"/>
    <w:rsid w:val="009324FD"/>
    <w:rsid w:val="00932733"/>
    <w:rsid w:val="0093369D"/>
    <w:rsid w:val="009337C3"/>
    <w:rsid w:val="009344AD"/>
    <w:rsid w:val="00936839"/>
    <w:rsid w:val="009368F0"/>
    <w:rsid w:val="009375CB"/>
    <w:rsid w:val="00937BB1"/>
    <w:rsid w:val="00941AEC"/>
    <w:rsid w:val="00942B84"/>
    <w:rsid w:val="009438C4"/>
    <w:rsid w:val="00944614"/>
    <w:rsid w:val="00944C2D"/>
    <w:rsid w:val="00945541"/>
    <w:rsid w:val="009461A4"/>
    <w:rsid w:val="009475EC"/>
    <w:rsid w:val="00947B3C"/>
    <w:rsid w:val="00950033"/>
    <w:rsid w:val="009516D0"/>
    <w:rsid w:val="009516F9"/>
    <w:rsid w:val="00951FDF"/>
    <w:rsid w:val="009528B5"/>
    <w:rsid w:val="00952928"/>
    <w:rsid w:val="009529DF"/>
    <w:rsid w:val="00954097"/>
    <w:rsid w:val="009565DA"/>
    <w:rsid w:val="00956935"/>
    <w:rsid w:val="0095791C"/>
    <w:rsid w:val="00957DCC"/>
    <w:rsid w:val="00960D0E"/>
    <w:rsid w:val="0096132D"/>
    <w:rsid w:val="009618F6"/>
    <w:rsid w:val="00962081"/>
    <w:rsid w:val="009620D6"/>
    <w:rsid w:val="00963566"/>
    <w:rsid w:val="0096474B"/>
    <w:rsid w:val="00964B8B"/>
    <w:rsid w:val="00964D9B"/>
    <w:rsid w:val="00965564"/>
    <w:rsid w:val="009664C4"/>
    <w:rsid w:val="00966C89"/>
    <w:rsid w:val="00966DB1"/>
    <w:rsid w:val="009676F4"/>
    <w:rsid w:val="009679F5"/>
    <w:rsid w:val="00967B58"/>
    <w:rsid w:val="00971553"/>
    <w:rsid w:val="00972090"/>
    <w:rsid w:val="009726B7"/>
    <w:rsid w:val="009733BE"/>
    <w:rsid w:val="00975228"/>
    <w:rsid w:val="009752E1"/>
    <w:rsid w:val="0097543F"/>
    <w:rsid w:val="009756CB"/>
    <w:rsid w:val="00976A62"/>
    <w:rsid w:val="00980236"/>
    <w:rsid w:val="009803D2"/>
    <w:rsid w:val="00980D4F"/>
    <w:rsid w:val="0098166B"/>
    <w:rsid w:val="00982AF2"/>
    <w:rsid w:val="00982B5E"/>
    <w:rsid w:val="00983E91"/>
    <w:rsid w:val="009845F5"/>
    <w:rsid w:val="00984971"/>
    <w:rsid w:val="00984FBD"/>
    <w:rsid w:val="00985175"/>
    <w:rsid w:val="00986EF5"/>
    <w:rsid w:val="00987270"/>
    <w:rsid w:val="00990171"/>
    <w:rsid w:val="00990200"/>
    <w:rsid w:val="0099039D"/>
    <w:rsid w:val="00990567"/>
    <w:rsid w:val="009910F3"/>
    <w:rsid w:val="00991C22"/>
    <w:rsid w:val="009925EE"/>
    <w:rsid w:val="0099279D"/>
    <w:rsid w:val="0099354F"/>
    <w:rsid w:val="009964D1"/>
    <w:rsid w:val="0099673D"/>
    <w:rsid w:val="009967FE"/>
    <w:rsid w:val="00997148"/>
    <w:rsid w:val="0099714E"/>
    <w:rsid w:val="00997193"/>
    <w:rsid w:val="00997C95"/>
    <w:rsid w:val="009A06A7"/>
    <w:rsid w:val="009A08E2"/>
    <w:rsid w:val="009A0D4E"/>
    <w:rsid w:val="009A14B7"/>
    <w:rsid w:val="009A25A8"/>
    <w:rsid w:val="009A500A"/>
    <w:rsid w:val="009A530C"/>
    <w:rsid w:val="009A5939"/>
    <w:rsid w:val="009A5E88"/>
    <w:rsid w:val="009A6BB9"/>
    <w:rsid w:val="009A6CD5"/>
    <w:rsid w:val="009A71C5"/>
    <w:rsid w:val="009A7BC7"/>
    <w:rsid w:val="009B1974"/>
    <w:rsid w:val="009B42AF"/>
    <w:rsid w:val="009B48FE"/>
    <w:rsid w:val="009B7054"/>
    <w:rsid w:val="009B7F9F"/>
    <w:rsid w:val="009C15F6"/>
    <w:rsid w:val="009C1709"/>
    <w:rsid w:val="009C1820"/>
    <w:rsid w:val="009C1DA1"/>
    <w:rsid w:val="009C30EF"/>
    <w:rsid w:val="009C3154"/>
    <w:rsid w:val="009C4703"/>
    <w:rsid w:val="009C4C62"/>
    <w:rsid w:val="009C4F01"/>
    <w:rsid w:val="009C4F68"/>
    <w:rsid w:val="009C564F"/>
    <w:rsid w:val="009C5F57"/>
    <w:rsid w:val="009C6788"/>
    <w:rsid w:val="009D037E"/>
    <w:rsid w:val="009D0D57"/>
    <w:rsid w:val="009D0FEF"/>
    <w:rsid w:val="009D1001"/>
    <w:rsid w:val="009D18FF"/>
    <w:rsid w:val="009D1F55"/>
    <w:rsid w:val="009D2E3B"/>
    <w:rsid w:val="009D3295"/>
    <w:rsid w:val="009D387C"/>
    <w:rsid w:val="009D3A2D"/>
    <w:rsid w:val="009D3AFD"/>
    <w:rsid w:val="009D4294"/>
    <w:rsid w:val="009D443C"/>
    <w:rsid w:val="009D5138"/>
    <w:rsid w:val="009D7197"/>
    <w:rsid w:val="009D7611"/>
    <w:rsid w:val="009D7902"/>
    <w:rsid w:val="009E074F"/>
    <w:rsid w:val="009E098B"/>
    <w:rsid w:val="009E1ACE"/>
    <w:rsid w:val="009E21CD"/>
    <w:rsid w:val="009E5A9F"/>
    <w:rsid w:val="009E5DE1"/>
    <w:rsid w:val="009E7557"/>
    <w:rsid w:val="009F00C7"/>
    <w:rsid w:val="009F0C1C"/>
    <w:rsid w:val="009F15B8"/>
    <w:rsid w:val="009F18ED"/>
    <w:rsid w:val="009F2679"/>
    <w:rsid w:val="009F4862"/>
    <w:rsid w:val="009F4AD7"/>
    <w:rsid w:val="009F4C3D"/>
    <w:rsid w:val="009F66D7"/>
    <w:rsid w:val="009F696F"/>
    <w:rsid w:val="009F7CD7"/>
    <w:rsid w:val="00A00C88"/>
    <w:rsid w:val="00A013BB"/>
    <w:rsid w:val="00A017AC"/>
    <w:rsid w:val="00A020EB"/>
    <w:rsid w:val="00A022DD"/>
    <w:rsid w:val="00A02663"/>
    <w:rsid w:val="00A02989"/>
    <w:rsid w:val="00A02AE4"/>
    <w:rsid w:val="00A03A00"/>
    <w:rsid w:val="00A03CEC"/>
    <w:rsid w:val="00A03E48"/>
    <w:rsid w:val="00A045A6"/>
    <w:rsid w:val="00A04912"/>
    <w:rsid w:val="00A04B63"/>
    <w:rsid w:val="00A05198"/>
    <w:rsid w:val="00A07124"/>
    <w:rsid w:val="00A101A5"/>
    <w:rsid w:val="00A10693"/>
    <w:rsid w:val="00A131E0"/>
    <w:rsid w:val="00A13762"/>
    <w:rsid w:val="00A13EC4"/>
    <w:rsid w:val="00A14848"/>
    <w:rsid w:val="00A14CA2"/>
    <w:rsid w:val="00A14E52"/>
    <w:rsid w:val="00A1551F"/>
    <w:rsid w:val="00A15DA5"/>
    <w:rsid w:val="00A16600"/>
    <w:rsid w:val="00A16681"/>
    <w:rsid w:val="00A17F40"/>
    <w:rsid w:val="00A2062F"/>
    <w:rsid w:val="00A20D1F"/>
    <w:rsid w:val="00A22E13"/>
    <w:rsid w:val="00A23512"/>
    <w:rsid w:val="00A264E4"/>
    <w:rsid w:val="00A2650D"/>
    <w:rsid w:val="00A279A7"/>
    <w:rsid w:val="00A27BD1"/>
    <w:rsid w:val="00A27C71"/>
    <w:rsid w:val="00A3054A"/>
    <w:rsid w:val="00A3159A"/>
    <w:rsid w:val="00A3188A"/>
    <w:rsid w:val="00A32528"/>
    <w:rsid w:val="00A326D9"/>
    <w:rsid w:val="00A32B96"/>
    <w:rsid w:val="00A33523"/>
    <w:rsid w:val="00A33D25"/>
    <w:rsid w:val="00A358DB"/>
    <w:rsid w:val="00A35F95"/>
    <w:rsid w:val="00A3650F"/>
    <w:rsid w:val="00A36ECE"/>
    <w:rsid w:val="00A37268"/>
    <w:rsid w:val="00A37F6F"/>
    <w:rsid w:val="00A40375"/>
    <w:rsid w:val="00A40445"/>
    <w:rsid w:val="00A41398"/>
    <w:rsid w:val="00A41B2F"/>
    <w:rsid w:val="00A42AC4"/>
    <w:rsid w:val="00A44C65"/>
    <w:rsid w:val="00A45760"/>
    <w:rsid w:val="00A45C66"/>
    <w:rsid w:val="00A46476"/>
    <w:rsid w:val="00A46F68"/>
    <w:rsid w:val="00A472F3"/>
    <w:rsid w:val="00A475DD"/>
    <w:rsid w:val="00A50505"/>
    <w:rsid w:val="00A5059A"/>
    <w:rsid w:val="00A530DA"/>
    <w:rsid w:val="00A534F7"/>
    <w:rsid w:val="00A5540B"/>
    <w:rsid w:val="00A558FB"/>
    <w:rsid w:val="00A56253"/>
    <w:rsid w:val="00A57790"/>
    <w:rsid w:val="00A610DB"/>
    <w:rsid w:val="00A61D0C"/>
    <w:rsid w:val="00A61EA5"/>
    <w:rsid w:val="00A626BA"/>
    <w:rsid w:val="00A63816"/>
    <w:rsid w:val="00A64513"/>
    <w:rsid w:val="00A6549A"/>
    <w:rsid w:val="00A6646D"/>
    <w:rsid w:val="00A67008"/>
    <w:rsid w:val="00A671E4"/>
    <w:rsid w:val="00A67508"/>
    <w:rsid w:val="00A70895"/>
    <w:rsid w:val="00A70E7A"/>
    <w:rsid w:val="00A71CCA"/>
    <w:rsid w:val="00A720F8"/>
    <w:rsid w:val="00A721D0"/>
    <w:rsid w:val="00A73D1F"/>
    <w:rsid w:val="00A74150"/>
    <w:rsid w:val="00A743B1"/>
    <w:rsid w:val="00A75988"/>
    <w:rsid w:val="00A75FB0"/>
    <w:rsid w:val="00A76865"/>
    <w:rsid w:val="00A76AB1"/>
    <w:rsid w:val="00A77073"/>
    <w:rsid w:val="00A775F9"/>
    <w:rsid w:val="00A802FD"/>
    <w:rsid w:val="00A80FD3"/>
    <w:rsid w:val="00A80FEB"/>
    <w:rsid w:val="00A8156F"/>
    <w:rsid w:val="00A81F18"/>
    <w:rsid w:val="00A8338A"/>
    <w:rsid w:val="00A83F87"/>
    <w:rsid w:val="00A8632E"/>
    <w:rsid w:val="00A86481"/>
    <w:rsid w:val="00A86BE5"/>
    <w:rsid w:val="00A87501"/>
    <w:rsid w:val="00A904CC"/>
    <w:rsid w:val="00A90C29"/>
    <w:rsid w:val="00A92CA7"/>
    <w:rsid w:val="00A9383B"/>
    <w:rsid w:val="00A94522"/>
    <w:rsid w:val="00A95659"/>
    <w:rsid w:val="00A95C0C"/>
    <w:rsid w:val="00A9616B"/>
    <w:rsid w:val="00A9655C"/>
    <w:rsid w:val="00A96FFF"/>
    <w:rsid w:val="00AA20F0"/>
    <w:rsid w:val="00AA2330"/>
    <w:rsid w:val="00AA2AA2"/>
    <w:rsid w:val="00AA2D87"/>
    <w:rsid w:val="00AA3F5C"/>
    <w:rsid w:val="00AA4749"/>
    <w:rsid w:val="00AA6166"/>
    <w:rsid w:val="00AA7331"/>
    <w:rsid w:val="00AA7D9E"/>
    <w:rsid w:val="00AB0DF3"/>
    <w:rsid w:val="00AB0FFD"/>
    <w:rsid w:val="00AB160C"/>
    <w:rsid w:val="00AB2884"/>
    <w:rsid w:val="00AB39CC"/>
    <w:rsid w:val="00AB3EDC"/>
    <w:rsid w:val="00AB4A6E"/>
    <w:rsid w:val="00AB4AB1"/>
    <w:rsid w:val="00AB4D76"/>
    <w:rsid w:val="00AB4F9C"/>
    <w:rsid w:val="00AB586F"/>
    <w:rsid w:val="00AB5BDD"/>
    <w:rsid w:val="00AB70FE"/>
    <w:rsid w:val="00AC0158"/>
    <w:rsid w:val="00AC03C7"/>
    <w:rsid w:val="00AC0A85"/>
    <w:rsid w:val="00AC276A"/>
    <w:rsid w:val="00AC37E0"/>
    <w:rsid w:val="00AC3F40"/>
    <w:rsid w:val="00AC4225"/>
    <w:rsid w:val="00AC66D6"/>
    <w:rsid w:val="00AC7173"/>
    <w:rsid w:val="00AD1650"/>
    <w:rsid w:val="00AD26FD"/>
    <w:rsid w:val="00AD2FA8"/>
    <w:rsid w:val="00AD349F"/>
    <w:rsid w:val="00AD50D6"/>
    <w:rsid w:val="00AD658F"/>
    <w:rsid w:val="00AD731F"/>
    <w:rsid w:val="00AE08DA"/>
    <w:rsid w:val="00AE135D"/>
    <w:rsid w:val="00AE1787"/>
    <w:rsid w:val="00AE1858"/>
    <w:rsid w:val="00AE4CE4"/>
    <w:rsid w:val="00AE633E"/>
    <w:rsid w:val="00AE6F8B"/>
    <w:rsid w:val="00AE7A72"/>
    <w:rsid w:val="00AF08E8"/>
    <w:rsid w:val="00AF0A02"/>
    <w:rsid w:val="00AF0B63"/>
    <w:rsid w:val="00AF221B"/>
    <w:rsid w:val="00AF2C1C"/>
    <w:rsid w:val="00AF2C90"/>
    <w:rsid w:val="00AF301A"/>
    <w:rsid w:val="00AF35A6"/>
    <w:rsid w:val="00AF3734"/>
    <w:rsid w:val="00AF4D81"/>
    <w:rsid w:val="00AF68C9"/>
    <w:rsid w:val="00AF7397"/>
    <w:rsid w:val="00AF7855"/>
    <w:rsid w:val="00B00E87"/>
    <w:rsid w:val="00B01179"/>
    <w:rsid w:val="00B024F9"/>
    <w:rsid w:val="00B027DE"/>
    <w:rsid w:val="00B0292B"/>
    <w:rsid w:val="00B02E6E"/>
    <w:rsid w:val="00B03549"/>
    <w:rsid w:val="00B0399D"/>
    <w:rsid w:val="00B05774"/>
    <w:rsid w:val="00B0583C"/>
    <w:rsid w:val="00B064C7"/>
    <w:rsid w:val="00B06CBF"/>
    <w:rsid w:val="00B07549"/>
    <w:rsid w:val="00B07CDE"/>
    <w:rsid w:val="00B10FDF"/>
    <w:rsid w:val="00B12B86"/>
    <w:rsid w:val="00B143AC"/>
    <w:rsid w:val="00B14A1D"/>
    <w:rsid w:val="00B16799"/>
    <w:rsid w:val="00B17333"/>
    <w:rsid w:val="00B20113"/>
    <w:rsid w:val="00B21999"/>
    <w:rsid w:val="00B21F55"/>
    <w:rsid w:val="00B22679"/>
    <w:rsid w:val="00B22B3E"/>
    <w:rsid w:val="00B22D91"/>
    <w:rsid w:val="00B2330C"/>
    <w:rsid w:val="00B23C99"/>
    <w:rsid w:val="00B24B71"/>
    <w:rsid w:val="00B24E41"/>
    <w:rsid w:val="00B2509D"/>
    <w:rsid w:val="00B254B3"/>
    <w:rsid w:val="00B25E20"/>
    <w:rsid w:val="00B27E1C"/>
    <w:rsid w:val="00B31E39"/>
    <w:rsid w:val="00B33729"/>
    <w:rsid w:val="00B33D75"/>
    <w:rsid w:val="00B35518"/>
    <w:rsid w:val="00B3627D"/>
    <w:rsid w:val="00B36835"/>
    <w:rsid w:val="00B36B15"/>
    <w:rsid w:val="00B36C6D"/>
    <w:rsid w:val="00B40346"/>
    <w:rsid w:val="00B40D9A"/>
    <w:rsid w:val="00B4144E"/>
    <w:rsid w:val="00B41DD6"/>
    <w:rsid w:val="00B43DD7"/>
    <w:rsid w:val="00B44144"/>
    <w:rsid w:val="00B446FB"/>
    <w:rsid w:val="00B44AC6"/>
    <w:rsid w:val="00B44DB5"/>
    <w:rsid w:val="00B45CCC"/>
    <w:rsid w:val="00B45EF2"/>
    <w:rsid w:val="00B46785"/>
    <w:rsid w:val="00B467BA"/>
    <w:rsid w:val="00B46E10"/>
    <w:rsid w:val="00B50B6F"/>
    <w:rsid w:val="00B5111C"/>
    <w:rsid w:val="00B51B99"/>
    <w:rsid w:val="00B51BAA"/>
    <w:rsid w:val="00B523B1"/>
    <w:rsid w:val="00B54552"/>
    <w:rsid w:val="00B54BCD"/>
    <w:rsid w:val="00B54FFD"/>
    <w:rsid w:val="00B55F05"/>
    <w:rsid w:val="00B5627D"/>
    <w:rsid w:val="00B5636E"/>
    <w:rsid w:val="00B56CB2"/>
    <w:rsid w:val="00B6069E"/>
    <w:rsid w:val="00B6176E"/>
    <w:rsid w:val="00B63746"/>
    <w:rsid w:val="00B63E30"/>
    <w:rsid w:val="00B66375"/>
    <w:rsid w:val="00B664F5"/>
    <w:rsid w:val="00B668FF"/>
    <w:rsid w:val="00B67174"/>
    <w:rsid w:val="00B67843"/>
    <w:rsid w:val="00B67D67"/>
    <w:rsid w:val="00B67ED3"/>
    <w:rsid w:val="00B70091"/>
    <w:rsid w:val="00B70173"/>
    <w:rsid w:val="00B709C2"/>
    <w:rsid w:val="00B71C9A"/>
    <w:rsid w:val="00B7201B"/>
    <w:rsid w:val="00B7291B"/>
    <w:rsid w:val="00B73BBF"/>
    <w:rsid w:val="00B7429C"/>
    <w:rsid w:val="00B75467"/>
    <w:rsid w:val="00B75771"/>
    <w:rsid w:val="00B76B7B"/>
    <w:rsid w:val="00B76EE3"/>
    <w:rsid w:val="00B8057E"/>
    <w:rsid w:val="00B8062A"/>
    <w:rsid w:val="00B808DB"/>
    <w:rsid w:val="00B80C75"/>
    <w:rsid w:val="00B81012"/>
    <w:rsid w:val="00B83268"/>
    <w:rsid w:val="00B833B8"/>
    <w:rsid w:val="00B83FFC"/>
    <w:rsid w:val="00B84407"/>
    <w:rsid w:val="00B84673"/>
    <w:rsid w:val="00B847C3"/>
    <w:rsid w:val="00B86004"/>
    <w:rsid w:val="00B86051"/>
    <w:rsid w:val="00B86EE0"/>
    <w:rsid w:val="00B86F84"/>
    <w:rsid w:val="00B87B60"/>
    <w:rsid w:val="00B87E8F"/>
    <w:rsid w:val="00B91583"/>
    <w:rsid w:val="00B92C61"/>
    <w:rsid w:val="00B92F6A"/>
    <w:rsid w:val="00B935C5"/>
    <w:rsid w:val="00B93B06"/>
    <w:rsid w:val="00B952EA"/>
    <w:rsid w:val="00B96F12"/>
    <w:rsid w:val="00B978DB"/>
    <w:rsid w:val="00B97DDA"/>
    <w:rsid w:val="00B97DED"/>
    <w:rsid w:val="00BA052E"/>
    <w:rsid w:val="00BA0CAD"/>
    <w:rsid w:val="00BA17AA"/>
    <w:rsid w:val="00BA1E3A"/>
    <w:rsid w:val="00BA3E1E"/>
    <w:rsid w:val="00BA414B"/>
    <w:rsid w:val="00BA530D"/>
    <w:rsid w:val="00BA6590"/>
    <w:rsid w:val="00BB0B37"/>
    <w:rsid w:val="00BB20EC"/>
    <w:rsid w:val="00BB25A3"/>
    <w:rsid w:val="00BB2985"/>
    <w:rsid w:val="00BB2A85"/>
    <w:rsid w:val="00BB2F90"/>
    <w:rsid w:val="00BB3383"/>
    <w:rsid w:val="00BB35DA"/>
    <w:rsid w:val="00BB4349"/>
    <w:rsid w:val="00BB46D8"/>
    <w:rsid w:val="00BB4EC8"/>
    <w:rsid w:val="00BB538C"/>
    <w:rsid w:val="00BB54B7"/>
    <w:rsid w:val="00BB58B8"/>
    <w:rsid w:val="00BB5EF3"/>
    <w:rsid w:val="00BB627A"/>
    <w:rsid w:val="00BB735E"/>
    <w:rsid w:val="00BB788F"/>
    <w:rsid w:val="00BC0CC6"/>
    <w:rsid w:val="00BC1C55"/>
    <w:rsid w:val="00BC2149"/>
    <w:rsid w:val="00BC319B"/>
    <w:rsid w:val="00BC367F"/>
    <w:rsid w:val="00BC44AE"/>
    <w:rsid w:val="00BC664C"/>
    <w:rsid w:val="00BC689B"/>
    <w:rsid w:val="00BC7971"/>
    <w:rsid w:val="00BC7D37"/>
    <w:rsid w:val="00BD0342"/>
    <w:rsid w:val="00BD14ED"/>
    <w:rsid w:val="00BD4C00"/>
    <w:rsid w:val="00BD56D7"/>
    <w:rsid w:val="00BD6655"/>
    <w:rsid w:val="00BD6D6F"/>
    <w:rsid w:val="00BE0733"/>
    <w:rsid w:val="00BE1186"/>
    <w:rsid w:val="00BE12E8"/>
    <w:rsid w:val="00BE3E39"/>
    <w:rsid w:val="00BE3F4A"/>
    <w:rsid w:val="00BE4406"/>
    <w:rsid w:val="00BE45EF"/>
    <w:rsid w:val="00BE4C62"/>
    <w:rsid w:val="00BE5221"/>
    <w:rsid w:val="00BE537A"/>
    <w:rsid w:val="00BE615B"/>
    <w:rsid w:val="00BE6B36"/>
    <w:rsid w:val="00BE7648"/>
    <w:rsid w:val="00BE78BB"/>
    <w:rsid w:val="00BE7CB0"/>
    <w:rsid w:val="00BF18C4"/>
    <w:rsid w:val="00BF19BC"/>
    <w:rsid w:val="00BF3C5C"/>
    <w:rsid w:val="00BF4B8F"/>
    <w:rsid w:val="00BF5394"/>
    <w:rsid w:val="00C02F4A"/>
    <w:rsid w:val="00C034AD"/>
    <w:rsid w:val="00C05685"/>
    <w:rsid w:val="00C07DDF"/>
    <w:rsid w:val="00C07EE3"/>
    <w:rsid w:val="00C1007D"/>
    <w:rsid w:val="00C116FE"/>
    <w:rsid w:val="00C11C71"/>
    <w:rsid w:val="00C13179"/>
    <w:rsid w:val="00C13D52"/>
    <w:rsid w:val="00C14275"/>
    <w:rsid w:val="00C1433A"/>
    <w:rsid w:val="00C14D18"/>
    <w:rsid w:val="00C14F83"/>
    <w:rsid w:val="00C16246"/>
    <w:rsid w:val="00C17399"/>
    <w:rsid w:val="00C208FC"/>
    <w:rsid w:val="00C20D72"/>
    <w:rsid w:val="00C20FA4"/>
    <w:rsid w:val="00C21B35"/>
    <w:rsid w:val="00C21E6A"/>
    <w:rsid w:val="00C21F32"/>
    <w:rsid w:val="00C220C6"/>
    <w:rsid w:val="00C221A3"/>
    <w:rsid w:val="00C23BCB"/>
    <w:rsid w:val="00C259BA"/>
    <w:rsid w:val="00C26B4E"/>
    <w:rsid w:val="00C27BEF"/>
    <w:rsid w:val="00C31DF5"/>
    <w:rsid w:val="00C337EC"/>
    <w:rsid w:val="00C34F9D"/>
    <w:rsid w:val="00C362E1"/>
    <w:rsid w:val="00C3741C"/>
    <w:rsid w:val="00C378BD"/>
    <w:rsid w:val="00C37FD4"/>
    <w:rsid w:val="00C4135E"/>
    <w:rsid w:val="00C4140C"/>
    <w:rsid w:val="00C434F2"/>
    <w:rsid w:val="00C43D6D"/>
    <w:rsid w:val="00C4489B"/>
    <w:rsid w:val="00C44D97"/>
    <w:rsid w:val="00C46F9A"/>
    <w:rsid w:val="00C509BC"/>
    <w:rsid w:val="00C51413"/>
    <w:rsid w:val="00C51FCB"/>
    <w:rsid w:val="00C53D31"/>
    <w:rsid w:val="00C54071"/>
    <w:rsid w:val="00C55506"/>
    <w:rsid w:val="00C56477"/>
    <w:rsid w:val="00C60529"/>
    <w:rsid w:val="00C622B3"/>
    <w:rsid w:val="00C628DB"/>
    <w:rsid w:val="00C6462F"/>
    <w:rsid w:val="00C64F92"/>
    <w:rsid w:val="00C65B11"/>
    <w:rsid w:val="00C65EF6"/>
    <w:rsid w:val="00C66D27"/>
    <w:rsid w:val="00C66D57"/>
    <w:rsid w:val="00C675C6"/>
    <w:rsid w:val="00C67887"/>
    <w:rsid w:val="00C67A92"/>
    <w:rsid w:val="00C71AD3"/>
    <w:rsid w:val="00C71AF7"/>
    <w:rsid w:val="00C71F11"/>
    <w:rsid w:val="00C72A54"/>
    <w:rsid w:val="00C72CD2"/>
    <w:rsid w:val="00C73133"/>
    <w:rsid w:val="00C73582"/>
    <w:rsid w:val="00C74196"/>
    <w:rsid w:val="00C75BC0"/>
    <w:rsid w:val="00C762EA"/>
    <w:rsid w:val="00C7703A"/>
    <w:rsid w:val="00C825CA"/>
    <w:rsid w:val="00C85A27"/>
    <w:rsid w:val="00C8754D"/>
    <w:rsid w:val="00C87AE9"/>
    <w:rsid w:val="00C91626"/>
    <w:rsid w:val="00C91AAB"/>
    <w:rsid w:val="00C92002"/>
    <w:rsid w:val="00C92E48"/>
    <w:rsid w:val="00C93CD7"/>
    <w:rsid w:val="00C9416E"/>
    <w:rsid w:val="00C94FFC"/>
    <w:rsid w:val="00C950C1"/>
    <w:rsid w:val="00C954DD"/>
    <w:rsid w:val="00C95919"/>
    <w:rsid w:val="00C95BD3"/>
    <w:rsid w:val="00C962A7"/>
    <w:rsid w:val="00C9791A"/>
    <w:rsid w:val="00C97AFA"/>
    <w:rsid w:val="00CA1FB7"/>
    <w:rsid w:val="00CA297E"/>
    <w:rsid w:val="00CA3C83"/>
    <w:rsid w:val="00CA3FA5"/>
    <w:rsid w:val="00CA4326"/>
    <w:rsid w:val="00CA5654"/>
    <w:rsid w:val="00CA62C5"/>
    <w:rsid w:val="00CA79B4"/>
    <w:rsid w:val="00CA7A94"/>
    <w:rsid w:val="00CB018F"/>
    <w:rsid w:val="00CB1935"/>
    <w:rsid w:val="00CB1A0B"/>
    <w:rsid w:val="00CB207F"/>
    <w:rsid w:val="00CB2385"/>
    <w:rsid w:val="00CB27FF"/>
    <w:rsid w:val="00CB373E"/>
    <w:rsid w:val="00CB46E9"/>
    <w:rsid w:val="00CB581F"/>
    <w:rsid w:val="00CB7011"/>
    <w:rsid w:val="00CC052D"/>
    <w:rsid w:val="00CC2599"/>
    <w:rsid w:val="00CC691C"/>
    <w:rsid w:val="00CC6D5C"/>
    <w:rsid w:val="00CC7206"/>
    <w:rsid w:val="00CC79CB"/>
    <w:rsid w:val="00CD0411"/>
    <w:rsid w:val="00CD276D"/>
    <w:rsid w:val="00CD2963"/>
    <w:rsid w:val="00CD2E84"/>
    <w:rsid w:val="00CD3480"/>
    <w:rsid w:val="00CD3826"/>
    <w:rsid w:val="00CD42A2"/>
    <w:rsid w:val="00CD4380"/>
    <w:rsid w:val="00CD4CC0"/>
    <w:rsid w:val="00CD692B"/>
    <w:rsid w:val="00CE1C2F"/>
    <w:rsid w:val="00CE25DC"/>
    <w:rsid w:val="00CE2731"/>
    <w:rsid w:val="00CE2887"/>
    <w:rsid w:val="00CE36BA"/>
    <w:rsid w:val="00CE371A"/>
    <w:rsid w:val="00CE5444"/>
    <w:rsid w:val="00CE5BDD"/>
    <w:rsid w:val="00CE6279"/>
    <w:rsid w:val="00CF0A0B"/>
    <w:rsid w:val="00CF1F29"/>
    <w:rsid w:val="00CF20CD"/>
    <w:rsid w:val="00CF243C"/>
    <w:rsid w:val="00CF6587"/>
    <w:rsid w:val="00CF7356"/>
    <w:rsid w:val="00D0042D"/>
    <w:rsid w:val="00D01A88"/>
    <w:rsid w:val="00D02F0E"/>
    <w:rsid w:val="00D02FF7"/>
    <w:rsid w:val="00D03CE9"/>
    <w:rsid w:val="00D0631D"/>
    <w:rsid w:val="00D067B3"/>
    <w:rsid w:val="00D06E16"/>
    <w:rsid w:val="00D07395"/>
    <w:rsid w:val="00D112A4"/>
    <w:rsid w:val="00D116FD"/>
    <w:rsid w:val="00D11C27"/>
    <w:rsid w:val="00D120DC"/>
    <w:rsid w:val="00D12144"/>
    <w:rsid w:val="00D123D0"/>
    <w:rsid w:val="00D123D3"/>
    <w:rsid w:val="00D124B5"/>
    <w:rsid w:val="00D12BFE"/>
    <w:rsid w:val="00D12C6B"/>
    <w:rsid w:val="00D136F1"/>
    <w:rsid w:val="00D14CEF"/>
    <w:rsid w:val="00D152C4"/>
    <w:rsid w:val="00D155CC"/>
    <w:rsid w:val="00D16F0D"/>
    <w:rsid w:val="00D20206"/>
    <w:rsid w:val="00D20266"/>
    <w:rsid w:val="00D20595"/>
    <w:rsid w:val="00D206D0"/>
    <w:rsid w:val="00D21C33"/>
    <w:rsid w:val="00D229B4"/>
    <w:rsid w:val="00D2316D"/>
    <w:rsid w:val="00D23E4C"/>
    <w:rsid w:val="00D24ADF"/>
    <w:rsid w:val="00D2571F"/>
    <w:rsid w:val="00D25999"/>
    <w:rsid w:val="00D260FC"/>
    <w:rsid w:val="00D261F8"/>
    <w:rsid w:val="00D30329"/>
    <w:rsid w:val="00D3035F"/>
    <w:rsid w:val="00D30E3D"/>
    <w:rsid w:val="00D31A9C"/>
    <w:rsid w:val="00D3214D"/>
    <w:rsid w:val="00D325FA"/>
    <w:rsid w:val="00D326F6"/>
    <w:rsid w:val="00D3316A"/>
    <w:rsid w:val="00D331E3"/>
    <w:rsid w:val="00D33626"/>
    <w:rsid w:val="00D34A43"/>
    <w:rsid w:val="00D356EC"/>
    <w:rsid w:val="00D35F14"/>
    <w:rsid w:val="00D361C7"/>
    <w:rsid w:val="00D3633C"/>
    <w:rsid w:val="00D3705B"/>
    <w:rsid w:val="00D374E4"/>
    <w:rsid w:val="00D37D14"/>
    <w:rsid w:val="00D404CC"/>
    <w:rsid w:val="00D40618"/>
    <w:rsid w:val="00D42548"/>
    <w:rsid w:val="00D42ACB"/>
    <w:rsid w:val="00D43161"/>
    <w:rsid w:val="00D432C4"/>
    <w:rsid w:val="00D44153"/>
    <w:rsid w:val="00D45CF5"/>
    <w:rsid w:val="00D47886"/>
    <w:rsid w:val="00D51B7C"/>
    <w:rsid w:val="00D51D8B"/>
    <w:rsid w:val="00D522EC"/>
    <w:rsid w:val="00D52B86"/>
    <w:rsid w:val="00D52E89"/>
    <w:rsid w:val="00D52E96"/>
    <w:rsid w:val="00D540D7"/>
    <w:rsid w:val="00D54700"/>
    <w:rsid w:val="00D54871"/>
    <w:rsid w:val="00D5519D"/>
    <w:rsid w:val="00D55B01"/>
    <w:rsid w:val="00D60232"/>
    <w:rsid w:val="00D604B3"/>
    <w:rsid w:val="00D60B3F"/>
    <w:rsid w:val="00D61045"/>
    <w:rsid w:val="00D613B5"/>
    <w:rsid w:val="00D61FA8"/>
    <w:rsid w:val="00D62695"/>
    <w:rsid w:val="00D63237"/>
    <w:rsid w:val="00D64B9C"/>
    <w:rsid w:val="00D65095"/>
    <w:rsid w:val="00D65E92"/>
    <w:rsid w:val="00D71198"/>
    <w:rsid w:val="00D71C3B"/>
    <w:rsid w:val="00D72387"/>
    <w:rsid w:val="00D7247C"/>
    <w:rsid w:val="00D72F2A"/>
    <w:rsid w:val="00D736A4"/>
    <w:rsid w:val="00D74469"/>
    <w:rsid w:val="00D74CE0"/>
    <w:rsid w:val="00D74DF7"/>
    <w:rsid w:val="00D7538E"/>
    <w:rsid w:val="00D756C3"/>
    <w:rsid w:val="00D75B23"/>
    <w:rsid w:val="00D775D8"/>
    <w:rsid w:val="00D7767C"/>
    <w:rsid w:val="00D80E16"/>
    <w:rsid w:val="00D82727"/>
    <w:rsid w:val="00D835CB"/>
    <w:rsid w:val="00D83993"/>
    <w:rsid w:val="00D84A17"/>
    <w:rsid w:val="00D84EE9"/>
    <w:rsid w:val="00D86C9C"/>
    <w:rsid w:val="00D86D71"/>
    <w:rsid w:val="00D86F31"/>
    <w:rsid w:val="00D87C5B"/>
    <w:rsid w:val="00D87D17"/>
    <w:rsid w:val="00D87FF9"/>
    <w:rsid w:val="00D9177D"/>
    <w:rsid w:val="00D930D4"/>
    <w:rsid w:val="00D936EE"/>
    <w:rsid w:val="00D9438E"/>
    <w:rsid w:val="00D943C4"/>
    <w:rsid w:val="00D94FDF"/>
    <w:rsid w:val="00D95DA2"/>
    <w:rsid w:val="00D97418"/>
    <w:rsid w:val="00D97B89"/>
    <w:rsid w:val="00D97EF1"/>
    <w:rsid w:val="00DA23B9"/>
    <w:rsid w:val="00DA3231"/>
    <w:rsid w:val="00DA44FD"/>
    <w:rsid w:val="00DA6C00"/>
    <w:rsid w:val="00DA76C1"/>
    <w:rsid w:val="00DA7FCB"/>
    <w:rsid w:val="00DB0009"/>
    <w:rsid w:val="00DB1006"/>
    <w:rsid w:val="00DB2820"/>
    <w:rsid w:val="00DB2F68"/>
    <w:rsid w:val="00DB323D"/>
    <w:rsid w:val="00DB3533"/>
    <w:rsid w:val="00DB4B4D"/>
    <w:rsid w:val="00DB5299"/>
    <w:rsid w:val="00DB5AB2"/>
    <w:rsid w:val="00DB6717"/>
    <w:rsid w:val="00DB7A52"/>
    <w:rsid w:val="00DC0D41"/>
    <w:rsid w:val="00DC234E"/>
    <w:rsid w:val="00DC28FD"/>
    <w:rsid w:val="00DC2EE4"/>
    <w:rsid w:val="00DC41C7"/>
    <w:rsid w:val="00DC461C"/>
    <w:rsid w:val="00DC4742"/>
    <w:rsid w:val="00DC529C"/>
    <w:rsid w:val="00DC6266"/>
    <w:rsid w:val="00DC6687"/>
    <w:rsid w:val="00DC6F80"/>
    <w:rsid w:val="00DC706A"/>
    <w:rsid w:val="00DD2D7C"/>
    <w:rsid w:val="00DD2F12"/>
    <w:rsid w:val="00DD45E2"/>
    <w:rsid w:val="00DD71CA"/>
    <w:rsid w:val="00DD76CC"/>
    <w:rsid w:val="00DE0784"/>
    <w:rsid w:val="00DE1715"/>
    <w:rsid w:val="00DE269D"/>
    <w:rsid w:val="00DE2FC7"/>
    <w:rsid w:val="00DE385C"/>
    <w:rsid w:val="00DE48CF"/>
    <w:rsid w:val="00DE4CE9"/>
    <w:rsid w:val="00DE5728"/>
    <w:rsid w:val="00DE5889"/>
    <w:rsid w:val="00DE5902"/>
    <w:rsid w:val="00DE595E"/>
    <w:rsid w:val="00DE6017"/>
    <w:rsid w:val="00DE6A9E"/>
    <w:rsid w:val="00DE6CC8"/>
    <w:rsid w:val="00DE7132"/>
    <w:rsid w:val="00DF05D0"/>
    <w:rsid w:val="00DF0795"/>
    <w:rsid w:val="00DF1A8C"/>
    <w:rsid w:val="00DF4076"/>
    <w:rsid w:val="00DF572D"/>
    <w:rsid w:val="00DF6E5E"/>
    <w:rsid w:val="00DF6F8B"/>
    <w:rsid w:val="00DF7BE4"/>
    <w:rsid w:val="00E003A6"/>
    <w:rsid w:val="00E00C52"/>
    <w:rsid w:val="00E01A86"/>
    <w:rsid w:val="00E02EB2"/>
    <w:rsid w:val="00E0390B"/>
    <w:rsid w:val="00E03B47"/>
    <w:rsid w:val="00E03F2E"/>
    <w:rsid w:val="00E05890"/>
    <w:rsid w:val="00E05DB7"/>
    <w:rsid w:val="00E06B9C"/>
    <w:rsid w:val="00E06CD0"/>
    <w:rsid w:val="00E06FCF"/>
    <w:rsid w:val="00E077C0"/>
    <w:rsid w:val="00E07C6C"/>
    <w:rsid w:val="00E104CD"/>
    <w:rsid w:val="00E1075F"/>
    <w:rsid w:val="00E10BB1"/>
    <w:rsid w:val="00E12AF0"/>
    <w:rsid w:val="00E14268"/>
    <w:rsid w:val="00E16FA2"/>
    <w:rsid w:val="00E21225"/>
    <w:rsid w:val="00E225E0"/>
    <w:rsid w:val="00E23574"/>
    <w:rsid w:val="00E23C0B"/>
    <w:rsid w:val="00E2481C"/>
    <w:rsid w:val="00E2494C"/>
    <w:rsid w:val="00E24F50"/>
    <w:rsid w:val="00E27785"/>
    <w:rsid w:val="00E27F54"/>
    <w:rsid w:val="00E30501"/>
    <w:rsid w:val="00E30E92"/>
    <w:rsid w:val="00E30FE9"/>
    <w:rsid w:val="00E31D71"/>
    <w:rsid w:val="00E32BB5"/>
    <w:rsid w:val="00E3539C"/>
    <w:rsid w:val="00E3566B"/>
    <w:rsid w:val="00E359F6"/>
    <w:rsid w:val="00E35F0B"/>
    <w:rsid w:val="00E36CDD"/>
    <w:rsid w:val="00E40974"/>
    <w:rsid w:val="00E412F6"/>
    <w:rsid w:val="00E41B29"/>
    <w:rsid w:val="00E41BE3"/>
    <w:rsid w:val="00E41DA3"/>
    <w:rsid w:val="00E41FD2"/>
    <w:rsid w:val="00E42316"/>
    <w:rsid w:val="00E42B49"/>
    <w:rsid w:val="00E43C51"/>
    <w:rsid w:val="00E4406E"/>
    <w:rsid w:val="00E445A2"/>
    <w:rsid w:val="00E44DD7"/>
    <w:rsid w:val="00E47722"/>
    <w:rsid w:val="00E47D97"/>
    <w:rsid w:val="00E500A8"/>
    <w:rsid w:val="00E51DB0"/>
    <w:rsid w:val="00E52CD0"/>
    <w:rsid w:val="00E53210"/>
    <w:rsid w:val="00E542E3"/>
    <w:rsid w:val="00E5587D"/>
    <w:rsid w:val="00E56D34"/>
    <w:rsid w:val="00E56E18"/>
    <w:rsid w:val="00E57188"/>
    <w:rsid w:val="00E57416"/>
    <w:rsid w:val="00E57D4B"/>
    <w:rsid w:val="00E603BD"/>
    <w:rsid w:val="00E60CDD"/>
    <w:rsid w:val="00E614D7"/>
    <w:rsid w:val="00E64225"/>
    <w:rsid w:val="00E65B99"/>
    <w:rsid w:val="00E6642B"/>
    <w:rsid w:val="00E668E4"/>
    <w:rsid w:val="00E66F5D"/>
    <w:rsid w:val="00E6778E"/>
    <w:rsid w:val="00E679D2"/>
    <w:rsid w:val="00E7002A"/>
    <w:rsid w:val="00E709F3"/>
    <w:rsid w:val="00E71562"/>
    <w:rsid w:val="00E71C21"/>
    <w:rsid w:val="00E72B90"/>
    <w:rsid w:val="00E72EAD"/>
    <w:rsid w:val="00E743A8"/>
    <w:rsid w:val="00E74535"/>
    <w:rsid w:val="00E74A75"/>
    <w:rsid w:val="00E75E0A"/>
    <w:rsid w:val="00E7695F"/>
    <w:rsid w:val="00E776D6"/>
    <w:rsid w:val="00E77FF4"/>
    <w:rsid w:val="00E80D75"/>
    <w:rsid w:val="00E81110"/>
    <w:rsid w:val="00E8118F"/>
    <w:rsid w:val="00E81625"/>
    <w:rsid w:val="00E81994"/>
    <w:rsid w:val="00E82B15"/>
    <w:rsid w:val="00E83087"/>
    <w:rsid w:val="00E8481F"/>
    <w:rsid w:val="00E84DA0"/>
    <w:rsid w:val="00E868D8"/>
    <w:rsid w:val="00E87CA6"/>
    <w:rsid w:val="00E90B0A"/>
    <w:rsid w:val="00E91C8C"/>
    <w:rsid w:val="00E92DD3"/>
    <w:rsid w:val="00E93CC4"/>
    <w:rsid w:val="00E947D9"/>
    <w:rsid w:val="00E94BAF"/>
    <w:rsid w:val="00E95951"/>
    <w:rsid w:val="00E97249"/>
    <w:rsid w:val="00E97938"/>
    <w:rsid w:val="00E97E0E"/>
    <w:rsid w:val="00EA12D8"/>
    <w:rsid w:val="00EA2609"/>
    <w:rsid w:val="00EA2B4D"/>
    <w:rsid w:val="00EA3ED8"/>
    <w:rsid w:val="00EA480D"/>
    <w:rsid w:val="00EA4B08"/>
    <w:rsid w:val="00EA4CD9"/>
    <w:rsid w:val="00EA4DBC"/>
    <w:rsid w:val="00EA5A26"/>
    <w:rsid w:val="00EA6039"/>
    <w:rsid w:val="00EA666F"/>
    <w:rsid w:val="00EA6A43"/>
    <w:rsid w:val="00EB04AE"/>
    <w:rsid w:val="00EB0E77"/>
    <w:rsid w:val="00EB29B6"/>
    <w:rsid w:val="00EB2A95"/>
    <w:rsid w:val="00EB3467"/>
    <w:rsid w:val="00EB36AF"/>
    <w:rsid w:val="00EB44B3"/>
    <w:rsid w:val="00EB4F86"/>
    <w:rsid w:val="00EB5723"/>
    <w:rsid w:val="00EB5806"/>
    <w:rsid w:val="00EB7524"/>
    <w:rsid w:val="00EB7815"/>
    <w:rsid w:val="00EB7839"/>
    <w:rsid w:val="00EB79BD"/>
    <w:rsid w:val="00EC0811"/>
    <w:rsid w:val="00EC0C08"/>
    <w:rsid w:val="00EC0DAE"/>
    <w:rsid w:val="00EC2091"/>
    <w:rsid w:val="00EC2E41"/>
    <w:rsid w:val="00EC354C"/>
    <w:rsid w:val="00EC4906"/>
    <w:rsid w:val="00EC6CD8"/>
    <w:rsid w:val="00EC7028"/>
    <w:rsid w:val="00EC75F6"/>
    <w:rsid w:val="00EC76ED"/>
    <w:rsid w:val="00ED0E59"/>
    <w:rsid w:val="00ED1389"/>
    <w:rsid w:val="00ED2643"/>
    <w:rsid w:val="00ED391B"/>
    <w:rsid w:val="00ED3EB4"/>
    <w:rsid w:val="00ED473B"/>
    <w:rsid w:val="00ED48F8"/>
    <w:rsid w:val="00ED4DCF"/>
    <w:rsid w:val="00ED4FE8"/>
    <w:rsid w:val="00EE58A4"/>
    <w:rsid w:val="00EE7785"/>
    <w:rsid w:val="00EE7953"/>
    <w:rsid w:val="00EE7AA4"/>
    <w:rsid w:val="00EF0EFA"/>
    <w:rsid w:val="00EF1990"/>
    <w:rsid w:val="00EF1A5B"/>
    <w:rsid w:val="00EF1B53"/>
    <w:rsid w:val="00EF1ED1"/>
    <w:rsid w:val="00EF29DD"/>
    <w:rsid w:val="00EF3960"/>
    <w:rsid w:val="00EF3984"/>
    <w:rsid w:val="00EF3997"/>
    <w:rsid w:val="00EF5675"/>
    <w:rsid w:val="00EF5887"/>
    <w:rsid w:val="00EF595F"/>
    <w:rsid w:val="00F00B04"/>
    <w:rsid w:val="00F01840"/>
    <w:rsid w:val="00F023AC"/>
    <w:rsid w:val="00F02AD8"/>
    <w:rsid w:val="00F035D8"/>
    <w:rsid w:val="00F0366F"/>
    <w:rsid w:val="00F042C2"/>
    <w:rsid w:val="00F04C86"/>
    <w:rsid w:val="00F06760"/>
    <w:rsid w:val="00F074E1"/>
    <w:rsid w:val="00F07638"/>
    <w:rsid w:val="00F07BFB"/>
    <w:rsid w:val="00F1005B"/>
    <w:rsid w:val="00F10257"/>
    <w:rsid w:val="00F10CE3"/>
    <w:rsid w:val="00F1182D"/>
    <w:rsid w:val="00F133C7"/>
    <w:rsid w:val="00F1352F"/>
    <w:rsid w:val="00F13A6E"/>
    <w:rsid w:val="00F13AC0"/>
    <w:rsid w:val="00F14A34"/>
    <w:rsid w:val="00F14AC2"/>
    <w:rsid w:val="00F201E2"/>
    <w:rsid w:val="00F209A3"/>
    <w:rsid w:val="00F20A7B"/>
    <w:rsid w:val="00F20F89"/>
    <w:rsid w:val="00F2184F"/>
    <w:rsid w:val="00F21F9D"/>
    <w:rsid w:val="00F22169"/>
    <w:rsid w:val="00F22353"/>
    <w:rsid w:val="00F22B30"/>
    <w:rsid w:val="00F22E50"/>
    <w:rsid w:val="00F236C8"/>
    <w:rsid w:val="00F23A3B"/>
    <w:rsid w:val="00F2468F"/>
    <w:rsid w:val="00F25BA2"/>
    <w:rsid w:val="00F25D3D"/>
    <w:rsid w:val="00F261DB"/>
    <w:rsid w:val="00F266AF"/>
    <w:rsid w:val="00F27DC4"/>
    <w:rsid w:val="00F30495"/>
    <w:rsid w:val="00F3085D"/>
    <w:rsid w:val="00F3156A"/>
    <w:rsid w:val="00F31854"/>
    <w:rsid w:val="00F318F7"/>
    <w:rsid w:val="00F3264C"/>
    <w:rsid w:val="00F3285E"/>
    <w:rsid w:val="00F32BA7"/>
    <w:rsid w:val="00F35C5E"/>
    <w:rsid w:val="00F35FB2"/>
    <w:rsid w:val="00F365D1"/>
    <w:rsid w:val="00F369CF"/>
    <w:rsid w:val="00F37806"/>
    <w:rsid w:val="00F37A60"/>
    <w:rsid w:val="00F37F51"/>
    <w:rsid w:val="00F401E4"/>
    <w:rsid w:val="00F40516"/>
    <w:rsid w:val="00F405B3"/>
    <w:rsid w:val="00F40F6C"/>
    <w:rsid w:val="00F41CCD"/>
    <w:rsid w:val="00F4235C"/>
    <w:rsid w:val="00F423AC"/>
    <w:rsid w:val="00F439F4"/>
    <w:rsid w:val="00F45DC7"/>
    <w:rsid w:val="00F46BED"/>
    <w:rsid w:val="00F47674"/>
    <w:rsid w:val="00F5069D"/>
    <w:rsid w:val="00F50D08"/>
    <w:rsid w:val="00F50F30"/>
    <w:rsid w:val="00F518F6"/>
    <w:rsid w:val="00F528C4"/>
    <w:rsid w:val="00F53ACC"/>
    <w:rsid w:val="00F543E7"/>
    <w:rsid w:val="00F547F5"/>
    <w:rsid w:val="00F54B51"/>
    <w:rsid w:val="00F5693F"/>
    <w:rsid w:val="00F56AC1"/>
    <w:rsid w:val="00F56ACB"/>
    <w:rsid w:val="00F56FCD"/>
    <w:rsid w:val="00F57B96"/>
    <w:rsid w:val="00F57CE8"/>
    <w:rsid w:val="00F607FF"/>
    <w:rsid w:val="00F617A1"/>
    <w:rsid w:val="00F618B3"/>
    <w:rsid w:val="00F62503"/>
    <w:rsid w:val="00F637DB"/>
    <w:rsid w:val="00F65298"/>
    <w:rsid w:val="00F6675B"/>
    <w:rsid w:val="00F6681F"/>
    <w:rsid w:val="00F6719A"/>
    <w:rsid w:val="00F6764D"/>
    <w:rsid w:val="00F71130"/>
    <w:rsid w:val="00F71AB5"/>
    <w:rsid w:val="00F72298"/>
    <w:rsid w:val="00F7413D"/>
    <w:rsid w:val="00F74165"/>
    <w:rsid w:val="00F74BA0"/>
    <w:rsid w:val="00F75AC1"/>
    <w:rsid w:val="00F81756"/>
    <w:rsid w:val="00F81B4C"/>
    <w:rsid w:val="00F81F65"/>
    <w:rsid w:val="00F8277E"/>
    <w:rsid w:val="00F84280"/>
    <w:rsid w:val="00F843F3"/>
    <w:rsid w:val="00F843F5"/>
    <w:rsid w:val="00F8442F"/>
    <w:rsid w:val="00F84996"/>
    <w:rsid w:val="00F84AC2"/>
    <w:rsid w:val="00F85FAE"/>
    <w:rsid w:val="00F86616"/>
    <w:rsid w:val="00F86783"/>
    <w:rsid w:val="00F9031A"/>
    <w:rsid w:val="00F90D6A"/>
    <w:rsid w:val="00F9116D"/>
    <w:rsid w:val="00F94158"/>
    <w:rsid w:val="00F948F0"/>
    <w:rsid w:val="00F94ADD"/>
    <w:rsid w:val="00F95AD2"/>
    <w:rsid w:val="00F96F1D"/>
    <w:rsid w:val="00F97AA9"/>
    <w:rsid w:val="00F97B17"/>
    <w:rsid w:val="00FA00FD"/>
    <w:rsid w:val="00FA2CFE"/>
    <w:rsid w:val="00FA2FF2"/>
    <w:rsid w:val="00FA337A"/>
    <w:rsid w:val="00FA3AD1"/>
    <w:rsid w:val="00FA3B63"/>
    <w:rsid w:val="00FA4EB8"/>
    <w:rsid w:val="00FA55E0"/>
    <w:rsid w:val="00FA55E7"/>
    <w:rsid w:val="00FA57F2"/>
    <w:rsid w:val="00FA5855"/>
    <w:rsid w:val="00FA6405"/>
    <w:rsid w:val="00FB0238"/>
    <w:rsid w:val="00FB0659"/>
    <w:rsid w:val="00FB2FD1"/>
    <w:rsid w:val="00FB386C"/>
    <w:rsid w:val="00FB3B1C"/>
    <w:rsid w:val="00FB4989"/>
    <w:rsid w:val="00FB49A3"/>
    <w:rsid w:val="00FB5A8C"/>
    <w:rsid w:val="00FB7A6C"/>
    <w:rsid w:val="00FC2CA2"/>
    <w:rsid w:val="00FC2F7E"/>
    <w:rsid w:val="00FC33C1"/>
    <w:rsid w:val="00FC4C42"/>
    <w:rsid w:val="00FC4D8A"/>
    <w:rsid w:val="00FC530E"/>
    <w:rsid w:val="00FC5613"/>
    <w:rsid w:val="00FC74F4"/>
    <w:rsid w:val="00FC7EBE"/>
    <w:rsid w:val="00FD01B6"/>
    <w:rsid w:val="00FD0771"/>
    <w:rsid w:val="00FD0AE7"/>
    <w:rsid w:val="00FD0B72"/>
    <w:rsid w:val="00FD0D31"/>
    <w:rsid w:val="00FD0FDF"/>
    <w:rsid w:val="00FD38FB"/>
    <w:rsid w:val="00FD3966"/>
    <w:rsid w:val="00FD5398"/>
    <w:rsid w:val="00FD55D8"/>
    <w:rsid w:val="00FD7511"/>
    <w:rsid w:val="00FD7B75"/>
    <w:rsid w:val="00FE03C1"/>
    <w:rsid w:val="00FE1612"/>
    <w:rsid w:val="00FE1AF7"/>
    <w:rsid w:val="00FE1E32"/>
    <w:rsid w:val="00FE240D"/>
    <w:rsid w:val="00FE2732"/>
    <w:rsid w:val="00FE375E"/>
    <w:rsid w:val="00FE4FAE"/>
    <w:rsid w:val="00FE634F"/>
    <w:rsid w:val="00FE6416"/>
    <w:rsid w:val="00FE715D"/>
    <w:rsid w:val="00FE74CD"/>
    <w:rsid w:val="00FE780A"/>
    <w:rsid w:val="00FF08B9"/>
    <w:rsid w:val="00FF0C37"/>
    <w:rsid w:val="00FF1A1A"/>
    <w:rsid w:val="00FF1AB0"/>
    <w:rsid w:val="00FF20F7"/>
    <w:rsid w:val="00FF55DF"/>
    <w:rsid w:val="00FF65F1"/>
    <w:rsid w:val="00FF6BC4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03"/>
    <w:rPr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376C"/>
    <w:pPr>
      <w:keepNext/>
      <w:overflowPunct w:val="0"/>
      <w:autoSpaceDE w:val="0"/>
      <w:autoSpaceDN w:val="0"/>
      <w:adjustRightInd w:val="0"/>
      <w:spacing w:before="600"/>
      <w:jc w:val="center"/>
      <w:outlineLvl w:val="1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AU" w:eastAsia="en-AU"/>
    </w:rPr>
  </w:style>
  <w:style w:type="paragraph" w:styleId="NormalWeb">
    <w:name w:val="Normal (Web)"/>
    <w:basedOn w:val="Normal"/>
    <w:uiPriority w:val="99"/>
    <w:rsid w:val="00D2020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FA55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AU" w:eastAsia="en-AU"/>
    </w:rPr>
  </w:style>
  <w:style w:type="character" w:styleId="PageNumber">
    <w:name w:val="page number"/>
    <w:basedOn w:val="DefaultParagraphFont"/>
    <w:uiPriority w:val="99"/>
    <w:rsid w:val="00FA55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653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2D1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10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AU" w:eastAsia="en-AU"/>
    </w:rPr>
  </w:style>
  <w:style w:type="paragraph" w:customStyle="1" w:styleId="subsection">
    <w:name w:val="subsection"/>
    <w:aliases w:val="ss"/>
    <w:uiPriority w:val="99"/>
    <w:rsid w:val="00CC7206"/>
    <w:pPr>
      <w:tabs>
        <w:tab w:val="right" w:pos="1021"/>
      </w:tabs>
      <w:spacing w:before="180"/>
      <w:ind w:left="1134" w:hanging="1134"/>
    </w:pPr>
    <w:rPr>
      <w:szCs w:val="24"/>
      <w:lang w:val="en-AU" w:eastAsia="en-AU"/>
    </w:rPr>
  </w:style>
  <w:style w:type="paragraph" w:customStyle="1" w:styleId="Default">
    <w:name w:val="Default"/>
    <w:rsid w:val="009D79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D839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99"/>
    <w:qFormat/>
    <w:rsid w:val="00D64B9C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rsid w:val="0050197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01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0197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1972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01972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D02FF7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locked/>
    <w:rsid w:val="00826C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26C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AU"/>
    </w:rPr>
  </w:style>
  <w:style w:type="paragraph" w:styleId="NoSpacing">
    <w:name w:val="No Spacing"/>
    <w:uiPriority w:val="1"/>
    <w:qFormat/>
    <w:rsid w:val="00A92CA7"/>
    <w:rPr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03"/>
    <w:rPr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376C"/>
    <w:pPr>
      <w:keepNext/>
      <w:overflowPunct w:val="0"/>
      <w:autoSpaceDE w:val="0"/>
      <w:autoSpaceDN w:val="0"/>
      <w:adjustRightInd w:val="0"/>
      <w:spacing w:before="600"/>
      <w:jc w:val="center"/>
      <w:outlineLvl w:val="1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AU" w:eastAsia="en-AU"/>
    </w:rPr>
  </w:style>
  <w:style w:type="paragraph" w:styleId="NormalWeb">
    <w:name w:val="Normal (Web)"/>
    <w:basedOn w:val="Normal"/>
    <w:uiPriority w:val="99"/>
    <w:rsid w:val="00D2020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FA55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AU" w:eastAsia="en-AU"/>
    </w:rPr>
  </w:style>
  <w:style w:type="character" w:styleId="PageNumber">
    <w:name w:val="page number"/>
    <w:basedOn w:val="DefaultParagraphFont"/>
    <w:uiPriority w:val="99"/>
    <w:rsid w:val="00FA55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653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2D1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10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AU" w:eastAsia="en-AU"/>
    </w:rPr>
  </w:style>
  <w:style w:type="paragraph" w:customStyle="1" w:styleId="subsection">
    <w:name w:val="subsection"/>
    <w:aliases w:val="ss"/>
    <w:uiPriority w:val="99"/>
    <w:rsid w:val="00CC7206"/>
    <w:pPr>
      <w:tabs>
        <w:tab w:val="right" w:pos="1021"/>
      </w:tabs>
      <w:spacing w:before="180"/>
      <w:ind w:left="1134" w:hanging="1134"/>
    </w:pPr>
    <w:rPr>
      <w:szCs w:val="24"/>
      <w:lang w:val="en-AU" w:eastAsia="en-AU"/>
    </w:rPr>
  </w:style>
  <w:style w:type="paragraph" w:customStyle="1" w:styleId="Default">
    <w:name w:val="Default"/>
    <w:rsid w:val="009D79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D839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99"/>
    <w:qFormat/>
    <w:rsid w:val="00D64B9C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rsid w:val="0050197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01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0197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01972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01972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D02FF7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locked/>
    <w:rsid w:val="00826C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26C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AU"/>
    </w:rPr>
  </w:style>
  <w:style w:type="paragraph" w:styleId="NoSpacing">
    <w:name w:val="No Spacing"/>
    <w:uiPriority w:val="1"/>
    <w:qFormat/>
    <w:rsid w:val="00A92CA7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orrsOffice\Templates\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D0387-362E-4D1D-B7AB-FB49B39A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3746</TotalTime>
  <Pages>3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BOARD-IN-CONFIDENCE</vt:lpstr>
    </vt:vector>
  </TitlesOfParts>
  <Company>Civil Aviation Safety Authority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BOARD-IN-CONFIDENCE</dc:title>
  <dc:creator>Calder, Brian</dc:creator>
  <cp:lastModifiedBy>SMITH, JACLYN</cp:lastModifiedBy>
  <cp:revision>43</cp:revision>
  <cp:lastPrinted>2016-04-22T04:57:00Z</cp:lastPrinted>
  <dcterms:created xsi:type="dcterms:W3CDTF">2015-07-02T00:30:00Z</dcterms:created>
  <dcterms:modified xsi:type="dcterms:W3CDTF">2016-05-30T04:50:00Z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DocID">
    <vt:lpwstr>8693014/1</vt:lpwstr>
  </property>
  <property fmtid="{D5CDD505-2E9C-101B-9397-08002B2CF9AE}" pid="3" name="_NewReviewCycle">
    <vt:lpwstr/>
  </property>
</Properties>
</file>