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3" w:rsidRPr="00764656" w:rsidRDefault="00564746" w:rsidP="00764656">
      <w:pPr>
        <w:spacing w:before="0" w:after="0" w:line="276" w:lineRule="auto"/>
        <w:jc w:val="center"/>
        <w:rPr>
          <w:color w:val="BFBFBF" w:themeColor="background1" w:themeShade="BF"/>
          <w:lang w:val="en-US"/>
        </w:rPr>
      </w:pPr>
      <w:r>
        <w:rPr>
          <w:rFonts w:ascii="Arial" w:hAnsi="Arial" w:cs="Arial"/>
          <w:noProof/>
          <w:color w:val="0065A4"/>
          <w:sz w:val="15"/>
          <w:szCs w:val="15"/>
          <w:lang w:val="en-US"/>
        </w:rPr>
        <w:drawing>
          <wp:inline distT="0" distB="0" distL="0" distR="0" wp14:anchorId="5358F321" wp14:editId="455E9518">
            <wp:extent cx="1447800" cy="1085850"/>
            <wp:effectExtent l="0" t="0" r="0" b="0"/>
            <wp:docPr id="5" name="Picture 5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31" cy="109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56" w:rsidRDefault="00564746" w:rsidP="00764656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illaroo football club</w:t>
      </w:r>
    </w:p>
    <w:p w:rsidR="00FD083F" w:rsidRPr="00FD083F" w:rsidRDefault="00BE60BD" w:rsidP="00764656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Smoke Free</w:t>
      </w:r>
      <w:r w:rsidR="00291D4B">
        <w:rPr>
          <w:caps/>
          <w:sz w:val="36"/>
          <w:szCs w:val="36"/>
        </w:rPr>
        <w:t xml:space="preserve"> </w:t>
      </w:r>
      <w:r w:rsidR="00FD083F" w:rsidRPr="00FD083F">
        <w:rPr>
          <w:caps/>
          <w:sz w:val="36"/>
          <w:szCs w:val="36"/>
        </w:rPr>
        <w:t>Policy</w:t>
      </w:r>
    </w:p>
    <w:p w:rsidR="00FD083F" w:rsidRPr="00020A6D" w:rsidRDefault="00FD083F" w:rsidP="00787ECB">
      <w:pPr>
        <w:spacing w:before="0" w:after="0"/>
        <w:rPr>
          <w:rFonts w:ascii="Calibri" w:hAnsi="Calibri" w:cs="Calibri"/>
          <w:b/>
          <w:color w:val="365F91"/>
        </w:rPr>
      </w:pPr>
    </w:p>
    <w:p w:rsidR="00382DD2" w:rsidRPr="00382DD2" w:rsidRDefault="00382DD2" w:rsidP="00382DD2">
      <w:pPr>
        <w:spacing w:before="0" w:line="276" w:lineRule="auto"/>
        <w:rPr>
          <w:b/>
        </w:rPr>
      </w:pPr>
      <w:r w:rsidRPr="00382DD2">
        <w:rPr>
          <w:b/>
        </w:rPr>
        <w:t>Rationale</w:t>
      </w:r>
    </w:p>
    <w:p w:rsidR="00382DD2" w:rsidRPr="00382DD2" w:rsidRDefault="00564746" w:rsidP="00382DD2">
      <w:pPr>
        <w:spacing w:before="0" w:after="0" w:line="276" w:lineRule="auto"/>
      </w:pPr>
      <w:proofErr w:type="spellStart"/>
      <w:r>
        <w:rPr>
          <w:rFonts w:asciiTheme="minorHAnsi" w:hAnsiTheme="minorHAnsi" w:cs="Calibri"/>
          <w:b/>
          <w:color w:val="009FDA"/>
        </w:rPr>
        <w:t>Illaroo</w:t>
      </w:r>
      <w:proofErr w:type="spellEnd"/>
      <w:r>
        <w:rPr>
          <w:rFonts w:asciiTheme="minorHAnsi" w:hAnsiTheme="minorHAnsi" w:cs="Calibri"/>
          <w:b/>
          <w:color w:val="009FDA"/>
        </w:rPr>
        <w:t xml:space="preserve"> FC</w:t>
      </w:r>
      <w:r w:rsidR="00382DD2" w:rsidRPr="00382DD2">
        <w:t xml:space="preserve"> recognises that: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Environmental (second-hand) tobacco smoke is a health hazard and that non-smokers should be protected from it.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Role modelling can have a significant impact upon the junior members of the club.</w:t>
      </w:r>
    </w:p>
    <w:p w:rsidR="00382DD2" w:rsidRPr="00382DD2" w:rsidRDefault="00513DE0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Smoke </w:t>
      </w:r>
      <w:r w:rsidR="00382DD2" w:rsidRPr="00382DD2">
        <w:rPr>
          <w:rFonts w:asciiTheme="minorHAnsi" w:hAnsiTheme="minorHAnsi"/>
        </w:rPr>
        <w:t>free areas make smoking less visible and less socially acceptable.</w:t>
      </w:r>
    </w:p>
    <w:p w:rsidR="00382DD2" w:rsidRPr="00382DD2" w:rsidRDefault="00513DE0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Smoke </w:t>
      </w:r>
      <w:r w:rsidR="00382DD2" w:rsidRPr="00382DD2">
        <w:rPr>
          <w:rFonts w:asciiTheme="minorHAnsi" w:hAnsiTheme="minorHAnsi"/>
        </w:rPr>
        <w:t>free areas support smokers who are trying to quit as well as reduce their overall cigarette consumption.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Outdoor smoke</w:t>
      </w:r>
      <w:r w:rsidR="00513DE0">
        <w:rPr>
          <w:rFonts w:asciiTheme="minorHAnsi" w:hAnsiTheme="minorHAnsi"/>
        </w:rPr>
        <w:t xml:space="preserve"> </w:t>
      </w:r>
      <w:r w:rsidRPr="00382DD2">
        <w:rPr>
          <w:rFonts w:asciiTheme="minorHAnsi" w:hAnsiTheme="minorHAnsi"/>
        </w:rPr>
        <w:t>free areas help to reduce the amount of cigarette butt litter (reducing clean-up costs, fire risk and children’s health risk due to swallowing discarded butts).</w:t>
      </w:r>
    </w:p>
    <w:p w:rsidR="00382DD2" w:rsidRPr="00382DD2" w:rsidRDefault="00513DE0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Smoke </w:t>
      </w:r>
      <w:r w:rsidR="00382DD2" w:rsidRPr="00382DD2">
        <w:rPr>
          <w:rFonts w:asciiTheme="minorHAnsi" w:hAnsiTheme="minorHAnsi"/>
        </w:rPr>
        <w:t>free environments are advantageous in attracting new members as well as positively promoting the club in the community.</w:t>
      </w:r>
    </w:p>
    <w:p w:rsidR="00382DD2" w:rsidRDefault="00382DD2" w:rsidP="00382DD2">
      <w:pPr>
        <w:spacing w:before="0" w:after="0" w:line="276" w:lineRule="auto"/>
      </w:pPr>
    </w:p>
    <w:p w:rsidR="00382DD2" w:rsidRPr="00382DD2" w:rsidRDefault="00382DD2" w:rsidP="00382DD2">
      <w:pPr>
        <w:spacing w:before="0" w:after="0" w:line="276" w:lineRule="auto"/>
      </w:pPr>
      <w:r w:rsidRPr="00382DD2">
        <w:t>NSW legislation (</w:t>
      </w:r>
      <w:r w:rsidRPr="00382DD2">
        <w:rPr>
          <w:i/>
        </w:rPr>
        <w:t>Smoke-free Environment Act 2000</w:t>
      </w:r>
      <w:r w:rsidRPr="00382DD2">
        <w:t>) also bans smoking in spectator areas for the duration of the sporting activity at: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382DD2">
        <w:rPr>
          <w:rFonts w:asciiTheme="minorHAnsi" w:hAnsiTheme="minorHAnsi"/>
        </w:rPr>
        <w:t>ublic sports grounds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Lo</w:t>
      </w:r>
      <w:r w:rsidRPr="00382DD2">
        <w:rPr>
          <w:rFonts w:asciiTheme="minorHAnsi" w:hAnsiTheme="minorHAnsi"/>
        </w:rPr>
        <w:t>cal council playing fields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382DD2">
        <w:rPr>
          <w:rFonts w:asciiTheme="minorHAnsi" w:hAnsiTheme="minorHAnsi"/>
        </w:rPr>
        <w:t>ajor sporting facilities.</w:t>
      </w:r>
    </w:p>
    <w:p w:rsidR="00382DD2" w:rsidRPr="00764656" w:rsidRDefault="00382DD2" w:rsidP="00382DD2">
      <w:pPr>
        <w:spacing w:before="0" w:after="0" w:line="276" w:lineRule="auto"/>
        <w:rPr>
          <w:sz w:val="16"/>
          <w:szCs w:val="16"/>
        </w:rPr>
      </w:pPr>
    </w:p>
    <w:p w:rsidR="00382DD2" w:rsidRPr="00382DD2" w:rsidRDefault="00382DD2" w:rsidP="00382DD2">
      <w:pPr>
        <w:spacing w:before="0" w:after="0" w:line="276" w:lineRule="auto"/>
      </w:pPr>
      <w:r w:rsidRPr="00382DD2">
        <w:t>Accordingly, the following policy shall apply to all members, administrators, officials, coaches, players, spectators, visitors and other volunteers and/or or staff of the club.</w:t>
      </w:r>
    </w:p>
    <w:p w:rsidR="00382DD2" w:rsidRPr="00764656" w:rsidRDefault="00382DD2" w:rsidP="00382DD2">
      <w:pPr>
        <w:spacing w:before="0" w:after="0" w:line="276" w:lineRule="auto"/>
        <w:rPr>
          <w:b/>
          <w:color w:val="0076A3" w:themeColor="accent5" w:themeShade="BF"/>
          <w:sz w:val="16"/>
          <w:szCs w:val="16"/>
        </w:rPr>
      </w:pPr>
    </w:p>
    <w:p w:rsidR="00382DD2" w:rsidRPr="00382DD2" w:rsidRDefault="00382DD2" w:rsidP="00382DD2">
      <w:pPr>
        <w:spacing w:before="0" w:line="276" w:lineRule="auto"/>
        <w:rPr>
          <w:b/>
        </w:rPr>
      </w:pPr>
      <w:r w:rsidRPr="00382DD2">
        <w:rPr>
          <w:b/>
        </w:rPr>
        <w:t>General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Cigarettes and other tobacco products will not be sold, including from vending machines, at any time at or by the club.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 xml:space="preserve">Coaches, players, officials and volunteers will refrain from smoking while involved in an official capacity for the club, on and off the field. 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No images of club volunteers, members, officials, coaches and players smoking at club-related activities are to be placed on social media.</w:t>
      </w:r>
    </w:p>
    <w:p w:rsidR="00382DD2" w:rsidRPr="00382DD2" w:rsidRDefault="00382DD2" w:rsidP="00382DD2">
      <w:pPr>
        <w:spacing w:before="0" w:after="0" w:line="276" w:lineRule="auto"/>
        <w:rPr>
          <w:b/>
        </w:rPr>
      </w:pPr>
    </w:p>
    <w:p w:rsidR="00382DD2" w:rsidRPr="00382DD2" w:rsidRDefault="00513DE0" w:rsidP="00382DD2">
      <w:pPr>
        <w:spacing w:before="0" w:line="276" w:lineRule="auto"/>
        <w:rPr>
          <w:b/>
        </w:rPr>
      </w:pPr>
      <w:r>
        <w:rPr>
          <w:b/>
        </w:rPr>
        <w:t>Smoke F</w:t>
      </w:r>
      <w:r w:rsidR="00382DD2" w:rsidRPr="00382DD2">
        <w:rPr>
          <w:b/>
        </w:rPr>
        <w:t>ree Areas</w:t>
      </w:r>
    </w:p>
    <w:p w:rsidR="00382DD2" w:rsidRPr="00382DD2" w:rsidRDefault="00382DD2" w:rsidP="00382DD2">
      <w:pPr>
        <w:spacing w:before="0" w:after="0" w:line="276" w:lineRule="auto"/>
      </w:pPr>
      <w:r w:rsidRPr="00382DD2">
        <w:t xml:space="preserve">The </w:t>
      </w:r>
      <w:proofErr w:type="spellStart"/>
      <w:r w:rsidR="00564746">
        <w:rPr>
          <w:rFonts w:asciiTheme="minorHAnsi" w:hAnsiTheme="minorHAnsi" w:cs="Calibri"/>
          <w:b/>
          <w:color w:val="009FDA"/>
        </w:rPr>
        <w:t>Illaroo</w:t>
      </w:r>
      <w:proofErr w:type="spellEnd"/>
      <w:r w:rsidR="00564746">
        <w:rPr>
          <w:rFonts w:asciiTheme="minorHAnsi" w:hAnsiTheme="minorHAnsi" w:cs="Calibri"/>
          <w:b/>
          <w:color w:val="009FDA"/>
        </w:rPr>
        <w:t xml:space="preserve"> FC</w:t>
      </w:r>
      <w:bookmarkStart w:id="0" w:name="_GoBack"/>
      <w:bookmarkEnd w:id="0"/>
      <w:r w:rsidRPr="00382DD2">
        <w:t xml:space="preserve"> requires th</w:t>
      </w:r>
      <w:r w:rsidR="00764656">
        <w:t xml:space="preserve">e following areas of the club’s grounds </w:t>
      </w:r>
      <w:r w:rsidR="00513DE0">
        <w:t xml:space="preserve">to be smoke </w:t>
      </w:r>
      <w:r w:rsidRPr="00382DD2">
        <w:t>free: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 xml:space="preserve">All indoor areas 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All outdoor playing/training areas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All spectator areas (standing and seated, covered and uncovered)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All canteen, catering and eating and drinking areas</w:t>
      </w:r>
    </w:p>
    <w:p w:rsidR="00382DD2" w:rsidRDefault="00382DD2" w:rsidP="00382DD2">
      <w:pPr>
        <w:spacing w:before="0" w:after="0" w:line="276" w:lineRule="auto"/>
      </w:pPr>
    </w:p>
    <w:p w:rsidR="00382DD2" w:rsidRPr="00382DD2" w:rsidRDefault="00513DE0" w:rsidP="00382DD2">
      <w:pPr>
        <w:spacing w:before="0" w:after="0" w:line="276" w:lineRule="auto"/>
      </w:pPr>
      <w:r>
        <w:lastRenderedPageBreak/>
        <w:t xml:space="preserve">Smoke </w:t>
      </w:r>
      <w:r w:rsidR="00382DD2" w:rsidRPr="00382DD2">
        <w:t>free areas will be signed (where possible) and promoted in club materials. A designated sm</w:t>
      </w:r>
      <w:r w:rsidR="00764656">
        <w:t>oking permitted area is locate in the car park.</w:t>
      </w:r>
    </w:p>
    <w:p w:rsidR="00382DD2" w:rsidRPr="00382DD2" w:rsidRDefault="00382DD2" w:rsidP="00382DD2">
      <w:pPr>
        <w:spacing w:before="0" w:after="0" w:line="276" w:lineRule="auto"/>
        <w:rPr>
          <w:b/>
          <w:color w:val="0076A3" w:themeColor="accent5" w:themeShade="BF"/>
        </w:rPr>
      </w:pPr>
    </w:p>
    <w:p w:rsidR="00382DD2" w:rsidRPr="00382DD2" w:rsidRDefault="00382DD2" w:rsidP="00382DD2">
      <w:pPr>
        <w:spacing w:before="0" w:line="276" w:lineRule="auto"/>
        <w:rPr>
          <w:b/>
          <w:color w:val="0076A3" w:themeColor="accent5" w:themeShade="BF"/>
        </w:rPr>
      </w:pPr>
      <w:r w:rsidRPr="00382DD2">
        <w:rPr>
          <w:b/>
        </w:rPr>
        <w:t>Functions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Club functions, including social and fundraising events and meetings, held at club facilities are to be smoke free.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Club functions, including social and fundraising events and meetings, held away from club facilities are to be smoke free wherever possible.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If provided, smokers may only smoke at outdoor designated smoking areas and are to dispose of cigarette butts safely before entering facilities.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Invitations and advertising for functions, meetings and events will be promoted as smoke free.</w:t>
      </w:r>
    </w:p>
    <w:p w:rsidR="00382DD2" w:rsidRDefault="00382DD2" w:rsidP="00382DD2">
      <w:pPr>
        <w:spacing w:before="0" w:after="0" w:line="276" w:lineRule="auto"/>
        <w:rPr>
          <w:b/>
          <w:color w:val="0076A3" w:themeColor="accent5" w:themeShade="BF"/>
        </w:rPr>
      </w:pPr>
    </w:p>
    <w:p w:rsidR="00382DD2" w:rsidRPr="00382DD2" w:rsidRDefault="00382DD2" w:rsidP="00382DD2">
      <w:pPr>
        <w:spacing w:before="0" w:line="276" w:lineRule="auto"/>
        <w:rPr>
          <w:b/>
        </w:rPr>
      </w:pPr>
      <w:r w:rsidRPr="00382DD2">
        <w:rPr>
          <w:b/>
        </w:rPr>
        <w:t>Non-compliance</w:t>
      </w:r>
    </w:p>
    <w:p w:rsidR="00382DD2" w:rsidRPr="00382DD2" w:rsidRDefault="00382DD2" w:rsidP="00382DD2">
      <w:pPr>
        <w:spacing w:before="0" w:after="0" w:line="276" w:lineRule="auto"/>
      </w:pPr>
      <w:r w:rsidRPr="00382DD2">
        <w:t>All club committee members will enforce the smoke free policy and any non-compliance will be handled according to the following process: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Explanation of the club policy and the NSW tobacco laws to the person/people concerned, including identification of the areas in which smoking is permitted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Continued non-compliance with the policy should be handled by at least two committee members who will use their discretion as to the action taken, which may include asking the person/ people to leave the club facilities or function.</w:t>
      </w:r>
    </w:p>
    <w:p w:rsidR="00382DD2" w:rsidRDefault="00382DD2" w:rsidP="00382DD2">
      <w:pPr>
        <w:spacing w:before="0" w:after="0" w:line="276" w:lineRule="auto"/>
        <w:rPr>
          <w:b/>
          <w:color w:val="0076A3" w:themeColor="accent5" w:themeShade="BF"/>
        </w:rPr>
      </w:pPr>
    </w:p>
    <w:p w:rsidR="00382DD2" w:rsidRPr="00382DD2" w:rsidRDefault="00382DD2" w:rsidP="00382DD2">
      <w:pPr>
        <w:spacing w:before="0" w:line="276" w:lineRule="auto"/>
        <w:rPr>
          <w:b/>
          <w:color w:val="0076A3" w:themeColor="accent5" w:themeShade="BF"/>
        </w:rPr>
      </w:pPr>
      <w:r w:rsidRPr="00382DD2">
        <w:rPr>
          <w:b/>
        </w:rPr>
        <w:t>Policy Promotion</w:t>
      </w:r>
    </w:p>
    <w:p w:rsidR="00382DD2" w:rsidRPr="00382DD2" w:rsidRDefault="00513DE0" w:rsidP="00382DD2">
      <w:pPr>
        <w:spacing w:before="0" w:after="0" w:line="276" w:lineRule="auto"/>
      </w:pPr>
      <w:r>
        <w:t xml:space="preserve">The club will promote the smoke </w:t>
      </w:r>
      <w:r w:rsidR="00382DD2" w:rsidRPr="00382DD2">
        <w:t>free policy regularly by: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 xml:space="preserve">Putting a copy of the policy in club newsletters and printed member/player information and on the website. 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Promoting positive smoke</w:t>
      </w:r>
      <w:r w:rsidR="00513DE0">
        <w:rPr>
          <w:rFonts w:asciiTheme="minorHAnsi" w:hAnsiTheme="minorHAnsi"/>
        </w:rPr>
        <w:t xml:space="preserve"> </w:t>
      </w:r>
      <w:r w:rsidRPr="00382DD2">
        <w:rPr>
          <w:rFonts w:asciiTheme="minorHAnsi" w:hAnsiTheme="minorHAnsi"/>
        </w:rPr>
        <w:t>free messages through the club’s social media.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Displaying a copy of the policy in the club social rooms.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Periodic announcements to members at functions.</w:t>
      </w:r>
    </w:p>
    <w:p w:rsidR="00382DD2" w:rsidRPr="00382DD2" w:rsidRDefault="00382DD2" w:rsidP="00382DD2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/>
        </w:rPr>
      </w:pPr>
      <w:r w:rsidRPr="00382DD2">
        <w:rPr>
          <w:rFonts w:asciiTheme="minorHAnsi" w:hAnsiTheme="minorHAnsi"/>
        </w:rPr>
        <w:t>Placing non-smoking signage in prominent locations both indoors and outdoors.</w:t>
      </w:r>
    </w:p>
    <w:p w:rsidR="00382DD2" w:rsidRDefault="00382DD2" w:rsidP="00382DD2">
      <w:pPr>
        <w:spacing w:before="0" w:after="0" w:line="276" w:lineRule="auto"/>
      </w:pPr>
    </w:p>
    <w:p w:rsidR="00382DD2" w:rsidRPr="00382DD2" w:rsidRDefault="00382DD2" w:rsidP="00382DD2">
      <w:pPr>
        <w:spacing w:before="0" w:after="0" w:line="276" w:lineRule="auto"/>
      </w:pPr>
      <w:r w:rsidRPr="00382DD2">
        <w:t>The club recognises the importance of educating club members, particularly players, of the benefits of implementing a smoke free policy and will endeavour to provide information to assist this process.</w:t>
      </w:r>
    </w:p>
    <w:p w:rsidR="00291D4B" w:rsidRPr="00382DD2" w:rsidRDefault="00291D4B" w:rsidP="00382DD2">
      <w:pPr>
        <w:spacing w:before="0" w:after="0" w:line="276" w:lineRule="auto"/>
        <w:jc w:val="both"/>
        <w:rPr>
          <w:rFonts w:cs="Calibri"/>
        </w:rPr>
      </w:pPr>
    </w:p>
    <w:p w:rsidR="00E73FD8" w:rsidRPr="00D042FE" w:rsidRDefault="00E73FD8" w:rsidP="00BA5F0F">
      <w:pPr>
        <w:spacing w:before="0" w:line="276" w:lineRule="auto"/>
        <w:rPr>
          <w:b/>
        </w:rPr>
      </w:pPr>
      <w:r w:rsidRPr="00D042FE">
        <w:rPr>
          <w:b/>
        </w:rPr>
        <w:t>Policy Review</w:t>
      </w:r>
    </w:p>
    <w:p w:rsidR="00E73FD8" w:rsidRPr="004B6203" w:rsidRDefault="00E73FD8" w:rsidP="00BA5F0F">
      <w:pPr>
        <w:spacing w:before="0" w:after="0" w:line="276" w:lineRule="auto"/>
        <w:rPr>
          <w:rFonts w:asciiTheme="minorHAnsi" w:hAnsiTheme="minorHAnsi"/>
        </w:rPr>
      </w:pPr>
      <w:r w:rsidRPr="004B6203">
        <w:rPr>
          <w:rFonts w:asciiTheme="minorHAnsi" w:hAnsiTheme="minorHAnsi"/>
        </w:rPr>
        <w:t>This policy will be reviewed annually to ensure it remains relevant to club operations and reflects both community expectations and legal requirements.</w:t>
      </w:r>
    </w:p>
    <w:p w:rsidR="00FD083F" w:rsidRPr="00764656" w:rsidRDefault="00FD083F" w:rsidP="00BA5F0F">
      <w:pPr>
        <w:spacing w:before="0" w:line="276" w:lineRule="auto"/>
        <w:rPr>
          <w:b/>
          <w:sz w:val="16"/>
          <w:szCs w:val="16"/>
        </w:rPr>
      </w:pPr>
    </w:p>
    <w:p w:rsidR="00BA5F0F" w:rsidRPr="00D042FE" w:rsidRDefault="00E73FD8" w:rsidP="00BA5F0F">
      <w:pPr>
        <w:spacing w:before="0" w:line="276" w:lineRule="auto"/>
        <w:rPr>
          <w:b/>
        </w:rPr>
      </w:pPr>
      <w:r w:rsidRPr="00D042FE">
        <w:rPr>
          <w:b/>
        </w:rPr>
        <w:t>Signature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BA5F0F" w:rsidTr="00BA5F0F">
        <w:tc>
          <w:tcPr>
            <w:tcW w:w="1102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826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____________________________</w:t>
            </w:r>
          </w:p>
        </w:tc>
        <w:tc>
          <w:tcPr>
            <w:tcW w:w="1135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792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____________________________</w:t>
            </w:r>
          </w:p>
        </w:tc>
      </w:tr>
      <w:tr w:rsidR="00BA5F0F" w:rsidTr="00BA5F0F">
        <w:tc>
          <w:tcPr>
            <w:tcW w:w="1102" w:type="dxa"/>
          </w:tcPr>
          <w:p w:rsidR="00BA5F0F" w:rsidRDefault="00BA5F0F">
            <w:pPr>
              <w:spacing w:before="0" w:line="276" w:lineRule="auto"/>
            </w:pPr>
          </w:p>
        </w:tc>
        <w:tc>
          <w:tcPr>
            <w:tcW w:w="3826" w:type="dxa"/>
            <w:hideMark/>
          </w:tcPr>
          <w:p w:rsidR="00BA5F0F" w:rsidRDefault="00BA5F0F">
            <w:pPr>
              <w:spacing w:before="60" w:line="276" w:lineRule="auto"/>
            </w:pPr>
            <w:r>
              <w:t>Club President</w:t>
            </w:r>
          </w:p>
        </w:tc>
        <w:tc>
          <w:tcPr>
            <w:tcW w:w="1135" w:type="dxa"/>
          </w:tcPr>
          <w:p w:rsidR="00BA5F0F" w:rsidRDefault="00BA5F0F">
            <w:pPr>
              <w:spacing w:before="60" w:line="276" w:lineRule="auto"/>
            </w:pPr>
          </w:p>
        </w:tc>
        <w:tc>
          <w:tcPr>
            <w:tcW w:w="3792" w:type="dxa"/>
            <w:hideMark/>
          </w:tcPr>
          <w:p w:rsidR="00BA5F0F" w:rsidRDefault="00BA5F0F">
            <w:pPr>
              <w:spacing w:before="60" w:line="276" w:lineRule="auto"/>
            </w:pPr>
            <w:r>
              <w:t>Club Secretary</w:t>
            </w:r>
          </w:p>
        </w:tc>
      </w:tr>
      <w:tr w:rsidR="00BA5F0F" w:rsidTr="00BA5F0F">
        <w:tc>
          <w:tcPr>
            <w:tcW w:w="1102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826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</w:t>
            </w:r>
          </w:p>
        </w:tc>
        <w:tc>
          <w:tcPr>
            <w:tcW w:w="1135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792" w:type="dxa"/>
            <w:hideMark/>
          </w:tcPr>
          <w:p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</w:t>
            </w:r>
          </w:p>
        </w:tc>
      </w:tr>
    </w:tbl>
    <w:p w:rsidR="00D44700" w:rsidRPr="002C5841" w:rsidRDefault="00D44700" w:rsidP="00764656">
      <w:pPr>
        <w:spacing w:before="0" w:after="0" w:line="276" w:lineRule="auto"/>
        <w:rPr>
          <w:lang w:val="en-US"/>
        </w:rPr>
      </w:pPr>
    </w:p>
    <w:sectPr w:rsidR="00D44700" w:rsidRPr="002C5841" w:rsidSect="00E4417E">
      <w:headerReference w:type="default" r:id="rId10"/>
      <w:footerReference w:type="default" r:id="rId11"/>
      <w:headerReference w:type="first" r:id="rId12"/>
      <w:pgSz w:w="11906" w:h="16838" w:code="9"/>
      <w:pgMar w:top="566" w:right="851" w:bottom="1418" w:left="1134" w:header="0" w:footer="7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E9" w:rsidRDefault="00F045E9" w:rsidP="00221F4B">
      <w:pPr>
        <w:spacing w:after="0" w:line="240" w:lineRule="auto"/>
      </w:pPr>
      <w:r>
        <w:separator/>
      </w:r>
    </w:p>
  </w:endnote>
  <w:endnote w:type="continuationSeparator" w:id="0">
    <w:p w:rsidR="00F045E9" w:rsidRDefault="00F045E9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7E" w:rsidRPr="004124C8" w:rsidRDefault="00E4417E" w:rsidP="00E4417E">
    <w:pPr>
      <w:pStyle w:val="Footer"/>
      <w:tabs>
        <w:tab w:val="clear" w:pos="9026"/>
        <w:tab w:val="left" w:pos="8647"/>
      </w:tabs>
      <w:ind w:left="1701" w:right="1274"/>
      <w:jc w:val="both"/>
      <w:rPr>
        <w:color w:val="808080" w:themeColor="background1" w:themeShade="80"/>
      </w:rPr>
    </w:pPr>
    <w:r>
      <w:rPr>
        <w:noProof/>
        <w:sz w:val="20"/>
        <w:lang w:val="en-US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align>left</wp:align>
          </wp:positionH>
          <wp:positionV relativeFrom="page">
            <wp:posOffset>9620900</wp:posOffset>
          </wp:positionV>
          <wp:extent cx="7560310" cy="113665"/>
          <wp:effectExtent l="0" t="0" r="254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533281</wp:posOffset>
          </wp:positionH>
          <wp:positionV relativeFrom="paragraph">
            <wp:posOffset>221792</wp:posOffset>
          </wp:positionV>
          <wp:extent cx="4690745" cy="5003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RGB Colour Positive Logo+Tag-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24C8">
      <w:rPr>
        <w:color w:val="808080" w:themeColor="background1" w:themeShade="80"/>
      </w:rPr>
      <w:t xml:space="preserve">Our </w:t>
    </w:r>
    <w:r w:rsidR="00E77603">
      <w:rPr>
        <w:color w:val="808080" w:themeColor="background1" w:themeShade="80"/>
      </w:rPr>
      <w:t>Smoke Free</w:t>
    </w:r>
    <w:r w:rsidRPr="004124C8">
      <w:rPr>
        <w:color w:val="808080" w:themeColor="background1" w:themeShade="80"/>
      </w:rPr>
      <w:t xml:space="preserve"> Policy meets part of our commitment to the Australian Drug Foundation’s </w:t>
    </w:r>
    <w:r w:rsidRPr="004124C8">
      <w:rPr>
        <w:i/>
        <w:color w:val="808080" w:themeColor="background1" w:themeShade="80"/>
      </w:rPr>
      <w:t xml:space="preserve">Good Sports </w:t>
    </w:r>
    <w:r w:rsidRPr="004124C8">
      <w:rPr>
        <w:color w:val="808080" w:themeColor="background1" w:themeShade="80"/>
      </w:rPr>
      <w:t xml:space="preserve">Program. Go to </w:t>
    </w:r>
    <w:hyperlink r:id="rId3" w:history="1">
      <w:r w:rsidRPr="008729A0">
        <w:rPr>
          <w:rStyle w:val="Hyperlink"/>
        </w:rPr>
        <w:t>Goodsports.com.au</w:t>
      </w:r>
    </w:hyperlink>
    <w:r w:rsidRPr="004124C8">
      <w:rPr>
        <w:color w:val="808080" w:themeColor="background1" w:themeShade="80"/>
      </w:rPr>
      <w:t xml:space="preserve"> for more information. </w:t>
    </w:r>
    <w:r>
      <w:tab/>
    </w:r>
    <w:r>
      <w:tab/>
    </w:r>
    <w:r w:rsidR="001D7CDC">
      <w:fldChar w:fldCharType="begin"/>
    </w:r>
    <w:r>
      <w:instrText xml:space="preserve"> PAGE  \* Arabic  \* MERGEFORMAT </w:instrText>
    </w:r>
    <w:r w:rsidR="001D7CDC">
      <w:fldChar w:fldCharType="separate"/>
    </w:r>
    <w:r w:rsidR="00564746">
      <w:rPr>
        <w:noProof/>
      </w:rPr>
      <w:t>2</w:t>
    </w:r>
    <w:r w:rsidR="001D7CDC">
      <w:fldChar w:fldCharType="end"/>
    </w:r>
  </w:p>
  <w:p w:rsidR="00F045E9" w:rsidRPr="00E4417E" w:rsidRDefault="00F045E9" w:rsidP="00E44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E9" w:rsidRDefault="00F045E9" w:rsidP="00221F4B">
      <w:pPr>
        <w:spacing w:after="0" w:line="240" w:lineRule="auto"/>
      </w:pPr>
      <w:r>
        <w:separator/>
      </w:r>
    </w:p>
  </w:footnote>
  <w:footnote w:type="continuationSeparator" w:id="0">
    <w:p w:rsidR="00F045E9" w:rsidRDefault="00F045E9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E9" w:rsidRDefault="00F045E9">
    <w:pPr>
      <w:pStyle w:val="Header"/>
    </w:pPr>
  </w:p>
  <w:p w:rsidR="00F045E9" w:rsidRDefault="00F045E9">
    <w:pPr>
      <w:pStyle w:val="Header"/>
    </w:pPr>
  </w:p>
  <w:p w:rsidR="00F045E9" w:rsidRDefault="00F04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E9" w:rsidRPr="00E73FD8" w:rsidRDefault="00F045E9" w:rsidP="00E73FD8">
    <w:pPr>
      <w:pStyle w:val="Header"/>
      <w:ind w:firstLine="720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" w15:restartNumberingAfterBreak="0">
    <w:nsid w:val="0B514D7D"/>
    <w:multiLevelType w:val="hybridMultilevel"/>
    <w:tmpl w:val="01D6D750"/>
    <w:lvl w:ilvl="0" w:tplc="F286817A">
      <w:start w:val="1"/>
      <w:numFmt w:val="bullet"/>
      <w:pStyle w:val="GSFor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1E3D"/>
    <w:multiLevelType w:val="hybridMultilevel"/>
    <w:tmpl w:val="4D484A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D1"/>
    <w:multiLevelType w:val="hybridMultilevel"/>
    <w:tmpl w:val="4AD2D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40AE1"/>
    <w:multiLevelType w:val="hybridMultilevel"/>
    <w:tmpl w:val="F12CB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63DC0"/>
    <w:multiLevelType w:val="hybridMultilevel"/>
    <w:tmpl w:val="3E92D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E49B5"/>
    <w:multiLevelType w:val="hybridMultilevel"/>
    <w:tmpl w:val="C39CCA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4E34B61"/>
    <w:multiLevelType w:val="hybridMultilevel"/>
    <w:tmpl w:val="360E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A2726"/>
    <w:multiLevelType w:val="hybridMultilevel"/>
    <w:tmpl w:val="4E48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22854"/>
    <w:multiLevelType w:val="hybridMultilevel"/>
    <w:tmpl w:val="9E14F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C5453"/>
    <w:multiLevelType w:val="hybridMultilevel"/>
    <w:tmpl w:val="639A9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C23A5"/>
    <w:multiLevelType w:val="hybridMultilevel"/>
    <w:tmpl w:val="489C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4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94F76"/>
    <w:multiLevelType w:val="hybridMultilevel"/>
    <w:tmpl w:val="36E0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34C50"/>
    <w:multiLevelType w:val="hybridMultilevel"/>
    <w:tmpl w:val="BB702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080A5F"/>
    <w:multiLevelType w:val="hybridMultilevel"/>
    <w:tmpl w:val="1EC859A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00F57"/>
    <w:multiLevelType w:val="hybridMultilevel"/>
    <w:tmpl w:val="66A64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B707B0"/>
    <w:multiLevelType w:val="hybridMultilevel"/>
    <w:tmpl w:val="1D6E80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61A48"/>
    <w:multiLevelType w:val="hybridMultilevel"/>
    <w:tmpl w:val="DBCEF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0B05EA"/>
    <w:multiLevelType w:val="hybridMultilevel"/>
    <w:tmpl w:val="110A1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46582D"/>
    <w:multiLevelType w:val="hybridMultilevel"/>
    <w:tmpl w:val="233E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"/>
  </w:num>
  <w:num w:numId="5">
    <w:abstractNumId w:val="7"/>
  </w:num>
  <w:num w:numId="6">
    <w:abstractNumId w:val="13"/>
  </w:num>
  <w:num w:numId="7">
    <w:abstractNumId w:val="17"/>
  </w:num>
  <w:num w:numId="8">
    <w:abstractNumId w:val="21"/>
  </w:num>
  <w:num w:numId="9">
    <w:abstractNumId w:val="16"/>
  </w:num>
  <w:num w:numId="10">
    <w:abstractNumId w:val="5"/>
  </w:num>
  <w:num w:numId="11">
    <w:abstractNumId w:val="18"/>
  </w:num>
  <w:num w:numId="12">
    <w:abstractNumId w:val="20"/>
  </w:num>
  <w:num w:numId="13">
    <w:abstractNumId w:val="3"/>
  </w:num>
  <w:num w:numId="14">
    <w:abstractNumId w:val="19"/>
  </w:num>
  <w:num w:numId="15">
    <w:abstractNumId w:val="11"/>
  </w:num>
  <w:num w:numId="16">
    <w:abstractNumId w:val="9"/>
  </w:num>
  <w:num w:numId="17">
    <w:abstractNumId w:val="2"/>
  </w:num>
  <w:num w:numId="18">
    <w:abstractNumId w:val="6"/>
  </w:num>
  <w:num w:numId="19">
    <w:abstractNumId w:val="8"/>
  </w:num>
  <w:num w:numId="20">
    <w:abstractNumId w:val="12"/>
  </w:num>
  <w:num w:numId="21">
    <w:abstractNumId w:val="22"/>
  </w:num>
  <w:num w:numId="22">
    <w:abstractNumId w:val="15"/>
  </w:num>
  <w:num w:numId="23">
    <w:abstractNumId w:val="10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9A"/>
    <w:rsid w:val="000460BD"/>
    <w:rsid w:val="00047185"/>
    <w:rsid w:val="00094207"/>
    <w:rsid w:val="000D010E"/>
    <w:rsid w:val="00107A09"/>
    <w:rsid w:val="0011253D"/>
    <w:rsid w:val="001413DB"/>
    <w:rsid w:val="001535A3"/>
    <w:rsid w:val="001A019B"/>
    <w:rsid w:val="001D2CC9"/>
    <w:rsid w:val="001D7CDC"/>
    <w:rsid w:val="00221F4B"/>
    <w:rsid w:val="002249E0"/>
    <w:rsid w:val="00291D4B"/>
    <w:rsid w:val="002C1D34"/>
    <w:rsid w:val="002C5795"/>
    <w:rsid w:val="002C5841"/>
    <w:rsid w:val="00362A2F"/>
    <w:rsid w:val="00382DD2"/>
    <w:rsid w:val="003F0F0D"/>
    <w:rsid w:val="004017D2"/>
    <w:rsid w:val="00411AAD"/>
    <w:rsid w:val="004415DA"/>
    <w:rsid w:val="00463FC6"/>
    <w:rsid w:val="00477DCB"/>
    <w:rsid w:val="00485A4A"/>
    <w:rsid w:val="00486DDB"/>
    <w:rsid w:val="0049513F"/>
    <w:rsid w:val="0049615E"/>
    <w:rsid w:val="004B6203"/>
    <w:rsid w:val="004D7CAE"/>
    <w:rsid w:val="004F1582"/>
    <w:rsid w:val="00506A9A"/>
    <w:rsid w:val="00513DE0"/>
    <w:rsid w:val="00556948"/>
    <w:rsid w:val="00564746"/>
    <w:rsid w:val="00587AA9"/>
    <w:rsid w:val="005B227F"/>
    <w:rsid w:val="005E73BF"/>
    <w:rsid w:val="00603C47"/>
    <w:rsid w:val="00616C64"/>
    <w:rsid w:val="006738D1"/>
    <w:rsid w:val="0068320C"/>
    <w:rsid w:val="006F5865"/>
    <w:rsid w:val="00764656"/>
    <w:rsid w:val="00787ECB"/>
    <w:rsid w:val="00835B6B"/>
    <w:rsid w:val="008768DC"/>
    <w:rsid w:val="00894319"/>
    <w:rsid w:val="00895CB9"/>
    <w:rsid w:val="008A4C32"/>
    <w:rsid w:val="008A72D2"/>
    <w:rsid w:val="008C755C"/>
    <w:rsid w:val="00907447"/>
    <w:rsid w:val="00923270"/>
    <w:rsid w:val="00934C3F"/>
    <w:rsid w:val="00961504"/>
    <w:rsid w:val="00976FE6"/>
    <w:rsid w:val="00997BE2"/>
    <w:rsid w:val="009A24EC"/>
    <w:rsid w:val="009E0A31"/>
    <w:rsid w:val="00A50EC3"/>
    <w:rsid w:val="00A962B7"/>
    <w:rsid w:val="00A97E3B"/>
    <w:rsid w:val="00AB5C5E"/>
    <w:rsid w:val="00B33476"/>
    <w:rsid w:val="00B56F20"/>
    <w:rsid w:val="00BA5F0F"/>
    <w:rsid w:val="00BC10B0"/>
    <w:rsid w:val="00BD2D6C"/>
    <w:rsid w:val="00BD6E50"/>
    <w:rsid w:val="00BD6F6F"/>
    <w:rsid w:val="00BE60BD"/>
    <w:rsid w:val="00C04745"/>
    <w:rsid w:val="00C41B12"/>
    <w:rsid w:val="00C526AF"/>
    <w:rsid w:val="00C6023F"/>
    <w:rsid w:val="00CA4D76"/>
    <w:rsid w:val="00CE336B"/>
    <w:rsid w:val="00CF1C4E"/>
    <w:rsid w:val="00D042FE"/>
    <w:rsid w:val="00D061BF"/>
    <w:rsid w:val="00D44700"/>
    <w:rsid w:val="00D61AAE"/>
    <w:rsid w:val="00D67714"/>
    <w:rsid w:val="00DF08A0"/>
    <w:rsid w:val="00E04BBC"/>
    <w:rsid w:val="00E40C10"/>
    <w:rsid w:val="00E4417E"/>
    <w:rsid w:val="00E67A1D"/>
    <w:rsid w:val="00E73FD8"/>
    <w:rsid w:val="00E77603"/>
    <w:rsid w:val="00EB1A54"/>
    <w:rsid w:val="00F045E9"/>
    <w:rsid w:val="00F15166"/>
    <w:rsid w:val="00F52F4D"/>
    <w:rsid w:val="00F70C62"/>
    <w:rsid w:val="00F76D28"/>
    <w:rsid w:val="00F82F7A"/>
    <w:rsid w:val="00FB5EE4"/>
    <w:rsid w:val="00FC041C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47D75A"/>
  <w15:docId w15:val="{98CCB2F6-C4A4-45A1-9725-9DD45DC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</w:latentStyles>
  <w:style w:type="paragraph" w:default="1" w:styleId="Normal">
    <w:name w:val="Normal"/>
    <w:unhideWhenUsed/>
    <w:qFormat/>
    <w:rsid w:val="00411AA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11AAD"/>
    <w:pPr>
      <w:keepNext/>
      <w:keepLines/>
      <w:numPr>
        <w:numId w:val="6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AD"/>
    <w:pPr>
      <w:keepNext/>
      <w:keepLines/>
      <w:numPr>
        <w:ilvl w:val="1"/>
        <w:numId w:val="6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AAD"/>
    <w:pPr>
      <w:keepNext/>
      <w:keepLines/>
      <w:numPr>
        <w:ilvl w:val="2"/>
        <w:numId w:val="6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153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A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5A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5A3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411AAD"/>
    <w:rPr>
      <w:lang w:val="en-US"/>
    </w:rPr>
  </w:style>
  <w:style w:type="paragraph" w:customStyle="1" w:styleId="BodyBold">
    <w:name w:val="Body Bold"/>
    <w:basedOn w:val="Body"/>
    <w:qFormat/>
    <w:rsid w:val="00411AAD"/>
    <w:rPr>
      <w:b/>
    </w:rPr>
  </w:style>
  <w:style w:type="paragraph" w:customStyle="1" w:styleId="BodyBullet1">
    <w:name w:val="Body Bullet 1"/>
    <w:basedOn w:val="Normal"/>
    <w:qFormat/>
    <w:rsid w:val="00411AAD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411AAD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411AAD"/>
    <w:pPr>
      <w:numPr>
        <w:ilvl w:val="4"/>
        <w:numId w:val="6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411AA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411AAD"/>
    <w:rPr>
      <w:i/>
    </w:rPr>
  </w:style>
  <w:style w:type="paragraph" w:customStyle="1" w:styleId="Italic">
    <w:name w:val="Italic"/>
    <w:basedOn w:val="Body"/>
    <w:qFormat/>
    <w:rsid w:val="00411AA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411AAD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5A3"/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11AA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535A3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411AAD"/>
    <w:pPr>
      <w:numPr>
        <w:ilvl w:val="5"/>
        <w:numId w:val="6"/>
      </w:numPr>
      <w:contextualSpacing/>
    </w:pPr>
  </w:style>
  <w:style w:type="paragraph" w:styleId="ListNumber2">
    <w:name w:val="List Number 2"/>
    <w:basedOn w:val="Normal"/>
    <w:uiPriority w:val="99"/>
    <w:qFormat/>
    <w:rsid w:val="00411AAD"/>
    <w:pPr>
      <w:numPr>
        <w:ilvl w:val="6"/>
        <w:numId w:val="6"/>
      </w:numPr>
      <w:contextualSpacing/>
    </w:pPr>
  </w:style>
  <w:style w:type="paragraph" w:styleId="ListNumber3">
    <w:name w:val="List Number 3"/>
    <w:basedOn w:val="Normal"/>
    <w:uiPriority w:val="99"/>
    <w:qFormat/>
    <w:rsid w:val="00411AAD"/>
    <w:pPr>
      <w:numPr>
        <w:ilvl w:val="7"/>
        <w:numId w:val="6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535A3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411AAD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411AAD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411AAD"/>
    <w:pPr>
      <w:spacing w:line="240" w:lineRule="auto"/>
    </w:pPr>
  </w:style>
  <w:style w:type="paragraph" w:customStyle="1" w:styleId="Intro">
    <w:name w:val="Intro"/>
    <w:basedOn w:val="Normal"/>
    <w:qFormat/>
    <w:rsid w:val="00411AAD"/>
    <w:pPr>
      <w:spacing w:line="260" w:lineRule="exact"/>
      <w:jc w:val="both"/>
    </w:pPr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2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411AAD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411AAD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11AAD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1535A3"/>
    <w:rPr>
      <w:lang w:val="en-US"/>
    </w:rPr>
  </w:style>
  <w:style w:type="paragraph" w:customStyle="1" w:styleId="CallOutDetails">
    <w:name w:val="Call Out Details"/>
    <w:basedOn w:val="Normal"/>
    <w:qFormat/>
    <w:rsid w:val="00411AAD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411AAD"/>
    <w:pPr>
      <w:spacing w:after="0"/>
    </w:pPr>
  </w:style>
  <w:style w:type="paragraph" w:customStyle="1" w:styleId="Enquires">
    <w:name w:val="Enquires"/>
    <w:basedOn w:val="Normal"/>
    <w:next w:val="Body"/>
    <w:qFormat/>
    <w:rsid w:val="00411AA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411AA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11AAD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411AAD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411AAD"/>
    <w:pPr>
      <w:framePr w:wrap="around" w:vAnchor="page" w:hAnchor="text" w:y="14970"/>
      <w:jc w:val="left"/>
    </w:pPr>
    <w:rPr>
      <w:i/>
    </w:rPr>
  </w:style>
  <w:style w:type="paragraph" w:styleId="ListParagraph">
    <w:name w:val="List Paragraph"/>
    <w:basedOn w:val="Normal"/>
    <w:uiPriority w:val="34"/>
    <w:unhideWhenUsed/>
    <w:qFormat/>
    <w:locked/>
    <w:rsid w:val="00E73FD8"/>
    <w:pPr>
      <w:ind w:left="720"/>
      <w:contextualSpacing/>
    </w:pPr>
  </w:style>
  <w:style w:type="paragraph" w:customStyle="1" w:styleId="GSFormBullet">
    <w:name w:val="GS Form Bullet"/>
    <w:basedOn w:val="Normal"/>
    <w:rsid w:val="00E73FD8"/>
    <w:pPr>
      <w:numPr>
        <w:numId w:val="4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4417E"/>
    <w:rPr>
      <w:color w:val="88746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17E"/>
    <w:rPr>
      <w:color w:val="8874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ngpulse.com/club_info.cgi?client=1-8373-138407-0-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sports.com.a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%20Communications\Brand\Word%20Templates\ADF_2p+_%20GS_PolicyInformationFlyer_V1.1.dotx" TargetMode="External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EE00-2D19-451F-AF8E-3AF1A84F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ADF_2p+_ GS_PolicyInformationFlyer_V1.1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Fairbank</dc:creator>
  <cp:lastModifiedBy>Bests</cp:lastModifiedBy>
  <cp:revision>2</cp:revision>
  <cp:lastPrinted>2014-03-25T21:54:00Z</cp:lastPrinted>
  <dcterms:created xsi:type="dcterms:W3CDTF">2016-03-11T00:59:00Z</dcterms:created>
  <dcterms:modified xsi:type="dcterms:W3CDTF">2016-03-11T00:59:00Z</dcterms:modified>
</cp:coreProperties>
</file>