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75" w:rsidRPr="00C91B72" w:rsidRDefault="00397E75" w:rsidP="00C91B72">
      <w:pPr>
        <w:pStyle w:val="CM10"/>
        <w:spacing w:line="271" w:lineRule="atLeast"/>
        <w:rPr>
          <w:rFonts w:ascii="Arial" w:hAnsi="Arial" w:cs="UniversLTStd-LightUltraCn"/>
          <w:color w:val="939699"/>
          <w:sz w:val="28"/>
        </w:rPr>
      </w:pPr>
      <w:r>
        <w:rPr>
          <w:rFonts w:ascii="Arial" w:hAnsi="Arial" w:cs="UniversLTStd-LightUltraCn"/>
          <w:color w:val="939699"/>
          <w:sz w:val="28"/>
        </w:rPr>
        <w:t>WHITTLESEA ZEBRAS FC Photo consent form</w:t>
      </w:r>
    </w:p>
    <w:tbl>
      <w:tblPr>
        <w:tblStyle w:val="TableGrid"/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none" w:sz="0" w:space="0" w:color="auto"/>
        </w:tblBorders>
        <w:tblLook w:val="00BF"/>
      </w:tblPr>
      <w:tblGrid>
        <w:gridCol w:w="8364"/>
      </w:tblGrid>
      <w:tr w:rsidR="00397E75">
        <w:tc>
          <w:tcPr>
            <w:tcW w:w="8364" w:type="dxa"/>
            <w:shd w:val="clear" w:color="auto" w:fill="E3E9F5"/>
          </w:tcPr>
          <w:p w:rsidR="00397E75" w:rsidRDefault="00397E75" w:rsidP="00C91B72">
            <w:pPr>
              <w:pStyle w:val="Default"/>
              <w:rPr>
                <w:rFonts w:ascii="Times New Roman" w:hAnsi="Times New Roman" w:cs="Bembo Std"/>
                <w:sz w:val="22"/>
              </w:rPr>
            </w:pPr>
          </w:p>
        </w:tc>
      </w:tr>
      <w:tr w:rsidR="00397E75">
        <w:tc>
          <w:tcPr>
            <w:tcW w:w="8364" w:type="dxa"/>
            <w:shd w:val="clear" w:color="auto" w:fill="DFEAD6"/>
            <w:vAlign w:val="center"/>
          </w:tcPr>
          <w:p w:rsidR="00397E75" w:rsidRPr="000970C0" w:rsidRDefault="00397E75" w:rsidP="00C91B72">
            <w:pPr>
              <w:pStyle w:val="Default"/>
              <w:rPr>
                <w:rFonts w:ascii="Arial Narrow" w:hAnsi="Arial Narrow"/>
                <w:sz w:val="32"/>
              </w:rPr>
            </w:pPr>
            <w:r w:rsidRPr="000970C0">
              <w:rPr>
                <w:rFonts w:ascii="Arial Narrow" w:hAnsi="Arial Narrow"/>
                <w:sz w:val="32"/>
              </w:rPr>
              <w:t>Consent</w:t>
            </w:r>
          </w:p>
        </w:tc>
      </w:tr>
      <w:tr w:rsidR="00397E75">
        <w:trPr>
          <w:trHeight w:val="1137"/>
        </w:trPr>
        <w:tc>
          <w:tcPr>
            <w:tcW w:w="8364" w:type="dxa"/>
            <w:shd w:val="clear" w:color="auto" w:fill="E4E9F5"/>
            <w:vAlign w:val="center"/>
          </w:tcPr>
          <w:p w:rsidR="00397E75" w:rsidRDefault="00397E75" w:rsidP="000970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BemboStd"/>
                <w:sz w:val="22"/>
                <w:lang w:val="en-US"/>
              </w:rPr>
            </w:pPr>
            <w:r w:rsidRPr="000970C0">
              <w:rPr>
                <w:rFonts w:ascii="Times New Roman" w:hAnsi="Times New Roman" w:cs="BemboStd"/>
                <w:sz w:val="22"/>
                <w:lang w:val="en-US"/>
              </w:rPr>
              <w:t xml:space="preserve">I give consent to </w:t>
            </w:r>
            <w:r>
              <w:rPr>
                <w:rFonts w:ascii="Times New Roman" w:hAnsi="Times New Roman" w:cs="BemboStd"/>
                <w:sz w:val="22"/>
                <w:lang w:val="en-US"/>
              </w:rPr>
              <w:t>WHITTLESEA ZEBRAS FC</w:t>
            </w:r>
            <w:r w:rsidRPr="000970C0">
              <w:rPr>
                <w:rFonts w:ascii="Times New Roman" w:hAnsi="Times New Roman" w:cs="BemboStd"/>
                <w:sz w:val="22"/>
                <w:lang w:val="en-US"/>
              </w:rPr>
              <w:t xml:space="preserve"> to make, use and/or retain an image/s</w:t>
            </w:r>
            <w:r>
              <w:rPr>
                <w:rFonts w:ascii="Times New Roman" w:hAnsi="Times New Roman" w:cs="BemboStd"/>
                <w:sz w:val="22"/>
                <w:lang w:val="en-US"/>
              </w:rPr>
              <w:t xml:space="preserve"> </w:t>
            </w:r>
            <w:r w:rsidRPr="000970C0">
              <w:rPr>
                <w:rFonts w:ascii="Times New Roman" w:hAnsi="Times New Roman" w:cs="BemboStd"/>
                <w:sz w:val="22"/>
                <w:lang w:val="en-US"/>
              </w:rPr>
              <w:t xml:space="preserve">as detailed below that may identify me, my child or an individual for whom I have </w:t>
            </w:r>
            <w:r>
              <w:rPr>
                <w:rFonts w:ascii="Times New Roman" w:hAnsi="Times New Roman" w:cs="BemboStd"/>
                <w:sz w:val="22"/>
                <w:lang w:val="en-US"/>
              </w:rPr>
              <w:t xml:space="preserve">authorized </w:t>
            </w:r>
            <w:r w:rsidRPr="000970C0">
              <w:rPr>
                <w:rFonts w:ascii="Times New Roman" w:hAnsi="Times New Roman" w:cs="BemboStd"/>
                <w:sz w:val="22"/>
                <w:lang w:val="en-US"/>
              </w:rPr>
              <w:t>decision-making responsibility (strike thr</w:t>
            </w:r>
            <w:r>
              <w:rPr>
                <w:rFonts w:ascii="Times New Roman" w:hAnsi="Times New Roman" w:cs="BemboStd"/>
                <w:sz w:val="22"/>
                <w:lang w:val="en-US"/>
              </w:rPr>
              <w:t>ough whichever does not apply</w:t>
            </w:r>
            <w:r w:rsidRPr="000970C0">
              <w:rPr>
                <w:rFonts w:ascii="Times New Roman" w:hAnsi="Times New Roman" w:cs="BemboStd"/>
                <w:sz w:val="22"/>
                <w:lang w:val="en-US"/>
              </w:rPr>
              <w:t>).</w:t>
            </w:r>
          </w:p>
          <w:p w:rsidR="00397E75" w:rsidRDefault="00397E75" w:rsidP="000970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BemboStd"/>
                <w:sz w:val="22"/>
                <w:lang w:val="en-US"/>
              </w:rPr>
            </w:pPr>
          </w:p>
          <w:p w:rsidR="00397E75" w:rsidRPr="000970C0" w:rsidRDefault="00397E75" w:rsidP="000970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BemboStd"/>
                <w:sz w:val="22"/>
                <w:lang w:val="en-US"/>
              </w:rPr>
            </w:pPr>
            <w:r w:rsidRPr="000970C0">
              <w:rPr>
                <w:rFonts w:ascii="Times New Roman" w:hAnsi="Times New Roman" w:cs="BemboStd"/>
                <w:sz w:val="22"/>
                <w:lang w:val="en-US"/>
              </w:rPr>
              <w:t xml:space="preserve">I understand that I can withdraw or modify my consent at any time in writing to </w:t>
            </w:r>
            <w:r>
              <w:rPr>
                <w:rFonts w:ascii="Times New Roman" w:hAnsi="Times New Roman" w:cs="BemboStd"/>
                <w:sz w:val="22"/>
                <w:lang w:val="en-US"/>
              </w:rPr>
              <w:t>WHITTLESEA ZEBRAS FC, P.O Box 1369 Lalor, Victoria or via info@whittleseazebras.com</w:t>
            </w:r>
          </w:p>
        </w:tc>
      </w:tr>
    </w:tbl>
    <w:p w:rsidR="00397E75" w:rsidRDefault="00397E75" w:rsidP="000970C0">
      <w:pPr>
        <w:widowControl w:val="0"/>
        <w:autoSpaceDE w:val="0"/>
        <w:autoSpaceDN w:val="0"/>
        <w:adjustRightInd w:val="0"/>
        <w:rPr>
          <w:rFonts w:ascii="BemboStd" w:hAnsi="BemboStd" w:cs="BemboStd"/>
          <w:sz w:val="22"/>
          <w:lang w:val="en-US"/>
        </w:rPr>
      </w:pPr>
    </w:p>
    <w:p w:rsidR="00397E75" w:rsidRPr="00943596" w:rsidRDefault="00397E75" w:rsidP="000970C0">
      <w:pPr>
        <w:widowControl w:val="0"/>
        <w:autoSpaceDE w:val="0"/>
        <w:autoSpaceDN w:val="0"/>
        <w:adjustRightInd w:val="0"/>
        <w:rPr>
          <w:rFonts w:ascii="Arial Narrow" w:hAnsi="Arial Narrow" w:cs="BemboStd"/>
          <w:color w:val="008000"/>
          <w:sz w:val="28"/>
          <w:lang w:val="en-US"/>
        </w:rPr>
      </w:pPr>
      <w:r w:rsidRPr="00943596">
        <w:rPr>
          <w:rFonts w:ascii="Arial Narrow" w:hAnsi="Arial Narrow" w:cs="BemboStd"/>
          <w:color w:val="008000"/>
          <w:sz w:val="28"/>
          <w:lang w:val="en-US"/>
        </w:rPr>
        <w:t>Conditions/limitations</w:t>
      </w:r>
    </w:p>
    <w:p w:rsidR="00397E75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If you have any restrictions you want to apply to the use of your personal information, you should list them here (eg cultural considerations, usage restrictions, expiry of consent etc):</w:t>
      </w:r>
    </w:p>
    <w:p w:rsidR="00397E75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</w:p>
    <w:p w:rsidR="00397E75" w:rsidRPr="000970C0" w:rsidRDefault="00397E75" w:rsidP="00BB73A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BemboStd"/>
          <w:sz w:val="22"/>
          <w:lang w:val="en-US"/>
        </w:rPr>
      </w:pPr>
      <w:r>
        <w:rPr>
          <w:rFonts w:ascii="Times New Roman" w:hAnsi="Times New Roman" w:cs="BemboStd"/>
          <w:sz w:val="22"/>
          <w:lang w:val="en-US"/>
        </w:rPr>
        <w:t>______________________________________________________________________________________________________________________________________________________</w:t>
      </w:r>
    </w:p>
    <w:p w:rsidR="00397E75" w:rsidRPr="00943596" w:rsidRDefault="00397E75" w:rsidP="000970C0">
      <w:pPr>
        <w:widowControl w:val="0"/>
        <w:autoSpaceDE w:val="0"/>
        <w:autoSpaceDN w:val="0"/>
        <w:adjustRightInd w:val="0"/>
        <w:rPr>
          <w:rFonts w:ascii="Arial Narrow" w:hAnsi="Arial Narrow" w:cs="BemboStd"/>
          <w:color w:val="008000"/>
          <w:sz w:val="28"/>
          <w:lang w:val="en-US"/>
        </w:rPr>
      </w:pPr>
      <w:r w:rsidRPr="00943596">
        <w:rPr>
          <w:rFonts w:ascii="Arial Narrow" w:hAnsi="Arial Narrow" w:cs="BemboStd"/>
          <w:color w:val="008000"/>
          <w:sz w:val="28"/>
          <w:lang w:val="en-US"/>
        </w:rPr>
        <w:t>Undertakings</w:t>
      </w:r>
    </w:p>
    <w:p w:rsidR="00397E75" w:rsidRPr="000970C0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 xml:space="preserve">I understand that by giving consent, the </w:t>
      </w:r>
      <w:r>
        <w:rPr>
          <w:rFonts w:ascii="Times New Roman" w:hAnsi="Times New Roman" w:cs="BemboStd"/>
          <w:sz w:val="22"/>
          <w:lang w:val="en-US"/>
        </w:rPr>
        <w:t>WHITTLESEA ZEBRAS FC</w:t>
      </w:r>
      <w:r w:rsidRPr="000970C0">
        <w:rPr>
          <w:rFonts w:ascii="Times New Roman" w:hAnsi="Times New Roman" w:cs="BemboStd"/>
          <w:sz w:val="22"/>
          <w:lang w:val="en-US"/>
        </w:rPr>
        <w:t xml:space="preserve">can use the image/s to promote the </w:t>
      </w:r>
      <w:r>
        <w:rPr>
          <w:rFonts w:ascii="Times New Roman" w:hAnsi="Times New Roman" w:cs="BemboStd"/>
          <w:sz w:val="22"/>
          <w:lang w:val="en-US"/>
        </w:rPr>
        <w:t>club and generate fund raising opportunities in the best interests of the Whittlesea Zebras FC</w:t>
      </w:r>
      <w:r w:rsidRPr="000970C0">
        <w:rPr>
          <w:rFonts w:ascii="Times New Roman" w:hAnsi="Times New Roman" w:cs="BemboStd"/>
          <w:sz w:val="22"/>
          <w:lang w:val="en-US"/>
        </w:rPr>
        <w:t xml:space="preserve">. The </w:t>
      </w:r>
      <w:r>
        <w:rPr>
          <w:rFonts w:ascii="Times New Roman" w:hAnsi="Times New Roman" w:cs="BemboStd"/>
          <w:sz w:val="22"/>
          <w:lang w:val="en-US"/>
        </w:rPr>
        <w:t xml:space="preserve">WHITTLESEA ZEBRAS FC </w:t>
      </w:r>
      <w:r w:rsidRPr="000970C0">
        <w:rPr>
          <w:rFonts w:ascii="Times New Roman" w:hAnsi="Times New Roman" w:cs="BemboStd"/>
          <w:sz w:val="22"/>
          <w:lang w:val="en-US"/>
        </w:rPr>
        <w:t>may reproduce the image/s in any form, in whole or in part, and distribute the works by any medium including the Internet, CD-ROM or other multimedia.</w:t>
      </w:r>
    </w:p>
    <w:p w:rsidR="00397E75" w:rsidRPr="000970C0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</w:p>
    <w:p w:rsidR="00397E75" w:rsidRPr="000970C0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 xml:space="preserve">I understand that </w:t>
      </w:r>
      <w:r>
        <w:rPr>
          <w:rFonts w:ascii="Times New Roman" w:hAnsi="Times New Roman" w:cs="BemboStd"/>
          <w:sz w:val="22"/>
          <w:lang w:val="en-US"/>
        </w:rPr>
        <w:t>WHITTLESEA ZEBRAS FC</w:t>
      </w:r>
      <w:r w:rsidRPr="000970C0">
        <w:rPr>
          <w:rFonts w:ascii="Times New Roman" w:hAnsi="Times New Roman" w:cs="BemboStd"/>
          <w:sz w:val="22"/>
          <w:lang w:val="en-US"/>
        </w:rPr>
        <w:t>:</w:t>
      </w:r>
    </w:p>
    <w:p w:rsidR="00397E75" w:rsidRPr="000970C0" w:rsidRDefault="00397E75" w:rsidP="00097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will not pay me for giving this consent or for the use of my image/s;</w:t>
      </w:r>
    </w:p>
    <w:p w:rsidR="00397E75" w:rsidRPr="000970C0" w:rsidRDefault="00397E75" w:rsidP="00097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may keep the image/s on record until I revoke my consent;</w:t>
      </w:r>
    </w:p>
    <w:p w:rsidR="00397E75" w:rsidRPr="005B3C46" w:rsidRDefault="00397E75" w:rsidP="005B3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will return or destroy images if I withdraw this consent, with the exception of those already</w:t>
      </w:r>
      <w:r>
        <w:rPr>
          <w:rFonts w:ascii="Times New Roman" w:hAnsi="Times New Roman" w:cs="BemboStd"/>
          <w:sz w:val="22"/>
          <w:lang w:val="en-US"/>
        </w:rPr>
        <w:t xml:space="preserve"> </w:t>
      </w:r>
      <w:r w:rsidRPr="005B3C46">
        <w:rPr>
          <w:rFonts w:ascii="Times New Roman" w:hAnsi="Times New Roman" w:cs="BemboStd"/>
          <w:sz w:val="22"/>
          <w:lang w:val="en-US"/>
        </w:rPr>
        <w:t>published;</w:t>
      </w:r>
    </w:p>
    <w:p w:rsidR="00397E75" w:rsidRPr="000970C0" w:rsidRDefault="00397E75" w:rsidP="00097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may use the image in the future, unless I specify limitations for its use; and</w:t>
      </w:r>
    </w:p>
    <w:p w:rsidR="00397E75" w:rsidRPr="00BB73A7" w:rsidRDefault="00397E75" w:rsidP="00097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will not infringe the rights of any third party by exercising its rights given in this Consent.</w:t>
      </w:r>
    </w:p>
    <w:p w:rsidR="00397E75" w:rsidRPr="00943596" w:rsidRDefault="00397E75" w:rsidP="000970C0">
      <w:pPr>
        <w:widowControl w:val="0"/>
        <w:autoSpaceDE w:val="0"/>
        <w:autoSpaceDN w:val="0"/>
        <w:adjustRightInd w:val="0"/>
        <w:rPr>
          <w:rFonts w:ascii="Arial Narrow" w:hAnsi="Arial Narrow" w:cs="BemboStd"/>
          <w:color w:val="008000"/>
          <w:sz w:val="28"/>
          <w:lang w:val="en-US"/>
        </w:rPr>
      </w:pPr>
      <w:r w:rsidRPr="00943596">
        <w:rPr>
          <w:rFonts w:ascii="Arial Narrow" w:hAnsi="Arial Narrow" w:cs="BemboStd"/>
          <w:color w:val="008000"/>
          <w:sz w:val="28"/>
          <w:lang w:val="en-US"/>
        </w:rPr>
        <w:t>Description of image and/or recording</w:t>
      </w:r>
    </w:p>
    <w:p w:rsidR="00397E75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  <w:r w:rsidRPr="000970C0">
        <w:rPr>
          <w:rFonts w:ascii="Times New Roman" w:hAnsi="Times New Roman" w:cs="BemboStd"/>
          <w:sz w:val="22"/>
          <w:lang w:val="en-US"/>
        </w:rPr>
        <w:t>Please specify as much detail as possible:</w:t>
      </w:r>
    </w:p>
    <w:p w:rsidR="00397E75" w:rsidRDefault="00397E75" w:rsidP="000970C0">
      <w:pPr>
        <w:widowControl w:val="0"/>
        <w:autoSpaceDE w:val="0"/>
        <w:autoSpaceDN w:val="0"/>
        <w:adjustRightInd w:val="0"/>
        <w:rPr>
          <w:rFonts w:ascii="Times New Roman" w:hAnsi="Times New Roman" w:cs="BemboStd"/>
          <w:sz w:val="22"/>
          <w:lang w:val="en-US"/>
        </w:rPr>
      </w:pPr>
    </w:p>
    <w:p w:rsidR="00397E75" w:rsidRPr="000970C0" w:rsidRDefault="00397E75" w:rsidP="00BB73A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BemboStd"/>
          <w:sz w:val="22"/>
          <w:lang w:val="en-US"/>
        </w:rPr>
      </w:pPr>
      <w:r>
        <w:rPr>
          <w:rFonts w:ascii="Times New Roman" w:hAnsi="Times New Roman" w:cs="BemboStd"/>
          <w:sz w:val="22"/>
          <w:lang w:val="en-US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page" w:tblpX="1909" w:tblpY="19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0BF"/>
      </w:tblPr>
      <w:tblGrid>
        <w:gridCol w:w="8408"/>
      </w:tblGrid>
      <w:tr w:rsidR="00397E75">
        <w:tc>
          <w:tcPr>
            <w:tcW w:w="84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0E6F2"/>
          </w:tcPr>
          <w:p w:rsidR="00397E75" w:rsidRPr="00943596" w:rsidRDefault="00397E75" w:rsidP="0061509E">
            <w:pPr>
              <w:pStyle w:val="Default"/>
              <w:rPr>
                <w:rFonts w:ascii="Arial Narrow" w:hAnsi="Arial Narrow"/>
                <w:color w:val="008000"/>
                <w:sz w:val="28"/>
              </w:rPr>
            </w:pPr>
            <w:r w:rsidRPr="00943596">
              <w:rPr>
                <w:rFonts w:ascii="Arial Narrow" w:hAnsi="Arial Narrow"/>
                <w:color w:val="008000"/>
                <w:sz w:val="28"/>
              </w:rPr>
              <w:t>Participant details</w:t>
            </w:r>
          </w:p>
          <w:p w:rsidR="00397E75" w:rsidRDefault="00397E75" w:rsidP="0061509E">
            <w:pPr>
              <w:pStyle w:val="Default"/>
            </w:pPr>
            <w:r w:rsidRPr="00943596">
              <w:rPr>
                <w:rFonts w:ascii="Times New Roman" w:hAnsi="Times New Roman"/>
                <w:sz w:val="22"/>
              </w:rPr>
              <w:t>For the purposes of this consent form, the person whose image/s is used is known as “the Participant”.</w:t>
            </w:r>
          </w:p>
        </w:tc>
      </w:tr>
    </w:tbl>
    <w:p w:rsidR="00397E75" w:rsidRDefault="00397E75" w:rsidP="000970C0">
      <w:pPr>
        <w:widowControl w:val="0"/>
        <w:autoSpaceDE w:val="0"/>
        <w:autoSpaceDN w:val="0"/>
        <w:adjustRightInd w:val="0"/>
        <w:rPr>
          <w:rFonts w:ascii="BemboStd" w:hAnsi="BemboStd" w:cs="BemboStd"/>
          <w:sz w:val="22"/>
          <w:lang w:val="en-US"/>
        </w:rPr>
      </w:pPr>
    </w:p>
    <w:tbl>
      <w:tblPr>
        <w:tblStyle w:val="TableGrid"/>
        <w:tblpPr w:leftFromText="180" w:rightFromText="180" w:vertAnchor="text" w:horzAnchor="page" w:tblpX="1909" w:tblpYSpec="inside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BF"/>
      </w:tblPr>
      <w:tblGrid>
        <w:gridCol w:w="2410"/>
        <w:gridCol w:w="2693"/>
        <w:gridCol w:w="1101"/>
        <w:gridCol w:w="2204"/>
      </w:tblGrid>
      <w:tr w:rsidR="00397E75" w:rsidRPr="000548A1">
        <w:tc>
          <w:tcPr>
            <w:tcW w:w="2410" w:type="dxa"/>
            <w:shd w:val="clear" w:color="auto" w:fill="DBEAD5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Full name of Participant:</w:t>
            </w:r>
          </w:p>
        </w:tc>
        <w:tc>
          <w:tcPr>
            <w:tcW w:w="2693" w:type="dxa"/>
            <w:shd w:val="clear" w:color="auto" w:fill="DEE6F2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dxa"/>
            <w:shd w:val="clear" w:color="auto" w:fill="DFEAD6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Date of Birth:</w:t>
            </w:r>
          </w:p>
        </w:tc>
        <w:tc>
          <w:tcPr>
            <w:tcW w:w="2204" w:type="dxa"/>
            <w:shd w:val="clear" w:color="auto" w:fill="DEE6F2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</w:tr>
      <w:tr w:rsidR="00397E75" w:rsidRPr="000548A1">
        <w:tc>
          <w:tcPr>
            <w:tcW w:w="2410" w:type="dxa"/>
            <w:shd w:val="clear" w:color="auto" w:fill="DBEAD5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Telephone:</w:t>
            </w:r>
          </w:p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shd w:val="clear" w:color="auto" w:fill="DEE6F2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dxa"/>
            <w:shd w:val="clear" w:color="auto" w:fill="DFEAD6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Email:</w:t>
            </w:r>
          </w:p>
        </w:tc>
        <w:tc>
          <w:tcPr>
            <w:tcW w:w="2204" w:type="dxa"/>
            <w:shd w:val="clear" w:color="auto" w:fill="DEE6F2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</w:tr>
      <w:tr w:rsidR="00397E75" w:rsidRPr="000548A1">
        <w:tc>
          <w:tcPr>
            <w:tcW w:w="2410" w:type="dxa"/>
            <w:shd w:val="clear" w:color="auto" w:fill="DBEAD5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Address:</w:t>
            </w:r>
          </w:p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  <w:tc>
          <w:tcPr>
            <w:tcW w:w="5998" w:type="dxa"/>
            <w:gridSpan w:val="3"/>
            <w:shd w:val="clear" w:color="auto" w:fill="DEE6F2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</w:tr>
      <w:tr w:rsidR="00397E75" w:rsidRPr="000548A1">
        <w:tc>
          <w:tcPr>
            <w:tcW w:w="5103" w:type="dxa"/>
            <w:gridSpan w:val="2"/>
            <w:shd w:val="clear" w:color="auto" w:fill="DBEAD5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Full name of guardian (if consenting for a minor or a person with a decision making disability):</w:t>
            </w:r>
          </w:p>
        </w:tc>
        <w:tc>
          <w:tcPr>
            <w:tcW w:w="3305" w:type="dxa"/>
            <w:gridSpan w:val="2"/>
            <w:shd w:val="clear" w:color="auto" w:fill="DEE6F2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</w:tr>
      <w:tr w:rsidR="00397E75" w:rsidRPr="000548A1">
        <w:tc>
          <w:tcPr>
            <w:tcW w:w="2410" w:type="dxa"/>
            <w:shd w:val="clear" w:color="auto" w:fill="DBEAD5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693" w:type="dxa"/>
            <w:shd w:val="clear" w:color="auto" w:fill="DEE6F2"/>
            <w:vAlign w:val="center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dxa"/>
            <w:shd w:val="clear" w:color="auto" w:fill="DFEAD6"/>
          </w:tcPr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  <w:r w:rsidRPr="00943596"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04" w:type="dxa"/>
            <w:shd w:val="clear" w:color="auto" w:fill="DEE6F2"/>
          </w:tcPr>
          <w:p w:rsidR="00397E75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  <w:p w:rsidR="00397E75" w:rsidRPr="00943596" w:rsidRDefault="00397E75" w:rsidP="00943596">
            <w:pPr>
              <w:pStyle w:val="Default"/>
              <w:rPr>
                <w:rFonts w:ascii="Times New Roman" w:hAnsi="Times New Roman"/>
                <w:sz w:val="22"/>
              </w:rPr>
            </w:pPr>
          </w:p>
        </w:tc>
      </w:tr>
    </w:tbl>
    <w:p w:rsidR="00397E75" w:rsidRPr="00996E53" w:rsidRDefault="00397E75" w:rsidP="00032B61">
      <w:pPr>
        <w:pStyle w:val="Default"/>
        <w:rPr>
          <w:rFonts w:ascii="Times New Roman" w:hAnsi="Times New Roman"/>
          <w:sz w:val="22"/>
        </w:rPr>
      </w:pPr>
    </w:p>
    <w:sectPr w:rsidR="00397E75" w:rsidRPr="00996E53" w:rsidSect="00943596">
      <w:pgSz w:w="11900" w:h="16840"/>
      <w:pgMar w:top="1135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LT Std 49 Light Ultra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LTStd-LightUltra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embo 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39CB"/>
    <w:multiLevelType w:val="hybridMultilevel"/>
    <w:tmpl w:val="B762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A1"/>
    <w:rsid w:val="00032B61"/>
    <w:rsid w:val="000548A1"/>
    <w:rsid w:val="000970C0"/>
    <w:rsid w:val="000A41B3"/>
    <w:rsid w:val="00237564"/>
    <w:rsid w:val="00267E63"/>
    <w:rsid w:val="00322FB8"/>
    <w:rsid w:val="003539FF"/>
    <w:rsid w:val="00397E75"/>
    <w:rsid w:val="0046169C"/>
    <w:rsid w:val="005B3C46"/>
    <w:rsid w:val="005F2E1E"/>
    <w:rsid w:val="0061509E"/>
    <w:rsid w:val="006A08AE"/>
    <w:rsid w:val="006F3543"/>
    <w:rsid w:val="006F6159"/>
    <w:rsid w:val="007A3333"/>
    <w:rsid w:val="00805031"/>
    <w:rsid w:val="008B13DA"/>
    <w:rsid w:val="00943596"/>
    <w:rsid w:val="00996E53"/>
    <w:rsid w:val="00A6381E"/>
    <w:rsid w:val="00A7109E"/>
    <w:rsid w:val="00BB73A7"/>
    <w:rsid w:val="00BC0751"/>
    <w:rsid w:val="00BC38AF"/>
    <w:rsid w:val="00BE67EF"/>
    <w:rsid w:val="00C91B72"/>
    <w:rsid w:val="00CD0A01"/>
    <w:rsid w:val="00D54AD5"/>
    <w:rsid w:val="00D75097"/>
    <w:rsid w:val="00DF5008"/>
    <w:rsid w:val="00E3115B"/>
    <w:rsid w:val="00EE6CDA"/>
    <w:rsid w:val="00F40A69"/>
    <w:rsid w:val="00FD5341"/>
    <w:rsid w:val="00F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548A1"/>
    <w:pPr>
      <w:widowControl w:val="0"/>
      <w:autoSpaceDE w:val="0"/>
      <w:autoSpaceDN w:val="0"/>
      <w:adjustRightInd w:val="0"/>
    </w:pPr>
    <w:rPr>
      <w:rFonts w:ascii="Univers LT Std 49 Light UltraCn" w:hAnsi="Univers LT Std 49 Light UltraCn" w:cs="Univers LT Std 49 Light UltraC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548A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48A1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548A1"/>
    <w:rPr>
      <w:rFonts w:cs="Times New Roman"/>
      <w:color w:val="auto"/>
    </w:rPr>
  </w:style>
  <w:style w:type="table" w:styleId="TableGrid">
    <w:name w:val="Table Grid"/>
    <w:basedOn w:val="TableNormal"/>
    <w:uiPriority w:val="99"/>
    <w:rsid w:val="000548A1"/>
    <w:rPr>
      <w:rFonts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Default"/>
    <w:next w:val="Default"/>
    <w:uiPriority w:val="99"/>
    <w:rsid w:val="00267E63"/>
    <w:pPr>
      <w:spacing w:line="383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8B13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13DA"/>
    <w:rPr>
      <w:rFonts w:ascii="Lucida Grande" w:hAnsi="Lucida Grande" w:cs="Times New Roman"/>
      <w:sz w:val="18"/>
      <w:lang w:val="en-AU"/>
    </w:rPr>
  </w:style>
  <w:style w:type="paragraph" w:styleId="ListParagraph">
    <w:name w:val="List Paragraph"/>
    <w:basedOn w:val="Normal"/>
    <w:uiPriority w:val="99"/>
    <w:qFormat/>
    <w:rsid w:val="0009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330</Words>
  <Characters>1881</Characters>
  <Application>Microsoft Office Outlook</Application>
  <DocSecurity>0</DocSecurity>
  <Lines>0</Lines>
  <Paragraphs>0</Paragraphs>
  <ScaleCrop>false</ScaleCrop>
  <Company>303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consent form</dc:title>
  <dc:subject/>
  <dc:creator>Kim Sherratt</dc:creator>
  <cp:keywords/>
  <dc:description/>
  <cp:lastModifiedBy> frank</cp:lastModifiedBy>
  <cp:revision>2</cp:revision>
  <dcterms:created xsi:type="dcterms:W3CDTF">2010-04-15T09:20:00Z</dcterms:created>
  <dcterms:modified xsi:type="dcterms:W3CDTF">2010-04-15T09:20:00Z</dcterms:modified>
</cp:coreProperties>
</file>