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5B" w:rsidRPr="007A755B" w:rsidRDefault="007A755B" w:rsidP="007A755B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7A755B">
        <w:rPr>
          <w:rFonts w:ascii="Cambria" w:hAnsi="Cambria"/>
          <w:color w:val="17365D"/>
          <w:spacing w:val="5"/>
          <w:kern w:val="28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7A755B" w:rsidRPr="007A755B" w:rsidTr="00B90821">
        <w:trPr>
          <w:trHeight w:val="1130"/>
        </w:trPr>
        <w:tc>
          <w:tcPr>
            <w:tcW w:w="9214" w:type="dxa"/>
          </w:tcPr>
          <w:p w:rsidR="007A755B" w:rsidRPr="00D90357" w:rsidRDefault="007A755B" w:rsidP="007A755B">
            <w:pPr>
              <w:pStyle w:val="BodyText3"/>
              <w:pBdr>
                <w:bottom w:val="single" w:sz="8" w:space="4" w:color="4F81BD"/>
              </w:pBdr>
              <w:spacing w:after="300"/>
              <w:ind w:right="0"/>
              <w:contextualSpacing/>
              <w:jc w:val="center"/>
              <w:rPr>
                <w:rFonts w:ascii="Cambria" w:hAnsi="Cambria"/>
                <w:color w:val="31849B"/>
                <w:spacing w:val="5"/>
                <w:kern w:val="28"/>
                <w:sz w:val="36"/>
                <w:szCs w:val="36"/>
              </w:rPr>
            </w:pPr>
            <w:r w:rsidRPr="00D90357">
              <w:rPr>
                <w:rFonts w:ascii="Cambria" w:hAnsi="Cambria"/>
                <w:color w:val="31849B"/>
                <w:spacing w:val="5"/>
                <w:kern w:val="28"/>
                <w:sz w:val="36"/>
                <w:szCs w:val="36"/>
              </w:rPr>
              <w:t xml:space="preserve">Football NSW – SB Eurobodalla Academy (Moruya) </w:t>
            </w:r>
          </w:p>
        </w:tc>
      </w:tr>
      <w:tr w:rsidR="007A755B" w:rsidRPr="007A755B" w:rsidTr="004C0CAC">
        <w:trPr>
          <w:trHeight w:val="9912"/>
        </w:trPr>
        <w:tc>
          <w:tcPr>
            <w:tcW w:w="9214" w:type="dxa"/>
          </w:tcPr>
          <w:p w:rsidR="00D90357" w:rsidRDefault="00D90357" w:rsidP="00D90357">
            <w:pPr>
              <w:keepNext/>
              <w:keepLines/>
              <w:spacing w:before="200" w:after="200" w:line="276" w:lineRule="auto"/>
              <w:ind w:left="720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</w:p>
          <w:p w:rsidR="007A755B" w:rsidRPr="00D90357" w:rsidRDefault="007A755B" w:rsidP="004C0CAC">
            <w:pPr>
              <w:keepNext/>
              <w:keepLines/>
              <w:numPr>
                <w:ilvl w:val="0"/>
                <w:numId w:val="30"/>
              </w:numPr>
              <w:spacing w:before="200" w:after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  <w:r w:rsidRPr="00D90357"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  <w:t>8 Sessions (1 x per week)</w:t>
            </w:r>
          </w:p>
          <w:p w:rsidR="007A755B" w:rsidRPr="00D90357" w:rsidRDefault="007A755B" w:rsidP="004C0CAC">
            <w:pPr>
              <w:keepNext/>
              <w:keepLines/>
              <w:spacing w:before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</w:p>
          <w:p w:rsidR="007A755B" w:rsidRPr="00D90357" w:rsidRDefault="007A755B" w:rsidP="004C0CAC">
            <w:pPr>
              <w:keepNext/>
              <w:keepLines/>
              <w:numPr>
                <w:ilvl w:val="0"/>
                <w:numId w:val="30"/>
              </w:numPr>
              <w:spacing w:before="200" w:after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  <w:r w:rsidRPr="00D90357"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  <w:t xml:space="preserve">U5-U9 (discovery phase) </w:t>
            </w:r>
            <w:r w:rsidRPr="00D90357">
              <w:rPr>
                <w:rStyle w:val="IntenseReference"/>
                <w:rFonts w:ascii="Tahoma" w:hAnsi="Tahoma" w:cs="Tahoma"/>
                <w:b w:val="0"/>
                <w:sz w:val="28"/>
                <w:szCs w:val="28"/>
              </w:rPr>
              <w:t>4.30pm–5.45pm</w:t>
            </w:r>
          </w:p>
          <w:p w:rsidR="007A755B" w:rsidRPr="00D90357" w:rsidRDefault="007A755B" w:rsidP="004C0CAC">
            <w:pPr>
              <w:keepNext/>
              <w:keepLines/>
              <w:spacing w:before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</w:p>
          <w:p w:rsidR="007A755B" w:rsidRPr="00D90357" w:rsidRDefault="007A755B" w:rsidP="004C0CAC">
            <w:pPr>
              <w:keepNext/>
              <w:keepLines/>
              <w:numPr>
                <w:ilvl w:val="0"/>
                <w:numId w:val="30"/>
              </w:numPr>
              <w:spacing w:before="200" w:after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28"/>
                <w:szCs w:val="28"/>
              </w:rPr>
            </w:pPr>
            <w:r w:rsidRPr="00D90357"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  <w:t>U10-U14 (skill acquisition phase)</w:t>
            </w:r>
            <w:r w:rsidR="00D90357" w:rsidRPr="00D90357"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  <w:t xml:space="preserve"> </w:t>
            </w:r>
            <w:r w:rsidRPr="00D90357">
              <w:rPr>
                <w:rStyle w:val="IntenseReference"/>
                <w:rFonts w:ascii="Tahoma" w:hAnsi="Tahoma" w:cs="Tahoma"/>
                <w:b w:val="0"/>
                <w:sz w:val="28"/>
                <w:szCs w:val="28"/>
              </w:rPr>
              <w:t>6.00pm-7.15pm</w:t>
            </w:r>
          </w:p>
          <w:p w:rsidR="007A755B" w:rsidRPr="00D90357" w:rsidRDefault="007A755B" w:rsidP="004C0CAC">
            <w:pPr>
              <w:keepNext/>
              <w:keepLines/>
              <w:spacing w:before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</w:p>
          <w:p w:rsidR="007A755B" w:rsidRPr="00D90357" w:rsidRDefault="007A755B" w:rsidP="004C0CAC">
            <w:pPr>
              <w:keepNext/>
              <w:keepLines/>
              <w:numPr>
                <w:ilvl w:val="0"/>
                <w:numId w:val="30"/>
              </w:numPr>
              <w:spacing w:before="200" w:after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  <w:r w:rsidRPr="00D90357"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  <w:t>Cost of an 8 session block = $100</w:t>
            </w:r>
          </w:p>
          <w:p w:rsidR="007A755B" w:rsidRPr="00D90357" w:rsidRDefault="007A755B" w:rsidP="004C0CAC">
            <w:pPr>
              <w:keepNext/>
              <w:keepLines/>
              <w:spacing w:before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</w:p>
          <w:p w:rsidR="004C0CAC" w:rsidRPr="00D90357" w:rsidRDefault="007A755B" w:rsidP="004C0CAC">
            <w:pPr>
              <w:keepNext/>
              <w:keepLines/>
              <w:numPr>
                <w:ilvl w:val="0"/>
                <w:numId w:val="30"/>
              </w:numPr>
              <w:spacing w:before="200" w:after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  <w:r w:rsidRPr="00D90357"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  <w:t>Gundary Oval, Moruya</w:t>
            </w:r>
          </w:p>
          <w:p w:rsidR="004C0CAC" w:rsidRPr="00D90357" w:rsidRDefault="004C0CAC" w:rsidP="004C0CAC">
            <w:pPr>
              <w:keepNext/>
              <w:keepLines/>
              <w:spacing w:before="200" w:after="200" w:line="276" w:lineRule="auto"/>
              <w:jc w:val="center"/>
              <w:outlineLvl w:val="3"/>
              <w:rPr>
                <w:rStyle w:val="IntenseReference"/>
                <w:rFonts w:ascii="Tahoma" w:hAnsi="Tahoma" w:cs="Tahoma"/>
                <w:b w:val="0"/>
                <w:sz w:val="32"/>
                <w:szCs w:val="32"/>
              </w:rPr>
            </w:pPr>
          </w:p>
          <w:p w:rsidR="007A755B" w:rsidRPr="00764D55" w:rsidRDefault="007A755B" w:rsidP="004C0CAC">
            <w:pPr>
              <w:keepNext/>
              <w:keepLines/>
              <w:numPr>
                <w:ilvl w:val="0"/>
                <w:numId w:val="30"/>
              </w:numPr>
              <w:spacing w:before="200" w:after="200" w:line="276" w:lineRule="auto"/>
              <w:jc w:val="center"/>
              <w:outlineLvl w:val="3"/>
              <w:rPr>
                <w:rFonts w:ascii="Tahoma" w:hAnsi="Tahoma" w:cs="Tahoma"/>
                <w:b/>
                <w:bCs/>
                <w:smallCaps/>
                <w:color w:val="C0504D"/>
                <w:spacing w:val="5"/>
                <w:sz w:val="36"/>
                <w:szCs w:val="36"/>
                <w:u w:val="single"/>
              </w:rPr>
            </w:pPr>
            <w:r w:rsidRPr="00764D55">
              <w:rPr>
                <w:rStyle w:val="IntenseReference"/>
                <w:rFonts w:ascii="Tahoma" w:hAnsi="Tahoma" w:cs="Tahoma"/>
                <w:sz w:val="32"/>
                <w:szCs w:val="32"/>
              </w:rPr>
              <w:t>Exact start date to be advised</w:t>
            </w:r>
          </w:p>
        </w:tc>
      </w:tr>
    </w:tbl>
    <w:p w:rsidR="00454F9D" w:rsidRPr="008E1598" w:rsidRDefault="00454F9D" w:rsidP="00B06B3E">
      <w:pPr>
        <w:spacing w:line="360" w:lineRule="auto"/>
        <w:rPr>
          <w:rFonts w:ascii="Calibri" w:hAnsi="Calibri" w:cs="Arial"/>
          <w:sz w:val="22"/>
          <w:szCs w:val="22"/>
        </w:rPr>
      </w:pPr>
    </w:p>
    <w:p w:rsidR="004C0CAC" w:rsidRPr="004C0CAC" w:rsidRDefault="00263D0F" w:rsidP="004C0CAC">
      <w:pPr>
        <w:jc w:val="both"/>
        <w:rPr>
          <w:rFonts w:ascii="Calibri" w:hAnsi="Calibri" w:cs="Arial"/>
          <w:sz w:val="22"/>
          <w:szCs w:val="22"/>
        </w:rPr>
      </w:pPr>
      <w:r w:rsidRPr="008E1598">
        <w:rPr>
          <w:rFonts w:ascii="Calibri" w:hAnsi="Calibri" w:cs="Arial"/>
          <w:sz w:val="22"/>
          <w:szCs w:val="22"/>
        </w:rPr>
        <w:tab/>
      </w:r>
    </w:p>
    <w:p w:rsidR="004C0CAC" w:rsidRDefault="004C0CAC" w:rsidP="00472C37">
      <w:pPr>
        <w:ind w:right="-511"/>
        <w:jc w:val="center"/>
        <w:rPr>
          <w:rFonts w:ascii="Calibri" w:hAnsi="Calibri" w:cs="Arial"/>
          <w:b/>
          <w:sz w:val="22"/>
          <w:szCs w:val="22"/>
        </w:rPr>
      </w:pPr>
    </w:p>
    <w:p w:rsidR="004C0CAC" w:rsidRDefault="004C0CAC" w:rsidP="00472C37">
      <w:pPr>
        <w:ind w:right="-511"/>
        <w:jc w:val="center"/>
        <w:rPr>
          <w:rFonts w:ascii="Calibri" w:hAnsi="Calibri" w:cs="Arial"/>
          <w:b/>
          <w:sz w:val="22"/>
          <w:szCs w:val="22"/>
        </w:rPr>
      </w:pPr>
    </w:p>
    <w:p w:rsidR="004D1083" w:rsidRDefault="00D64208" w:rsidP="00472C37">
      <w:pPr>
        <w:ind w:right="-511"/>
        <w:jc w:val="center"/>
        <w:rPr>
          <w:rFonts w:ascii="Segoe UI" w:hAnsi="Segoe UI" w:cs="Segoe UI"/>
          <w:color w:val="555555"/>
          <w:sz w:val="20"/>
          <w:shd w:val="clear" w:color="auto" w:fill="F3F7FD"/>
        </w:rPr>
      </w:pPr>
      <w:r w:rsidRPr="006D1E26">
        <w:rPr>
          <w:rFonts w:ascii="Calibri" w:hAnsi="Calibri" w:cs="Arial"/>
          <w:b/>
          <w:sz w:val="22"/>
          <w:szCs w:val="22"/>
        </w:rPr>
        <w:t>Please mail</w:t>
      </w:r>
      <w:r w:rsidR="00472C37">
        <w:rPr>
          <w:rFonts w:ascii="Calibri" w:hAnsi="Calibri" w:cs="Arial"/>
          <w:b/>
          <w:sz w:val="22"/>
          <w:szCs w:val="22"/>
        </w:rPr>
        <w:t xml:space="preserve"> the form to </w:t>
      </w:r>
      <w:r w:rsidR="00472C37">
        <w:rPr>
          <w:rFonts w:ascii="Verdana" w:hAnsi="Verdana"/>
          <w:color w:val="002060"/>
          <w:sz w:val="20"/>
          <w:shd w:val="clear" w:color="auto" w:fill="FFFFFF"/>
        </w:rPr>
        <w:t>7 Payne St, Narooma, NSW 2546</w:t>
      </w:r>
      <w:r w:rsidR="00472C37">
        <w:rPr>
          <w:rFonts w:ascii="Calibri" w:hAnsi="Calibri" w:cs="Arial"/>
          <w:b/>
          <w:sz w:val="22"/>
          <w:szCs w:val="22"/>
        </w:rPr>
        <w:t xml:space="preserve"> </w:t>
      </w:r>
      <w:r w:rsidR="004D1083" w:rsidRPr="006D1E26">
        <w:rPr>
          <w:rFonts w:ascii="Calibri" w:hAnsi="Calibri" w:cs="Arial"/>
          <w:b/>
          <w:sz w:val="22"/>
          <w:szCs w:val="22"/>
        </w:rPr>
        <w:t xml:space="preserve">or e-mail to </w:t>
      </w:r>
      <w:hyperlink r:id="rId7" w:history="1">
        <w:r w:rsidR="001461CF" w:rsidRPr="00541580">
          <w:rPr>
            <w:rStyle w:val="Hyperlink"/>
            <w:rFonts w:ascii="Calibri" w:hAnsi="Calibri" w:cs="Arial"/>
            <w:b/>
            <w:sz w:val="22"/>
            <w:szCs w:val="22"/>
          </w:rPr>
          <w:t xml:space="preserve"> </w:t>
        </w:r>
      </w:hyperlink>
      <w:hyperlink r:id="rId8" w:history="1">
        <w:r w:rsidR="00472C37" w:rsidRPr="00472C37">
          <w:rPr>
            <w:rStyle w:val="Hyperlink"/>
            <w:rFonts w:ascii="Segoe UI" w:hAnsi="Segoe UI" w:cs="Segoe UI"/>
            <w:sz w:val="20"/>
            <w:shd w:val="clear" w:color="auto" w:fill="F3F7FD"/>
          </w:rPr>
          <w:t>eurosocc@bigpond.net.au</w:t>
        </w:r>
      </w:hyperlink>
      <w:r w:rsidR="000946AA">
        <w:rPr>
          <w:rFonts w:ascii="Segoe UI" w:hAnsi="Segoe UI" w:cs="Segoe UI"/>
          <w:color w:val="555555"/>
          <w:sz w:val="20"/>
          <w:shd w:val="clear" w:color="auto" w:fill="F3F7FD"/>
        </w:rPr>
        <w:t>;</w:t>
      </w:r>
    </w:p>
    <w:p w:rsidR="00B06B3E" w:rsidRPr="000946AA" w:rsidRDefault="000946AA" w:rsidP="000946AA">
      <w:pPr>
        <w:ind w:right="-511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2"/>
          <w:szCs w:val="22"/>
        </w:rPr>
        <w:t xml:space="preserve">     </w:t>
      </w:r>
      <w:r w:rsidRPr="000946AA">
        <w:rPr>
          <w:rFonts w:ascii="Calibri" w:hAnsi="Calibri" w:cs="Arial"/>
          <w:b/>
          <w:sz w:val="20"/>
        </w:rPr>
        <w:t xml:space="preserve"> </w:t>
      </w:r>
      <w:r w:rsidR="00CC4C7D">
        <w:rPr>
          <w:rFonts w:ascii="Calibri" w:hAnsi="Calibri" w:cs="Arial"/>
          <w:b/>
          <w:sz w:val="20"/>
        </w:rPr>
        <w:t xml:space="preserve">and Cc </w:t>
      </w:r>
      <w:hyperlink r:id="rId9" w:history="1">
        <w:r w:rsidRPr="000946AA">
          <w:rPr>
            <w:rStyle w:val="Hyperlink"/>
            <w:rFonts w:ascii="Segoe UI" w:hAnsi="Segoe UI" w:cs="Segoe UI"/>
            <w:sz w:val="20"/>
            <w:shd w:val="clear" w:color="auto" w:fill="F3F7FD"/>
          </w:rPr>
          <w:t>eurofa.dof@gmail.com</w:t>
        </w:r>
      </w:hyperlink>
    </w:p>
    <w:p w:rsidR="00B06B3E" w:rsidRPr="006D1E26" w:rsidRDefault="00B06B3E" w:rsidP="00D64208">
      <w:pPr>
        <w:ind w:right="-511"/>
        <w:rPr>
          <w:rFonts w:ascii="Calibri" w:hAnsi="Calibri" w:cs="Arial"/>
          <w:b/>
          <w:sz w:val="22"/>
          <w:szCs w:val="22"/>
        </w:rPr>
      </w:pPr>
    </w:p>
    <w:p w:rsidR="00B07A48" w:rsidRPr="008E1598" w:rsidRDefault="00B07A48" w:rsidP="0090692D">
      <w:pPr>
        <w:ind w:right="-511"/>
        <w:jc w:val="center"/>
        <w:rPr>
          <w:rFonts w:ascii="Calibri" w:hAnsi="Calibri" w:cs="Arial"/>
          <w:b/>
          <w:sz w:val="32"/>
          <w:szCs w:val="32"/>
        </w:rPr>
      </w:pPr>
    </w:p>
    <w:p w:rsidR="00D64208" w:rsidRPr="00454F9D" w:rsidRDefault="00D64208" w:rsidP="0090692D">
      <w:pPr>
        <w:ind w:right="-511"/>
        <w:jc w:val="center"/>
        <w:rPr>
          <w:rFonts w:ascii="Calibri" w:hAnsi="Calibri" w:cs="Arial"/>
          <w:b/>
          <w:sz w:val="32"/>
          <w:szCs w:val="32"/>
          <w:u w:val="single"/>
        </w:rPr>
      </w:pPr>
      <w:r w:rsidRPr="00454F9D">
        <w:rPr>
          <w:rFonts w:ascii="Calibri" w:hAnsi="Calibri" w:cs="Arial"/>
          <w:b/>
          <w:sz w:val="32"/>
          <w:szCs w:val="32"/>
          <w:u w:val="single"/>
        </w:rPr>
        <w:t>EXPRESSION OF INTEREST</w:t>
      </w:r>
    </w:p>
    <w:p w:rsidR="00B06B3E" w:rsidRPr="008E1598" w:rsidRDefault="00B06B3E" w:rsidP="00B06B3E">
      <w:pPr>
        <w:ind w:right="-511"/>
        <w:rPr>
          <w:rFonts w:ascii="Calibri" w:hAnsi="Calibri" w:cs="Arial"/>
          <w:b/>
          <w:sz w:val="32"/>
          <w:szCs w:val="32"/>
        </w:rPr>
      </w:pPr>
    </w:p>
    <w:p w:rsidR="00D64208" w:rsidRPr="008E1598" w:rsidRDefault="002F26A6" w:rsidP="00D64208">
      <w:pPr>
        <w:ind w:left="720" w:right="-511"/>
        <w:rPr>
          <w:rFonts w:ascii="Calibri" w:hAnsi="Calibri" w:cs="Arial"/>
          <w:b/>
          <w:sz w:val="6"/>
        </w:rPr>
      </w:pPr>
      <w:r>
        <w:rPr>
          <w:rFonts w:ascii="Calibri" w:hAnsi="Calibri" w:cs="Arial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-39.55pt;margin-top:2.65pt;width:523pt;height:510.35pt;z-index:2">
            <v:textbox style="mso-next-textbox:#_x0000_s1051">
              <w:txbxContent>
                <w:p w:rsidR="002F26A6" w:rsidRPr="00E25622" w:rsidRDefault="002F26A6" w:rsidP="00D64208">
                  <w:pPr>
                    <w:rPr>
                      <w:rFonts w:ascii="Calibri" w:hAnsi="Calibri"/>
                      <w:sz w:val="18"/>
                    </w:rPr>
                  </w:pPr>
                </w:p>
                <w:p w:rsidR="002F26A6" w:rsidRPr="00A51A9E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Player’s Name: ______________________________________________________________________________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______</w:t>
                  </w:r>
                  <w:r w:rsidR="000333B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  <w:p w:rsidR="002F26A6" w:rsidRPr="00A51A9E" w:rsidRDefault="002F26A6" w:rsidP="00A51A9E">
                  <w:pPr>
                    <w:pStyle w:val="BodyText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(Please print neatly)</w:t>
                  </w: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Address: _____________________________________________________________________________</w:t>
                  </w: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  <w:t>____________________________________________________________________________________</w:t>
                  </w: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Post Code: ____________________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__</w:t>
                  </w: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Pr="00A51A9E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Date of Birth: _________________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___                                              Phone: </w:t>
                  </w: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 xml:space="preserve"> _________________________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__</w:t>
                  </w:r>
                </w:p>
                <w:p w:rsidR="002F26A6" w:rsidRPr="00A51A9E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Pr="00A51A9E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obile: _____________________</w:t>
                  </w:r>
                  <w:r w:rsidR="000333B2">
                    <w:rPr>
                      <w:rFonts w:ascii="Calibri" w:hAnsi="Calibri"/>
                      <w:sz w:val="22"/>
                      <w:szCs w:val="22"/>
                    </w:rPr>
                    <w:t>____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*</w:t>
                  </w:r>
                  <w:r w:rsidR="000333B2" w:rsidRPr="00A51A9E">
                    <w:rPr>
                      <w:rFonts w:ascii="Calibri" w:hAnsi="Calibri"/>
                      <w:sz w:val="22"/>
                      <w:szCs w:val="22"/>
                    </w:rPr>
                    <w:t>(*mandatory)</w:t>
                  </w: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E-</w:t>
                  </w:r>
                  <w:r w:rsidR="000333B2" w:rsidRPr="00A51A9E">
                    <w:rPr>
                      <w:rFonts w:ascii="Calibri" w:hAnsi="Calibri"/>
                      <w:sz w:val="22"/>
                      <w:szCs w:val="22"/>
                    </w:rPr>
                    <w:t>Mail:</w:t>
                  </w: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__________________________________________</w:t>
                  </w:r>
                  <w:r w:rsidR="000333B2">
                    <w:rPr>
                      <w:rFonts w:ascii="Calibri" w:hAnsi="Calibri"/>
                      <w:sz w:val="22"/>
                      <w:szCs w:val="22"/>
                    </w:rPr>
                    <w:t>_____________________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*</w:t>
                  </w: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Current Club</w:t>
                  </w:r>
                  <w:r w:rsidR="000333B2">
                    <w:rPr>
                      <w:rFonts w:ascii="Calibri" w:hAnsi="Calibri"/>
                      <w:sz w:val="22"/>
                      <w:szCs w:val="22"/>
                    </w:rPr>
                    <w:t>: _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_____________________________________</w:t>
                  </w:r>
                </w:p>
                <w:p w:rsidR="002F26A6" w:rsidRPr="00A51A9E" w:rsidRDefault="002F26A6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</w:p>
                <w:p w:rsidR="002F26A6" w:rsidRPr="00A51A9E" w:rsidRDefault="002F26A6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</w:t>
                  </w:r>
                </w:p>
                <w:p w:rsidR="002F26A6" w:rsidRDefault="002F26A6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35179B">
                    <w:rPr>
                      <w:rFonts w:ascii="Calibri" w:hAnsi="Calibri"/>
                      <w:sz w:val="22"/>
                      <w:szCs w:val="22"/>
                    </w:rPr>
                    <w:t>Age Group in 2013; please circle:</w:t>
                  </w:r>
                </w:p>
                <w:p w:rsidR="002F26A6" w:rsidRDefault="002F26A6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Pr="0035179B" w:rsidRDefault="002F26A6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0333B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35179B">
                    <w:rPr>
                      <w:rFonts w:ascii="Calibri" w:hAnsi="Calibri"/>
                      <w:sz w:val="22"/>
                      <w:szCs w:val="22"/>
                    </w:rPr>
                    <w:t>U5-9</w:t>
                  </w:r>
                </w:p>
                <w:p w:rsidR="002F26A6" w:rsidRDefault="002F26A6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Default="002F26A6" w:rsidP="0043379D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35179B">
                    <w:rPr>
                      <w:rFonts w:ascii="Calibri" w:hAnsi="Calibri"/>
                      <w:sz w:val="22"/>
                      <w:szCs w:val="22"/>
                    </w:rPr>
                    <w:t>U10-14</w:t>
                  </w:r>
                  <w:r w:rsidRPr="0035179B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</w:p>
                <w:p w:rsidR="000333B2" w:rsidRDefault="000333B2" w:rsidP="000333B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333B2" w:rsidRDefault="000333B2" w:rsidP="000333B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Location_________________________________________</w:t>
                  </w:r>
                </w:p>
                <w:p w:rsidR="0043379D" w:rsidRDefault="0043379D" w:rsidP="000333B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43379D" w:rsidRDefault="0043379D" w:rsidP="000333B2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Please tick if you don’t wish for footage/photos of your child to be used for promotional purposes</w:t>
                  </w:r>
                </w:p>
                <w:p w:rsidR="000333B2" w:rsidRDefault="000333B2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0333B2" w:rsidRDefault="000333B2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F26A6" w:rsidRPr="0035179B" w:rsidRDefault="002F26A6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0"/>
                    </w:rPr>
                  </w:pPr>
                </w:p>
                <w:p w:rsidR="002F26A6" w:rsidRPr="003B088E" w:rsidRDefault="002F26A6" w:rsidP="00446577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  <w:r w:rsidR="00756D5C" w:rsidRPr="008E1598">
        <w:rPr>
          <w:rFonts w:ascii="Calibri" w:hAnsi="Calibri" w:cs="Arial"/>
          <w:noProof/>
        </w:rPr>
        <w:pict>
          <v:shape id="_x0000_s1050" type="#_x0000_t202" style="position:absolute;left:0;text-align:left;margin-left:-39.55pt;margin-top:2.65pt;width:523pt;height:467.9pt;z-index:1">
            <v:textbox style="mso-next-textbox:#_x0000_s1050">
              <w:txbxContent>
                <w:p w:rsidR="0038353D" w:rsidRPr="00E25622" w:rsidRDefault="0038353D" w:rsidP="00D64208">
                  <w:pPr>
                    <w:rPr>
                      <w:rFonts w:ascii="Calibri" w:hAnsi="Calibri"/>
                      <w:sz w:val="18"/>
                    </w:rPr>
                  </w:pPr>
                </w:p>
                <w:p w:rsidR="0038353D" w:rsidRPr="00A51A9E" w:rsidRDefault="0038353D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Player’s Name: ______________________________________________________________________________</w:t>
                  </w:r>
                  <w:r w:rsidR="0035179B">
                    <w:rPr>
                      <w:rFonts w:ascii="Calibri" w:hAnsi="Calibri"/>
                      <w:sz w:val="22"/>
                      <w:szCs w:val="22"/>
                    </w:rPr>
                    <w:t>______</w:t>
                  </w:r>
                </w:p>
                <w:p w:rsidR="0038353D" w:rsidRPr="00A51A9E" w:rsidRDefault="0038353D" w:rsidP="00A51A9E">
                  <w:pPr>
                    <w:pStyle w:val="BodyText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(Please print neatly)</w:t>
                  </w:r>
                </w:p>
                <w:p w:rsidR="0035179B" w:rsidRDefault="0038353D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Address: _____________________________________________________________________________</w:t>
                  </w:r>
                </w:p>
                <w:p w:rsidR="00B06B3E" w:rsidRDefault="00B06B3E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5179B" w:rsidRDefault="0035179B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softHyphen/>
                    <w:t>____________________________________________________________________________________</w:t>
                  </w:r>
                </w:p>
                <w:p w:rsidR="00B06B3E" w:rsidRDefault="00B06B3E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8353D" w:rsidRDefault="0038353D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Post Code: ____________________</w:t>
                  </w:r>
                  <w:r w:rsidR="00C33355">
                    <w:rPr>
                      <w:rFonts w:ascii="Calibri" w:hAnsi="Calibri"/>
                      <w:sz w:val="22"/>
                      <w:szCs w:val="22"/>
                    </w:rPr>
                    <w:t>__</w:t>
                  </w:r>
                </w:p>
                <w:p w:rsidR="00B06B3E" w:rsidRDefault="00B06B3E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5179B" w:rsidRPr="00A51A9E" w:rsidRDefault="0035179B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8353D" w:rsidRDefault="0038353D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Date of Birth: _________________</w:t>
                  </w:r>
                  <w:r w:rsidR="0035179B">
                    <w:rPr>
                      <w:rFonts w:ascii="Calibri" w:hAnsi="Calibri"/>
                      <w:sz w:val="22"/>
                      <w:szCs w:val="22"/>
                    </w:rPr>
                    <w:t xml:space="preserve">___                                              Phone: </w:t>
                  </w: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 xml:space="preserve"> _________________________</w:t>
                  </w:r>
                  <w:r w:rsidR="0035179B">
                    <w:rPr>
                      <w:rFonts w:ascii="Calibri" w:hAnsi="Calibri"/>
                      <w:sz w:val="22"/>
                      <w:szCs w:val="22"/>
                    </w:rPr>
                    <w:t>__</w:t>
                  </w:r>
                </w:p>
                <w:p w:rsidR="0035179B" w:rsidRPr="00A51A9E" w:rsidRDefault="0035179B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8353D" w:rsidRPr="00A51A9E" w:rsidRDefault="0038353D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51A9E" w:rsidRDefault="0038353D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>M</w:t>
                  </w:r>
                  <w:r w:rsidR="00A51A9E">
                    <w:rPr>
                      <w:rFonts w:ascii="Calibri" w:hAnsi="Calibri"/>
                      <w:sz w:val="22"/>
                      <w:szCs w:val="22"/>
                    </w:rPr>
                    <w:t>obile</w:t>
                  </w:r>
                  <w:r w:rsidR="0035179B">
                    <w:rPr>
                      <w:rFonts w:ascii="Calibri" w:hAnsi="Calibri"/>
                      <w:sz w:val="22"/>
                      <w:szCs w:val="22"/>
                    </w:rPr>
                    <w:t>: _</w:t>
                  </w:r>
                  <w:r w:rsidR="00A51A9E">
                    <w:rPr>
                      <w:rFonts w:ascii="Calibri" w:hAnsi="Calibri"/>
                      <w:sz w:val="22"/>
                      <w:szCs w:val="22"/>
                    </w:rPr>
                    <w:t>____________________   *</w:t>
                  </w:r>
                </w:p>
                <w:p w:rsidR="00B06B3E" w:rsidRDefault="00B06B3E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5179B" w:rsidRDefault="0035179B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5179B" w:rsidRDefault="0035179B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5179B" w:rsidRDefault="00A51A9E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E-</w:t>
                  </w:r>
                  <w:r w:rsidR="0035179B" w:rsidRPr="00A51A9E">
                    <w:rPr>
                      <w:rFonts w:ascii="Calibri" w:hAnsi="Calibri"/>
                      <w:sz w:val="22"/>
                      <w:szCs w:val="22"/>
                    </w:rPr>
                    <w:t>Mail :</w:t>
                  </w:r>
                  <w:r w:rsidR="0038353D" w:rsidRPr="00A51A9E">
                    <w:rPr>
                      <w:rFonts w:ascii="Calibri" w:hAnsi="Calibri"/>
                      <w:sz w:val="22"/>
                      <w:szCs w:val="22"/>
                    </w:rPr>
                    <w:t>__________________________________________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*</w:t>
                  </w:r>
                  <w:r w:rsidR="0038353D" w:rsidRPr="00A51A9E">
                    <w:rPr>
                      <w:rFonts w:ascii="Calibri" w:hAnsi="Calibri"/>
                      <w:sz w:val="22"/>
                      <w:szCs w:val="22"/>
                    </w:rPr>
                    <w:t>(*mandatory)</w:t>
                  </w:r>
                </w:p>
                <w:p w:rsidR="00C33355" w:rsidRDefault="00C33355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33355" w:rsidRDefault="00C33355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33355" w:rsidRDefault="00C33355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C33355" w:rsidRDefault="00C33355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Current Club______________________________________</w:t>
                  </w:r>
                </w:p>
                <w:p w:rsidR="0038353D" w:rsidRPr="00A51A9E" w:rsidRDefault="0038353D" w:rsidP="00D642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</w:p>
                <w:p w:rsidR="0038353D" w:rsidRPr="00A51A9E" w:rsidRDefault="0038353D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</w:t>
                  </w:r>
                </w:p>
                <w:p w:rsidR="00B06B3E" w:rsidRDefault="00B06B3E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8353D" w:rsidRDefault="00541580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35179B">
                    <w:rPr>
                      <w:rFonts w:ascii="Calibri" w:hAnsi="Calibri"/>
                      <w:sz w:val="22"/>
                      <w:szCs w:val="22"/>
                    </w:rPr>
                    <w:t>Age Group in 2013</w:t>
                  </w:r>
                  <w:r w:rsidR="0038353D" w:rsidRPr="0035179B">
                    <w:rPr>
                      <w:rFonts w:ascii="Calibri" w:hAnsi="Calibri"/>
                      <w:sz w:val="22"/>
                      <w:szCs w:val="22"/>
                    </w:rPr>
                    <w:t>; please circle:</w:t>
                  </w:r>
                </w:p>
                <w:p w:rsidR="00B06B3E" w:rsidRDefault="00B06B3E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06B3E" w:rsidRPr="0035179B" w:rsidRDefault="00B06B3E" w:rsidP="00D64208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5179B" w:rsidRDefault="00F86764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2"/>
                      <w:szCs w:val="22"/>
                    </w:rPr>
                  </w:pPr>
                  <w:r w:rsidRPr="0035179B">
                    <w:rPr>
                      <w:rFonts w:ascii="Calibri" w:hAnsi="Calibri"/>
                      <w:sz w:val="22"/>
                      <w:szCs w:val="22"/>
                    </w:rPr>
                    <w:tab/>
                    <w:t>U5</w:t>
                  </w:r>
                  <w:r w:rsidR="00541580" w:rsidRPr="0035179B">
                    <w:rPr>
                      <w:rFonts w:ascii="Calibri" w:hAnsi="Calibri"/>
                      <w:sz w:val="22"/>
                      <w:szCs w:val="22"/>
                    </w:rPr>
                    <w:t>-9</w:t>
                  </w:r>
                </w:p>
                <w:p w:rsidR="00B06B3E" w:rsidRDefault="00B06B3E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8353D" w:rsidRPr="0035179B" w:rsidRDefault="0038353D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2"/>
                      <w:szCs w:val="22"/>
                    </w:rPr>
                  </w:pPr>
                  <w:r w:rsidRPr="0035179B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="00A51A9E" w:rsidRPr="0035179B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="00A51A9E" w:rsidRPr="0035179B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="006D1E26" w:rsidRPr="0035179B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="0035179B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</w:t>
                  </w:r>
                  <w:r w:rsidR="00B06B3E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Location: ___________________________</w:t>
                  </w:r>
                </w:p>
                <w:p w:rsidR="00A51A9E" w:rsidRDefault="00A51A9E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2"/>
                      <w:szCs w:val="22"/>
                    </w:rPr>
                  </w:pPr>
                  <w:r w:rsidRPr="00A51A9E"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="0035179B" w:rsidRPr="0035179B">
                    <w:rPr>
                      <w:rFonts w:ascii="Calibri" w:hAnsi="Calibri"/>
                      <w:sz w:val="22"/>
                      <w:szCs w:val="22"/>
                    </w:rPr>
                    <w:t>U10-14</w:t>
                  </w:r>
                  <w:r w:rsidRPr="0035179B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</w:p>
                <w:p w:rsidR="00B06B3E" w:rsidRPr="0035179B" w:rsidRDefault="00B06B3E" w:rsidP="00263D0F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firstLine="720"/>
                    <w:rPr>
                      <w:rFonts w:ascii="Calibri" w:hAnsi="Calibri"/>
                      <w:sz w:val="20"/>
                    </w:rPr>
                  </w:pPr>
                </w:p>
                <w:p w:rsidR="0038353D" w:rsidRPr="003B088E" w:rsidRDefault="0038353D" w:rsidP="00446577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</w:p>
    <w:p w:rsidR="00D64208" w:rsidRPr="008E1598" w:rsidRDefault="00D64208" w:rsidP="00D64208">
      <w:pPr>
        <w:ind w:left="720" w:right="-511"/>
        <w:rPr>
          <w:rFonts w:ascii="Calibri" w:hAnsi="Calibri" w:cs="Arial"/>
          <w:b/>
          <w:sz w:val="6"/>
        </w:rPr>
      </w:pPr>
    </w:p>
    <w:p w:rsidR="00D64208" w:rsidRPr="008E1598" w:rsidRDefault="00D64208" w:rsidP="00D64208">
      <w:pPr>
        <w:rPr>
          <w:rFonts w:ascii="Calibri" w:hAnsi="Calibri" w:cs="Arial"/>
          <w:b/>
          <w:sz w:val="4"/>
        </w:rPr>
      </w:pPr>
    </w:p>
    <w:p w:rsidR="00D64208" w:rsidRPr="008E1598" w:rsidRDefault="00D64208" w:rsidP="00D64208">
      <w:pPr>
        <w:rPr>
          <w:rFonts w:ascii="Calibri" w:hAnsi="Calibri" w:cs="Arial"/>
          <w:b/>
          <w:sz w:val="2"/>
        </w:rPr>
      </w:pPr>
    </w:p>
    <w:p w:rsidR="00D64208" w:rsidRPr="008E1598" w:rsidRDefault="00D64208" w:rsidP="00D64208">
      <w:pPr>
        <w:rPr>
          <w:rFonts w:ascii="Calibri" w:hAnsi="Calibri" w:cs="Arial"/>
          <w:b/>
          <w:sz w:val="16"/>
        </w:rPr>
      </w:pPr>
    </w:p>
    <w:p w:rsidR="00D64208" w:rsidRPr="008E1598" w:rsidRDefault="00D64208" w:rsidP="00D64208">
      <w:pPr>
        <w:rPr>
          <w:rFonts w:ascii="Calibri" w:hAnsi="Calibri" w:cs="Arial"/>
          <w:b/>
          <w:sz w:val="20"/>
        </w:rPr>
      </w:pPr>
    </w:p>
    <w:p w:rsidR="00D64208" w:rsidRPr="008E1598" w:rsidRDefault="00D64208" w:rsidP="00D64208">
      <w:pPr>
        <w:rPr>
          <w:rFonts w:ascii="Calibri" w:hAnsi="Calibri" w:cs="Arial"/>
          <w:b/>
          <w:sz w:val="20"/>
        </w:rPr>
      </w:pPr>
    </w:p>
    <w:p w:rsidR="00D64208" w:rsidRPr="008E1598" w:rsidRDefault="00D64208" w:rsidP="00D64208">
      <w:pPr>
        <w:ind w:right="-203"/>
        <w:rPr>
          <w:rFonts w:ascii="Calibri" w:hAnsi="Calibri" w:cs="Arial"/>
          <w:b/>
          <w:sz w:val="28"/>
          <w:szCs w:val="28"/>
        </w:rPr>
      </w:pPr>
    </w:p>
    <w:p w:rsidR="008724D5" w:rsidRPr="008E1598" w:rsidRDefault="0043379D" w:rsidP="00570460">
      <w:pPr>
        <w:ind w:right="-203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val="en-GB" w:eastAsia="en-GB"/>
        </w:rPr>
        <w:pict>
          <v:rect id="_x0000_s1052" style="position:absolute;margin-left:410.15pt;margin-top:414.75pt;width:10.5pt;height:8.25pt;z-index:3"/>
        </w:pict>
      </w:r>
    </w:p>
    <w:sectPr w:rsidR="008724D5" w:rsidRPr="008E1598" w:rsidSect="00E6093D">
      <w:headerReference w:type="default" r:id="rId10"/>
      <w:footerReference w:type="default" r:id="rId11"/>
      <w:pgSz w:w="11909" w:h="16834" w:code="9"/>
      <w:pgMar w:top="1440" w:right="1134" w:bottom="851" w:left="1622" w:header="805" w:footer="9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EBD" w:rsidRDefault="00B81EBD">
      <w:r>
        <w:separator/>
      </w:r>
    </w:p>
  </w:endnote>
  <w:endnote w:type="continuationSeparator" w:id="0">
    <w:p w:rsidR="00B81EBD" w:rsidRDefault="00B81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rostile LT">
    <w:altName w:val="Courier New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53D" w:rsidRDefault="0038353D">
    <w:pPr>
      <w:pStyle w:val="Footer"/>
    </w:pPr>
  </w:p>
  <w:p w:rsidR="0038353D" w:rsidRDefault="0038353D">
    <w:pPr>
      <w:pStyle w:val="Footer"/>
    </w:pPr>
  </w:p>
  <w:p w:rsidR="0038353D" w:rsidRDefault="0038353D">
    <w:pPr>
      <w:pStyle w:val="Footer"/>
    </w:pPr>
  </w:p>
  <w:p w:rsidR="0038353D" w:rsidRDefault="003835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EBD" w:rsidRDefault="00B81EBD">
      <w:r>
        <w:separator/>
      </w:r>
    </w:p>
  </w:footnote>
  <w:footnote w:type="continuationSeparator" w:id="0">
    <w:p w:rsidR="00B81EBD" w:rsidRDefault="00B81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53D" w:rsidRDefault="0038353D" w:rsidP="008C6C35">
    <w:pPr>
      <w:pStyle w:val="Heading1"/>
      <w:rPr>
        <w:rFonts w:cs="Arial"/>
      </w:rPr>
    </w:pPr>
    <w:r w:rsidRPr="00C71C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417.95pt;margin-top:-22.05pt;width:80.3pt;height:93.4pt;z-index:2;mso-wrap-style:none" stroked="f">
          <v:textbox style="mso-next-textbox:#_x0000_s2065;mso-fit-shape-to-text:t">
            <w:txbxContent>
              <w:p w:rsidR="0038353D" w:rsidRPr="004E05E9" w:rsidRDefault="0038353D" w:rsidP="00A926A2">
                <w:pPr>
                  <w:pStyle w:val="Heading1"/>
                </w:pPr>
                <w:r w:rsidRPr="00F65474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i1025" type="#_x0000_t75" alt="FNSWportcolposHR" style="width:66pt;height:86.25pt;visibility:visible">
                      <v:imagedata r:id="rId1" o:title="FNSWportcolposHR"/>
                    </v:shape>
                  </w:pict>
                </w:r>
              </w:p>
            </w:txbxContent>
          </v:textbox>
          <w10:wrap type="square"/>
        </v:shape>
      </w:pict>
    </w:r>
    <w:r>
      <w:rPr>
        <w:rFonts w:cs="Arial"/>
        <w:noProof/>
      </w:rPr>
      <w:pict>
        <v:shape id="_x0000_s2064" type="#_x0000_t202" style="position:absolute;left:0;text-align:left;margin-left:-41.05pt;margin-top:-22.05pt;width:80.3pt;height:91.95pt;z-index:1;mso-wrap-style:none" stroked="f">
          <v:textbox style="mso-next-textbox:#_x0000_s2064;mso-fit-shape-to-text:t">
            <w:txbxContent>
              <w:p w:rsidR="0038353D" w:rsidRDefault="0038353D">
                <w:r w:rsidRPr="00F65474">
                  <w:rPr>
                    <w:noProof/>
                  </w:rPr>
                  <w:pict>
                    <v:shape id="Picture 1" o:spid="_x0000_i1026" type="#_x0000_t75" alt="FNSWportcolposHR" style="width:66pt;height:84.75pt;visibility:visible">
                      <v:imagedata r:id="rId1" o:title="FNSWportcolposHR"/>
                    </v:shape>
                  </w:pict>
                </w:r>
              </w:p>
            </w:txbxContent>
          </v:textbox>
        </v:shape>
      </w:pict>
    </w:r>
    <w:r>
      <w:rPr>
        <w:rFonts w:cs="Arial"/>
      </w:rPr>
      <w:t>Football NSW – Southern Branch</w:t>
    </w:r>
  </w:p>
  <w:p w:rsidR="0038353D" w:rsidRPr="008C6C35" w:rsidRDefault="0038353D" w:rsidP="008C6C35">
    <w:pPr>
      <w:rPr>
        <w:sz w:val="16"/>
        <w:szCs w:val="16"/>
      </w:rPr>
    </w:pPr>
  </w:p>
  <w:p w:rsidR="0038353D" w:rsidRPr="00FB4E04" w:rsidRDefault="0038353D">
    <w:pPr>
      <w:jc w:val="center"/>
      <w:rPr>
        <w:rFonts w:cs="Arial"/>
        <w:sz w:val="18"/>
        <w:szCs w:val="18"/>
      </w:rPr>
    </w:pPr>
    <w:r w:rsidRPr="00FB4E04">
      <w:rPr>
        <w:rFonts w:cs="Arial"/>
        <w:sz w:val="18"/>
        <w:szCs w:val="18"/>
      </w:rPr>
      <w:t>A.C.N. 003 215 923</w:t>
    </w:r>
    <w:r w:rsidRPr="00FB4E04">
      <w:rPr>
        <w:rFonts w:cs="Arial"/>
        <w:sz w:val="18"/>
        <w:szCs w:val="18"/>
      </w:rPr>
      <w:tab/>
    </w:r>
    <w:r w:rsidRPr="00FB4E04">
      <w:rPr>
        <w:rFonts w:cs="Arial"/>
        <w:sz w:val="18"/>
        <w:szCs w:val="18"/>
      </w:rPr>
      <w:tab/>
      <w:t>A.B.N. 25 003 215 923</w:t>
    </w:r>
  </w:p>
  <w:p w:rsidR="0038353D" w:rsidRPr="00FB4E04" w:rsidRDefault="0038353D">
    <w:pPr>
      <w:jc w:val="center"/>
      <w:rPr>
        <w:rFonts w:cs="Arial"/>
        <w:sz w:val="16"/>
      </w:rPr>
    </w:pPr>
  </w:p>
  <w:p w:rsidR="0038353D" w:rsidRPr="00FB4E04" w:rsidRDefault="0038353D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South Nowra Football Co</w:t>
    </w:r>
    <w:r w:rsidR="002F26A6">
      <w:rPr>
        <w:rFonts w:cs="Arial"/>
        <w:b/>
        <w:sz w:val="20"/>
      </w:rPr>
      <w:t>mplex, Mumbulla St, South Nowra</w:t>
    </w:r>
    <w:r>
      <w:rPr>
        <w:rFonts w:cs="Arial"/>
        <w:b/>
        <w:sz w:val="20"/>
      </w:rPr>
      <w:t xml:space="preserve"> NSW   2541</w:t>
    </w:r>
  </w:p>
  <w:p w:rsidR="0038353D" w:rsidRPr="00FB4E04" w:rsidRDefault="0038353D">
    <w:pPr>
      <w:jc w:val="center"/>
      <w:rPr>
        <w:rFonts w:cs="Arial"/>
        <w:b/>
        <w:sz w:val="20"/>
      </w:rPr>
    </w:pPr>
    <w:r w:rsidRPr="00FB4E04">
      <w:rPr>
        <w:rFonts w:cs="Arial"/>
        <w:b/>
        <w:sz w:val="20"/>
      </w:rPr>
      <w:t>PO Box</w:t>
    </w:r>
    <w:r>
      <w:rPr>
        <w:rFonts w:cs="Arial"/>
        <w:b/>
        <w:sz w:val="20"/>
      </w:rPr>
      <w:t xml:space="preserve"> 1550</w:t>
    </w:r>
    <w:r w:rsidRPr="00FB4E04">
      <w:rPr>
        <w:rFonts w:cs="Arial"/>
        <w:b/>
        <w:sz w:val="20"/>
      </w:rPr>
      <w:t xml:space="preserve"> </w:t>
    </w:r>
    <w:r>
      <w:rPr>
        <w:rFonts w:cs="Arial"/>
        <w:b/>
        <w:sz w:val="20"/>
      </w:rPr>
      <w:t>NOWRA   NSW   2541</w:t>
    </w:r>
  </w:p>
  <w:p w:rsidR="0038353D" w:rsidRPr="00FB4E04" w:rsidRDefault="0038353D">
    <w:pPr>
      <w:jc w:val="center"/>
      <w:rPr>
        <w:rFonts w:cs="Arial"/>
        <w:b/>
        <w:sz w:val="20"/>
      </w:rPr>
    </w:pPr>
  </w:p>
  <w:p w:rsidR="0038353D" w:rsidRPr="00FB4E04" w:rsidRDefault="0038353D" w:rsidP="00FB4E04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Phone: 0401 282 951 Email: southern</w:t>
    </w:r>
    <w:r w:rsidRPr="00FB4E04">
      <w:rPr>
        <w:rFonts w:cs="Arial"/>
        <w:b/>
        <w:sz w:val="20"/>
      </w:rPr>
      <w:t xml:space="preserve">@footballnsw.com.au Fax: </w:t>
    </w:r>
    <w:r>
      <w:rPr>
        <w:rFonts w:cs="Arial"/>
        <w:b/>
        <w:sz w:val="20"/>
      </w:rPr>
      <w:t>(02) 4422 0300</w:t>
    </w:r>
  </w:p>
  <w:p w:rsidR="0038353D" w:rsidRPr="0027132C" w:rsidRDefault="0038353D">
    <w:pPr>
      <w:jc w:val="center"/>
      <w:rPr>
        <w:rFonts w:ascii="Eurostile LT" w:hAnsi="Eurostile LT"/>
        <w:b/>
        <w:sz w:val="20"/>
        <w:u w:val="single"/>
      </w:rPr>
    </w:pPr>
    <w:hyperlink r:id="rId2" w:history="1">
      <w:r w:rsidRPr="00FC49AA">
        <w:rPr>
          <w:rStyle w:val="Hyperlink"/>
          <w:rFonts w:cs="Arial"/>
          <w:b/>
          <w:sz w:val="20"/>
        </w:rPr>
        <w:t>www.footballnsw.com.au</w:t>
      </w:r>
    </w:hyperlink>
    <w:r w:rsidR="006D1E26" w:rsidRPr="00E6705B">
      <w:rPr>
        <w:rFonts w:cs="Arial"/>
        <w:b/>
        <w:sz w:val="20"/>
      </w:rPr>
      <w:t xml:space="preserve"> </w:t>
    </w:r>
    <w:hyperlink r:id="rId3" w:history="1">
      <w:r w:rsidR="006D1E26" w:rsidRPr="00C61B19">
        <w:rPr>
          <w:rStyle w:val="Hyperlink"/>
          <w:rFonts w:cs="Arial"/>
          <w:b/>
          <w:sz w:val="20"/>
        </w:rPr>
        <w:t>www.southernnswfootball.com.au</w:t>
      </w:r>
    </w:hyperlink>
    <w:r w:rsidR="006D1E26">
      <w:rPr>
        <w:rFonts w:cs="Arial"/>
        <w:b/>
        <w:sz w:val="20"/>
        <w:u w:val="single"/>
      </w:rPr>
      <w:t xml:space="preserve"> </w:t>
    </w:r>
  </w:p>
  <w:p w:rsidR="0038353D" w:rsidRDefault="0038353D" w:rsidP="00770176">
    <w:pPr>
      <w:rPr>
        <w:b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B5E"/>
      </v:shape>
    </w:pict>
  </w:numPicBullet>
  <w:abstractNum w:abstractNumId="0">
    <w:nsid w:val="058450B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D4B63"/>
    <w:multiLevelType w:val="hybridMultilevel"/>
    <w:tmpl w:val="B3E84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37033"/>
    <w:multiLevelType w:val="hybridMultilevel"/>
    <w:tmpl w:val="4906D2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53847"/>
    <w:multiLevelType w:val="hybridMultilevel"/>
    <w:tmpl w:val="813C8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75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3A615B"/>
    <w:multiLevelType w:val="hybridMultilevel"/>
    <w:tmpl w:val="7D128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11BB8"/>
    <w:multiLevelType w:val="hybridMultilevel"/>
    <w:tmpl w:val="2312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20A77"/>
    <w:multiLevelType w:val="hybridMultilevel"/>
    <w:tmpl w:val="39A28C1A"/>
    <w:lvl w:ilvl="0" w:tplc="7BDC2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A3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1C2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C5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86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22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46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094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2E0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025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BD4313F"/>
    <w:multiLevelType w:val="hybridMultilevel"/>
    <w:tmpl w:val="0AE2D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848F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09327DC"/>
    <w:multiLevelType w:val="hybridMultilevel"/>
    <w:tmpl w:val="CBB21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B6228"/>
    <w:multiLevelType w:val="hybridMultilevel"/>
    <w:tmpl w:val="E0A81B6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6734A"/>
    <w:multiLevelType w:val="hybridMultilevel"/>
    <w:tmpl w:val="DE1E9D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22771"/>
    <w:multiLevelType w:val="hybridMultilevel"/>
    <w:tmpl w:val="4906D2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746BF9"/>
    <w:multiLevelType w:val="hybridMultilevel"/>
    <w:tmpl w:val="EC2875C6"/>
    <w:lvl w:ilvl="0" w:tplc="FB1634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C42B7"/>
    <w:multiLevelType w:val="hybridMultilevel"/>
    <w:tmpl w:val="D750A4F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8E031E5"/>
    <w:multiLevelType w:val="hybridMultilevel"/>
    <w:tmpl w:val="F8C40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C2A18"/>
    <w:multiLevelType w:val="singleLevel"/>
    <w:tmpl w:val="33F6B4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3E8C4172"/>
    <w:multiLevelType w:val="hybridMultilevel"/>
    <w:tmpl w:val="D51AF688"/>
    <w:lvl w:ilvl="0" w:tplc="080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4BF0CED"/>
    <w:multiLevelType w:val="hybridMultilevel"/>
    <w:tmpl w:val="F050B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9759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AF3EA5"/>
    <w:multiLevelType w:val="hybridMultilevel"/>
    <w:tmpl w:val="0E5E7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CC3D5B"/>
    <w:multiLevelType w:val="hybridMultilevel"/>
    <w:tmpl w:val="2CE8144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53116F68"/>
    <w:multiLevelType w:val="hybridMultilevel"/>
    <w:tmpl w:val="68527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9926C2"/>
    <w:multiLevelType w:val="singleLevel"/>
    <w:tmpl w:val="2FFC5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abstractNum w:abstractNumId="26">
    <w:nsid w:val="6E3824AD"/>
    <w:multiLevelType w:val="singleLevel"/>
    <w:tmpl w:val="90B295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74FC365C"/>
    <w:multiLevelType w:val="hybridMultilevel"/>
    <w:tmpl w:val="3CC23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1524AC"/>
    <w:multiLevelType w:val="singleLevel"/>
    <w:tmpl w:val="418638F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9">
    <w:nsid w:val="7F9D0930"/>
    <w:multiLevelType w:val="hybridMultilevel"/>
    <w:tmpl w:val="4D32D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18"/>
  </w:num>
  <w:num w:numId="5">
    <w:abstractNumId w:val="28"/>
  </w:num>
  <w:num w:numId="6">
    <w:abstractNumId w:val="26"/>
  </w:num>
  <w:num w:numId="7">
    <w:abstractNumId w:val="25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22"/>
  </w:num>
  <w:num w:numId="13">
    <w:abstractNumId w:val="14"/>
  </w:num>
  <w:num w:numId="14">
    <w:abstractNumId w:val="24"/>
  </w:num>
  <w:num w:numId="15">
    <w:abstractNumId w:val="23"/>
  </w:num>
  <w:num w:numId="16">
    <w:abstractNumId w:val="29"/>
  </w:num>
  <w:num w:numId="17">
    <w:abstractNumId w:val="3"/>
  </w:num>
  <w:num w:numId="18">
    <w:abstractNumId w:val="11"/>
  </w:num>
  <w:num w:numId="19">
    <w:abstractNumId w:val="5"/>
  </w:num>
  <w:num w:numId="20">
    <w:abstractNumId w:val="1"/>
  </w:num>
  <w:num w:numId="21">
    <w:abstractNumId w:val="27"/>
  </w:num>
  <w:num w:numId="22">
    <w:abstractNumId w:val="9"/>
  </w:num>
  <w:num w:numId="23">
    <w:abstractNumId w:val="17"/>
  </w:num>
  <w:num w:numId="24">
    <w:abstractNumId w:val="15"/>
  </w:num>
  <w:num w:numId="25">
    <w:abstractNumId w:val="6"/>
  </w:num>
  <w:num w:numId="26">
    <w:abstractNumId w:val="16"/>
  </w:num>
  <w:num w:numId="27">
    <w:abstractNumId w:val="19"/>
  </w:num>
  <w:num w:numId="28">
    <w:abstractNumId w:val="12"/>
  </w:num>
  <w:num w:numId="29">
    <w:abstractNumId w:val="13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A8C"/>
    <w:rsid w:val="00014852"/>
    <w:rsid w:val="000227F5"/>
    <w:rsid w:val="0002296D"/>
    <w:rsid w:val="00027C1E"/>
    <w:rsid w:val="000333B2"/>
    <w:rsid w:val="00033496"/>
    <w:rsid w:val="00060E42"/>
    <w:rsid w:val="000856B7"/>
    <w:rsid w:val="0009159D"/>
    <w:rsid w:val="000946AA"/>
    <w:rsid w:val="000B2A8C"/>
    <w:rsid w:val="000C3E02"/>
    <w:rsid w:val="000E1381"/>
    <w:rsid w:val="000E245F"/>
    <w:rsid w:val="0010123C"/>
    <w:rsid w:val="001143CD"/>
    <w:rsid w:val="001159CE"/>
    <w:rsid w:val="001235B4"/>
    <w:rsid w:val="00141F9B"/>
    <w:rsid w:val="00145E69"/>
    <w:rsid w:val="001461CF"/>
    <w:rsid w:val="00147491"/>
    <w:rsid w:val="00153566"/>
    <w:rsid w:val="001571C3"/>
    <w:rsid w:val="0019277D"/>
    <w:rsid w:val="001B582A"/>
    <w:rsid w:val="001B78EC"/>
    <w:rsid w:val="001D4F4C"/>
    <w:rsid w:val="001F774A"/>
    <w:rsid w:val="00203AE9"/>
    <w:rsid w:val="002226E2"/>
    <w:rsid w:val="002321D1"/>
    <w:rsid w:val="00242052"/>
    <w:rsid w:val="00263D0F"/>
    <w:rsid w:val="0027132C"/>
    <w:rsid w:val="00274C60"/>
    <w:rsid w:val="002843F1"/>
    <w:rsid w:val="002A419F"/>
    <w:rsid w:val="002A5A27"/>
    <w:rsid w:val="002B2DBB"/>
    <w:rsid w:val="002E3226"/>
    <w:rsid w:val="002F26A6"/>
    <w:rsid w:val="0030160D"/>
    <w:rsid w:val="00316BF8"/>
    <w:rsid w:val="00322D2C"/>
    <w:rsid w:val="00324A8C"/>
    <w:rsid w:val="0032618C"/>
    <w:rsid w:val="0035179B"/>
    <w:rsid w:val="00353A2F"/>
    <w:rsid w:val="00356385"/>
    <w:rsid w:val="0036207D"/>
    <w:rsid w:val="00363BA5"/>
    <w:rsid w:val="00370719"/>
    <w:rsid w:val="00372634"/>
    <w:rsid w:val="00382ADA"/>
    <w:rsid w:val="0038353D"/>
    <w:rsid w:val="003868E8"/>
    <w:rsid w:val="0039410C"/>
    <w:rsid w:val="003B088E"/>
    <w:rsid w:val="003B1B21"/>
    <w:rsid w:val="003D09DE"/>
    <w:rsid w:val="003D1DCE"/>
    <w:rsid w:val="003E2A03"/>
    <w:rsid w:val="00404253"/>
    <w:rsid w:val="00412A9F"/>
    <w:rsid w:val="00416677"/>
    <w:rsid w:val="0043379D"/>
    <w:rsid w:val="00446577"/>
    <w:rsid w:val="00454F9D"/>
    <w:rsid w:val="00461DE6"/>
    <w:rsid w:val="00472C37"/>
    <w:rsid w:val="00477A8B"/>
    <w:rsid w:val="00486FBD"/>
    <w:rsid w:val="004931C2"/>
    <w:rsid w:val="00496C80"/>
    <w:rsid w:val="004A1220"/>
    <w:rsid w:val="004C0CAC"/>
    <w:rsid w:val="004D1083"/>
    <w:rsid w:val="0050664B"/>
    <w:rsid w:val="00535628"/>
    <w:rsid w:val="00541580"/>
    <w:rsid w:val="00553E66"/>
    <w:rsid w:val="0055449A"/>
    <w:rsid w:val="00570460"/>
    <w:rsid w:val="005806C5"/>
    <w:rsid w:val="00590841"/>
    <w:rsid w:val="005A1B55"/>
    <w:rsid w:val="005B3202"/>
    <w:rsid w:val="005B7A13"/>
    <w:rsid w:val="005C2176"/>
    <w:rsid w:val="005E065F"/>
    <w:rsid w:val="005F14FF"/>
    <w:rsid w:val="005F7304"/>
    <w:rsid w:val="006002ED"/>
    <w:rsid w:val="00606538"/>
    <w:rsid w:val="00620436"/>
    <w:rsid w:val="00630719"/>
    <w:rsid w:val="00646164"/>
    <w:rsid w:val="00655E43"/>
    <w:rsid w:val="006563B0"/>
    <w:rsid w:val="00665934"/>
    <w:rsid w:val="006815B3"/>
    <w:rsid w:val="006C519E"/>
    <w:rsid w:val="006D1856"/>
    <w:rsid w:val="006D1E26"/>
    <w:rsid w:val="006F3BB0"/>
    <w:rsid w:val="00712C40"/>
    <w:rsid w:val="007140B5"/>
    <w:rsid w:val="00732C5E"/>
    <w:rsid w:val="00745647"/>
    <w:rsid w:val="00756D5C"/>
    <w:rsid w:val="00764D55"/>
    <w:rsid w:val="00770176"/>
    <w:rsid w:val="00772D37"/>
    <w:rsid w:val="00783ABC"/>
    <w:rsid w:val="007A755B"/>
    <w:rsid w:val="007B28AA"/>
    <w:rsid w:val="007B4531"/>
    <w:rsid w:val="007B4567"/>
    <w:rsid w:val="007B7D10"/>
    <w:rsid w:val="007C377A"/>
    <w:rsid w:val="007C7C0F"/>
    <w:rsid w:val="007E4524"/>
    <w:rsid w:val="007E472F"/>
    <w:rsid w:val="00814AEA"/>
    <w:rsid w:val="008326DD"/>
    <w:rsid w:val="00833CA8"/>
    <w:rsid w:val="00840435"/>
    <w:rsid w:val="00850774"/>
    <w:rsid w:val="00853EA5"/>
    <w:rsid w:val="008568EB"/>
    <w:rsid w:val="00861540"/>
    <w:rsid w:val="008724D5"/>
    <w:rsid w:val="008C6C35"/>
    <w:rsid w:val="008E1598"/>
    <w:rsid w:val="008F5217"/>
    <w:rsid w:val="009049B5"/>
    <w:rsid w:val="0090692D"/>
    <w:rsid w:val="00907FC2"/>
    <w:rsid w:val="009176CB"/>
    <w:rsid w:val="009667A1"/>
    <w:rsid w:val="00972F9F"/>
    <w:rsid w:val="00984F88"/>
    <w:rsid w:val="009927D6"/>
    <w:rsid w:val="009942BE"/>
    <w:rsid w:val="009A0ECD"/>
    <w:rsid w:val="009A1C1D"/>
    <w:rsid w:val="009C0D0B"/>
    <w:rsid w:val="009C1DF3"/>
    <w:rsid w:val="009C5CA9"/>
    <w:rsid w:val="00A344FB"/>
    <w:rsid w:val="00A351CA"/>
    <w:rsid w:val="00A51A9E"/>
    <w:rsid w:val="00A53156"/>
    <w:rsid w:val="00A926A2"/>
    <w:rsid w:val="00A95422"/>
    <w:rsid w:val="00B000B3"/>
    <w:rsid w:val="00B030F0"/>
    <w:rsid w:val="00B03E79"/>
    <w:rsid w:val="00B06B3E"/>
    <w:rsid w:val="00B07A48"/>
    <w:rsid w:val="00B10FC1"/>
    <w:rsid w:val="00B122D4"/>
    <w:rsid w:val="00B26DAD"/>
    <w:rsid w:val="00B34DAC"/>
    <w:rsid w:val="00B41BEF"/>
    <w:rsid w:val="00B448C1"/>
    <w:rsid w:val="00B44C4F"/>
    <w:rsid w:val="00B523CF"/>
    <w:rsid w:val="00B545AF"/>
    <w:rsid w:val="00B678DB"/>
    <w:rsid w:val="00B81EBD"/>
    <w:rsid w:val="00B90821"/>
    <w:rsid w:val="00B9579B"/>
    <w:rsid w:val="00BA5E60"/>
    <w:rsid w:val="00BA6661"/>
    <w:rsid w:val="00BC24A7"/>
    <w:rsid w:val="00BE10EF"/>
    <w:rsid w:val="00BF1282"/>
    <w:rsid w:val="00BF2184"/>
    <w:rsid w:val="00C0518D"/>
    <w:rsid w:val="00C11874"/>
    <w:rsid w:val="00C2610C"/>
    <w:rsid w:val="00C33355"/>
    <w:rsid w:val="00C37700"/>
    <w:rsid w:val="00C525A9"/>
    <w:rsid w:val="00C66A00"/>
    <w:rsid w:val="00C71CE3"/>
    <w:rsid w:val="00C80981"/>
    <w:rsid w:val="00C92E29"/>
    <w:rsid w:val="00CA35F8"/>
    <w:rsid w:val="00CA389D"/>
    <w:rsid w:val="00CA3DB7"/>
    <w:rsid w:val="00CC4C7D"/>
    <w:rsid w:val="00CD153F"/>
    <w:rsid w:val="00D02095"/>
    <w:rsid w:val="00D1653F"/>
    <w:rsid w:val="00D2743F"/>
    <w:rsid w:val="00D31EAD"/>
    <w:rsid w:val="00D32E37"/>
    <w:rsid w:val="00D533FF"/>
    <w:rsid w:val="00D638DB"/>
    <w:rsid w:val="00D64208"/>
    <w:rsid w:val="00D67EE8"/>
    <w:rsid w:val="00D75C3E"/>
    <w:rsid w:val="00D84C75"/>
    <w:rsid w:val="00D90357"/>
    <w:rsid w:val="00D94BD0"/>
    <w:rsid w:val="00DB59BE"/>
    <w:rsid w:val="00DC08FE"/>
    <w:rsid w:val="00DC2E87"/>
    <w:rsid w:val="00DC48D1"/>
    <w:rsid w:val="00DD4524"/>
    <w:rsid w:val="00DD5D29"/>
    <w:rsid w:val="00DE3A5A"/>
    <w:rsid w:val="00DE63B2"/>
    <w:rsid w:val="00E169D6"/>
    <w:rsid w:val="00E2076A"/>
    <w:rsid w:val="00E24A7F"/>
    <w:rsid w:val="00E25622"/>
    <w:rsid w:val="00E32EB0"/>
    <w:rsid w:val="00E36D74"/>
    <w:rsid w:val="00E51413"/>
    <w:rsid w:val="00E534F8"/>
    <w:rsid w:val="00E6093D"/>
    <w:rsid w:val="00E6705B"/>
    <w:rsid w:val="00E67851"/>
    <w:rsid w:val="00E8586E"/>
    <w:rsid w:val="00EB4D48"/>
    <w:rsid w:val="00EE5FF3"/>
    <w:rsid w:val="00EE7A12"/>
    <w:rsid w:val="00F13968"/>
    <w:rsid w:val="00F171EC"/>
    <w:rsid w:val="00F21BB5"/>
    <w:rsid w:val="00F45928"/>
    <w:rsid w:val="00F51197"/>
    <w:rsid w:val="00F5239D"/>
    <w:rsid w:val="00F755C9"/>
    <w:rsid w:val="00F80844"/>
    <w:rsid w:val="00F86764"/>
    <w:rsid w:val="00F90F9F"/>
    <w:rsid w:val="00FA0088"/>
    <w:rsid w:val="00FB4E04"/>
    <w:rsid w:val="00FC32CF"/>
    <w:rsid w:val="00FC687C"/>
    <w:rsid w:val="00FE7144"/>
    <w:rsid w:val="00FE7412"/>
    <w:rsid w:val="00FF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093D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E6093D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6093D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E6093D"/>
    <w:pPr>
      <w:keepNext/>
      <w:ind w:left="1440" w:right="-332" w:hanging="144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E6093D"/>
    <w:pPr>
      <w:keepNext/>
      <w:ind w:right="-757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E6093D"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E6093D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6093D"/>
    <w:pPr>
      <w:keepNext/>
      <w:ind w:left="-284" w:right="-474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6093D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E6093D"/>
    <w:pPr>
      <w:keepNext/>
      <w:ind w:right="-757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09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093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6093D"/>
    <w:rPr>
      <w:sz w:val="12"/>
    </w:rPr>
  </w:style>
  <w:style w:type="paragraph" w:styleId="EnvelopeAddress">
    <w:name w:val="envelope address"/>
    <w:basedOn w:val="Normal"/>
    <w:rsid w:val="00E6093D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BlockText">
    <w:name w:val="Block Text"/>
    <w:basedOn w:val="Normal"/>
    <w:rsid w:val="00E6093D"/>
    <w:pPr>
      <w:ind w:left="-1134" w:right="-899"/>
      <w:jc w:val="center"/>
    </w:pPr>
    <w:rPr>
      <w:b/>
      <w:sz w:val="52"/>
    </w:rPr>
  </w:style>
  <w:style w:type="paragraph" w:styleId="BodyText2">
    <w:name w:val="Body Text 2"/>
    <w:basedOn w:val="Normal"/>
    <w:rsid w:val="00E6093D"/>
    <w:rPr>
      <w:b/>
      <w:sz w:val="32"/>
    </w:rPr>
  </w:style>
  <w:style w:type="paragraph" w:styleId="BodyText3">
    <w:name w:val="Body Text 3"/>
    <w:basedOn w:val="Normal"/>
    <w:rsid w:val="00E6093D"/>
    <w:pPr>
      <w:ind w:right="-757"/>
    </w:pPr>
    <w:rPr>
      <w:b/>
      <w:sz w:val="32"/>
    </w:rPr>
  </w:style>
  <w:style w:type="paragraph" w:styleId="BodyTextIndent">
    <w:name w:val="Body Text Indent"/>
    <w:basedOn w:val="Normal"/>
    <w:rsid w:val="00E6093D"/>
    <w:pPr>
      <w:ind w:left="-709"/>
      <w:jc w:val="center"/>
    </w:pPr>
    <w:rPr>
      <w:b/>
      <w:sz w:val="40"/>
    </w:rPr>
  </w:style>
  <w:style w:type="paragraph" w:styleId="Title">
    <w:name w:val="Title"/>
    <w:basedOn w:val="Normal"/>
    <w:qFormat/>
    <w:rsid w:val="00E6093D"/>
    <w:pPr>
      <w:jc w:val="center"/>
    </w:pPr>
    <w:rPr>
      <w:b/>
      <w:sz w:val="32"/>
    </w:rPr>
  </w:style>
  <w:style w:type="character" w:styleId="Hyperlink">
    <w:name w:val="Hyperlink"/>
    <w:rsid w:val="00E6093D"/>
    <w:rPr>
      <w:color w:val="0000FF"/>
      <w:u w:val="single"/>
    </w:rPr>
  </w:style>
  <w:style w:type="paragraph" w:styleId="BalloonText">
    <w:name w:val="Balloon Text"/>
    <w:basedOn w:val="Normal"/>
    <w:semiHidden/>
    <w:rsid w:val="00B03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4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0844"/>
    <w:pPr>
      <w:ind w:left="720"/>
    </w:pPr>
  </w:style>
  <w:style w:type="character" w:customStyle="1" w:styleId="HeaderChar">
    <w:name w:val="Header Char"/>
    <w:link w:val="Header"/>
    <w:uiPriority w:val="99"/>
    <w:rsid w:val="002F26A6"/>
    <w:rPr>
      <w:rFonts w:ascii="Arial" w:hAnsi="Arial"/>
      <w:sz w:val="24"/>
      <w:lang w:val="en-US" w:eastAsia="en-US"/>
    </w:rPr>
  </w:style>
  <w:style w:type="character" w:customStyle="1" w:styleId="BodyTextChar">
    <w:name w:val="Body Text Char"/>
    <w:link w:val="BodyText"/>
    <w:rsid w:val="002F26A6"/>
    <w:rPr>
      <w:rFonts w:ascii="Arial" w:hAnsi="Arial"/>
      <w:sz w:val="12"/>
      <w:lang w:val="en-US" w:eastAsia="en-US"/>
    </w:rPr>
  </w:style>
  <w:style w:type="character" w:styleId="IntenseReference">
    <w:name w:val="Intense Reference"/>
    <w:uiPriority w:val="32"/>
    <w:qFormat/>
    <w:rsid w:val="004C0CAC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uz\AppData\Local\Microsoft\Windows\Temporary%20Internet%20Files\Content.Outlook\L227JJP6\eurosocc@bigpond.net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uz\AppData\Local\Microsoft\Windows\Temporary%20Internet%20Files\Content.Outlook\L227JJP6\davidafield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Muz\AppData\Local\Microsoft\Windows\Temporary%20Internet%20Files\Content.Outlook\L227JJP6\eurofa.dof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uthernnswfootball.com.au" TargetMode="External"/><Relationship Id="rId2" Type="http://schemas.openxmlformats.org/officeDocument/2006/relationships/hyperlink" Target="http://www.footballnsw.com.a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COERVER COACHING</vt:lpstr>
    </vt:vector>
  </TitlesOfParts>
  <Company>NSW SOCCER FEDERATION</Company>
  <LinksUpToDate>false</LinksUpToDate>
  <CharactersWithSpaces>854</CharactersWithSpaces>
  <SharedDoc>false</SharedDoc>
  <HLinks>
    <vt:vector size="30" baseType="variant">
      <vt:variant>
        <vt:i4>1900597</vt:i4>
      </vt:variant>
      <vt:variant>
        <vt:i4>6</vt:i4>
      </vt:variant>
      <vt:variant>
        <vt:i4>0</vt:i4>
      </vt:variant>
      <vt:variant>
        <vt:i4>5</vt:i4>
      </vt:variant>
      <vt:variant>
        <vt:lpwstr>eurofa.dof@gmail.com</vt:lpwstr>
      </vt:variant>
      <vt:variant>
        <vt:lpwstr/>
      </vt:variant>
      <vt:variant>
        <vt:i4>6488149</vt:i4>
      </vt:variant>
      <vt:variant>
        <vt:i4>3</vt:i4>
      </vt:variant>
      <vt:variant>
        <vt:i4>0</vt:i4>
      </vt:variant>
      <vt:variant>
        <vt:i4>5</vt:i4>
      </vt:variant>
      <vt:variant>
        <vt:lpwstr>eurosocc@bigpond.net.au</vt:lpwstr>
      </vt:variant>
      <vt:variant>
        <vt:lpwstr/>
      </vt:variant>
      <vt:variant>
        <vt:i4>2490382</vt:i4>
      </vt:variant>
      <vt:variant>
        <vt:i4>0</vt:i4>
      </vt:variant>
      <vt:variant>
        <vt:i4>0</vt:i4>
      </vt:variant>
      <vt:variant>
        <vt:i4>5</vt:i4>
      </vt:variant>
      <vt:variant>
        <vt:lpwstr>davidafield@hotmail.com  </vt:lpwstr>
      </vt:variant>
      <vt:variant>
        <vt:lpwstr/>
      </vt:variant>
      <vt:variant>
        <vt:i4>7864366</vt:i4>
      </vt:variant>
      <vt:variant>
        <vt:i4>3</vt:i4>
      </vt:variant>
      <vt:variant>
        <vt:i4>0</vt:i4>
      </vt:variant>
      <vt:variant>
        <vt:i4>5</vt:i4>
      </vt:variant>
      <vt:variant>
        <vt:lpwstr>http://www.southernnswfootball.com.au/</vt:lpwstr>
      </vt:variant>
      <vt:variant>
        <vt:lpwstr/>
      </vt:variant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http://www.footballnsw.com.au/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COERVER COACHING</dc:title>
  <dc:creator>USER</dc:creator>
  <cp:lastModifiedBy>Muz</cp:lastModifiedBy>
  <cp:revision>2</cp:revision>
  <cp:lastPrinted>2012-10-26T02:55:00Z</cp:lastPrinted>
  <dcterms:created xsi:type="dcterms:W3CDTF">2013-02-11T05:26:00Z</dcterms:created>
  <dcterms:modified xsi:type="dcterms:W3CDTF">2013-02-11T05:26:00Z</dcterms:modified>
</cp:coreProperties>
</file>